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1F9" w14:textId="08E001CC" w:rsidR="00FF6C44" w:rsidRPr="00500E09" w:rsidRDefault="006C4BC4" w:rsidP="00132914">
      <w:pPr>
        <w:ind w:left="3" w:hanging="3"/>
        <w:jc w:val="center"/>
        <w:rPr>
          <w:b/>
          <w:color w:val="auto"/>
          <w:sz w:val="40"/>
        </w:rPr>
      </w:pPr>
      <w:r w:rsidRPr="00500E09">
        <w:rPr>
          <w:b/>
          <w:color w:val="auto"/>
          <w:sz w:val="40"/>
        </w:rPr>
        <w:t>PROGRAMA E CALENDÁRIO DA UNIDADE PASTORAL DE SINTRA</w:t>
      </w:r>
      <w:r w:rsidR="00FF6C44" w:rsidRPr="00500E09">
        <w:rPr>
          <w:b/>
          <w:color w:val="auto"/>
          <w:sz w:val="40"/>
        </w:rPr>
        <w:t xml:space="preserve"> PARA O ANO PASTORAL 20</w:t>
      </w:r>
      <w:r w:rsidR="006D1D1B" w:rsidRPr="00500E09">
        <w:rPr>
          <w:b/>
          <w:color w:val="auto"/>
          <w:sz w:val="40"/>
        </w:rPr>
        <w:t>2</w:t>
      </w:r>
      <w:r w:rsidR="00C73F14">
        <w:rPr>
          <w:b/>
          <w:color w:val="auto"/>
          <w:sz w:val="40"/>
        </w:rPr>
        <w:t>4</w:t>
      </w:r>
      <w:r w:rsidR="00FF6C44" w:rsidRPr="00500E09">
        <w:rPr>
          <w:b/>
          <w:color w:val="auto"/>
          <w:sz w:val="40"/>
        </w:rPr>
        <w:t xml:space="preserve"> / 20</w:t>
      </w:r>
      <w:r w:rsidR="00725199" w:rsidRPr="00500E09">
        <w:rPr>
          <w:b/>
          <w:color w:val="auto"/>
          <w:sz w:val="40"/>
        </w:rPr>
        <w:t>2</w:t>
      </w:r>
      <w:r w:rsidR="00C73F14">
        <w:rPr>
          <w:b/>
          <w:color w:val="auto"/>
          <w:sz w:val="40"/>
        </w:rPr>
        <w:t>5</w:t>
      </w:r>
    </w:p>
    <w:p w14:paraId="3EBCD248" w14:textId="77777777" w:rsidR="006C4BC4" w:rsidRPr="00500E09" w:rsidRDefault="006C4BC4" w:rsidP="006C4BC4">
      <w:pPr>
        <w:jc w:val="center"/>
        <w:rPr>
          <w:b/>
          <w:color w:val="auto"/>
          <w:sz w:val="36"/>
        </w:rPr>
      </w:pPr>
    </w:p>
    <w:p w14:paraId="3772ABFE" w14:textId="77777777" w:rsidR="006C4BC4" w:rsidRPr="00500E09" w:rsidRDefault="006C4BC4" w:rsidP="006C4BC4">
      <w:pPr>
        <w:jc w:val="center"/>
        <w:rPr>
          <w:color w:val="auto"/>
        </w:rPr>
      </w:pPr>
    </w:p>
    <w:p w14:paraId="453D0F55" w14:textId="77777777" w:rsidR="00EE79CF" w:rsidRPr="00500E09" w:rsidRDefault="006C4BC4" w:rsidP="006C4BC4">
      <w:pPr>
        <w:jc w:val="center"/>
        <w:rPr>
          <w:color w:val="auto"/>
        </w:rPr>
      </w:pPr>
      <w:r w:rsidRPr="00500E09">
        <w:rPr>
          <w:noProof/>
          <w:color w:val="auto"/>
          <w:lang w:eastAsia="pt-PT"/>
        </w:rPr>
        <w:drawing>
          <wp:inline distT="0" distB="0" distL="0" distR="0" wp14:anchorId="197876C3" wp14:editId="377394B5">
            <wp:extent cx="2609682" cy="1726748"/>
            <wp:effectExtent l="0" t="0" r="635" b="6985"/>
            <wp:docPr id="8" name="Imagem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7" cy="1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500E09" w:rsidRDefault="006C4BC4" w:rsidP="006C4BC4">
      <w:pPr>
        <w:jc w:val="center"/>
        <w:rPr>
          <w:color w:val="auto"/>
        </w:rPr>
      </w:pPr>
    </w:p>
    <w:p w14:paraId="60F27291" w14:textId="77777777" w:rsidR="00EE79CF" w:rsidRPr="00500E09" w:rsidRDefault="00EE79CF" w:rsidP="00EE79CF">
      <w:pPr>
        <w:jc w:val="center"/>
        <w:rPr>
          <w:color w:val="auto"/>
        </w:rPr>
      </w:pPr>
    </w:p>
    <w:p w14:paraId="502211FF" w14:textId="77777777" w:rsidR="00EE79CF" w:rsidRPr="00500E09" w:rsidRDefault="00EE79CF" w:rsidP="00EE79CF">
      <w:pPr>
        <w:jc w:val="center"/>
        <w:rPr>
          <w:color w:val="auto"/>
        </w:rPr>
      </w:pPr>
    </w:p>
    <w:p w14:paraId="46193E00" w14:textId="71E1A070" w:rsidR="006C4BC4" w:rsidRPr="00500E09" w:rsidRDefault="006C4BC4" w:rsidP="006C4BC4">
      <w:pPr>
        <w:jc w:val="center"/>
        <w:rPr>
          <w:b/>
          <w:color w:val="auto"/>
          <w:sz w:val="32"/>
        </w:rPr>
      </w:pPr>
      <w:r w:rsidRPr="00500E09">
        <w:rPr>
          <w:b/>
          <w:color w:val="auto"/>
          <w:sz w:val="32"/>
        </w:rPr>
        <w:t>20</w:t>
      </w:r>
      <w:r w:rsidR="00534D4E" w:rsidRPr="00500E09">
        <w:rPr>
          <w:b/>
          <w:color w:val="auto"/>
          <w:sz w:val="32"/>
        </w:rPr>
        <w:t>2</w:t>
      </w:r>
      <w:r w:rsidR="00C73F14">
        <w:rPr>
          <w:b/>
          <w:color w:val="auto"/>
          <w:sz w:val="32"/>
        </w:rPr>
        <w:t>4</w:t>
      </w:r>
      <w:r w:rsidRPr="00500E09">
        <w:rPr>
          <w:b/>
          <w:color w:val="auto"/>
          <w:sz w:val="32"/>
        </w:rPr>
        <w:t>-</w:t>
      </w:r>
      <w:r w:rsidR="00C73F14">
        <w:rPr>
          <w:b/>
          <w:color w:val="auto"/>
          <w:sz w:val="32"/>
        </w:rPr>
        <w:t>2025</w:t>
      </w:r>
    </w:p>
    <w:p w14:paraId="6756F066" w14:textId="1D5B3770" w:rsidR="00EE79CF" w:rsidRDefault="00C73F14" w:rsidP="00EE79CF">
      <w:pPr>
        <w:jc w:val="center"/>
        <w:rPr>
          <w:b/>
          <w:color w:val="auto"/>
          <w:sz w:val="28"/>
        </w:rPr>
      </w:pPr>
      <w:r w:rsidRPr="00C73F14">
        <w:rPr>
          <w:b/>
          <w:color w:val="auto"/>
          <w:sz w:val="28"/>
        </w:rPr>
        <w:t>Caminhemos na Esperança</w:t>
      </w:r>
    </w:p>
    <w:p w14:paraId="6C0F4583" w14:textId="77777777" w:rsidR="00C73F14" w:rsidRDefault="00C73F14" w:rsidP="00EE79CF">
      <w:pPr>
        <w:jc w:val="center"/>
        <w:rPr>
          <w:b/>
          <w:color w:val="auto"/>
          <w:sz w:val="28"/>
        </w:rPr>
      </w:pPr>
    </w:p>
    <w:p w14:paraId="4C9CC3D2" w14:textId="77777777" w:rsidR="00C73F14" w:rsidRPr="00500E09" w:rsidRDefault="00C73F14" w:rsidP="00EE79CF">
      <w:pPr>
        <w:jc w:val="center"/>
        <w:rPr>
          <w:b/>
          <w:color w:val="auto"/>
          <w:sz w:val="32"/>
        </w:rPr>
      </w:pPr>
    </w:p>
    <w:p w14:paraId="0D5178E3" w14:textId="4F542B96" w:rsidR="005A5E2A" w:rsidRPr="00500E09" w:rsidRDefault="005A5E2A" w:rsidP="005A5E2A">
      <w:pPr>
        <w:jc w:val="center"/>
        <w:rPr>
          <w:color w:val="FF0000"/>
        </w:rPr>
      </w:pPr>
      <w:r w:rsidRPr="00500E09">
        <w:rPr>
          <w:b/>
          <w:color w:val="FF0000"/>
        </w:rPr>
        <w:t>Edição provisória</w:t>
      </w:r>
      <w:r w:rsidRPr="00500E09">
        <w:rPr>
          <w:color w:val="FF0000"/>
        </w:rPr>
        <w:t xml:space="preserve">: Versão de </w:t>
      </w:r>
      <w:r w:rsidR="006312D7" w:rsidRPr="00500E09">
        <w:rPr>
          <w:color w:val="FF0000"/>
        </w:rPr>
        <w:t>202</w:t>
      </w:r>
      <w:r w:rsidR="0094032D">
        <w:rPr>
          <w:color w:val="FF0000"/>
        </w:rPr>
        <w:t>5-01-02</w:t>
      </w:r>
    </w:p>
    <w:p w14:paraId="09974B4C" w14:textId="77777777" w:rsidR="00EE79CF" w:rsidRPr="00500E09" w:rsidRDefault="00EE79CF">
      <w:pPr>
        <w:keepNext w:val="0"/>
        <w:keepLines w:val="0"/>
        <w:spacing w:line="240" w:lineRule="auto"/>
        <w:jc w:val="left"/>
        <w:rPr>
          <w:b/>
          <w:color w:val="FF0000"/>
        </w:rPr>
      </w:pPr>
      <w:r w:rsidRPr="00500E09">
        <w:rPr>
          <w:b/>
          <w:color w:val="FF0000"/>
        </w:rPr>
        <w:br w:type="page"/>
      </w:r>
    </w:p>
    <w:p w14:paraId="2FF2E1B9" w14:textId="3B8D404E" w:rsidR="00534D4E" w:rsidRPr="00500E09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500E09">
        <w:rPr>
          <w:b/>
          <w:bCs/>
        </w:rPr>
        <w:lastRenderedPageBreak/>
        <w:t>Mensagem do Patriarca de Lisboa</w:t>
      </w:r>
    </w:p>
    <w:p w14:paraId="69DC2029" w14:textId="77777777" w:rsidR="00C73F14" w:rsidRDefault="00C73F14" w:rsidP="00C73F14">
      <w:pPr>
        <w:keepNext w:val="0"/>
        <w:keepLines w:val="0"/>
        <w:widowControl w:val="0"/>
        <w:jc w:val="center"/>
      </w:pPr>
    </w:p>
    <w:p w14:paraId="37F013A9" w14:textId="05ECD60B" w:rsidR="00C73F14" w:rsidRDefault="00C73F14" w:rsidP="00C73F14">
      <w:pPr>
        <w:keepNext w:val="0"/>
        <w:keepLines w:val="0"/>
        <w:widowControl w:val="0"/>
        <w:jc w:val="center"/>
      </w:pPr>
      <w:r>
        <w:t>CAMINHEMOS NA ESPERANÇA!</w:t>
      </w:r>
    </w:p>
    <w:p w14:paraId="793F126E" w14:textId="405EC903" w:rsidR="00C73F14" w:rsidRDefault="00C73F14" w:rsidP="00C73F14">
      <w:pPr>
        <w:keepNext w:val="0"/>
        <w:keepLines w:val="0"/>
        <w:widowControl w:val="0"/>
        <w:jc w:val="center"/>
      </w:pPr>
      <w:r>
        <w:t xml:space="preserve">Com Cristo, missionários do Evangelho, em Igreja sinodal, </w:t>
      </w:r>
      <w:r>
        <w:br/>
        <w:t>somos peregrinos de esperança.</w:t>
      </w:r>
    </w:p>
    <w:p w14:paraId="49264B32" w14:textId="77777777" w:rsidR="00C73F14" w:rsidRDefault="00C73F14" w:rsidP="00C73F14">
      <w:pPr>
        <w:keepNext w:val="0"/>
        <w:keepLines w:val="0"/>
        <w:widowControl w:val="0"/>
        <w:jc w:val="center"/>
      </w:pPr>
    </w:p>
    <w:p w14:paraId="1D1453EC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 xml:space="preserve">1.A Igreja vive de uma presença (cf. </w:t>
      </w:r>
      <w:proofErr w:type="spellStart"/>
      <w:r>
        <w:t>Mt</w:t>
      </w:r>
      <w:proofErr w:type="spellEnd"/>
      <w:r>
        <w:t xml:space="preserve"> 28, 20), uma presença que lhe dá vida, a anima, a inspira, a conduz, a move e mobiliza. É a presença de Cristo ressuscitado, vivo no meio de nós. Não é uma mera promessa, mas a Verdade, a Razão, a Vida da Igreja: do que é, de quanto faz, de quanto é chamada a fazer. Um programa pastoral não pode ser outra coisa, senão a permanente disposição para revelar ao mundo o que somos, o que pensamos, o que queremos e o como nos propomos caminhar, principalmente, acolhendo no hoje da vida do Povo de Deus, que se quer comunitária, esta presença transformadora (cf. </w:t>
      </w:r>
      <w:proofErr w:type="spellStart"/>
      <w:r>
        <w:t>Hb</w:t>
      </w:r>
      <w:proofErr w:type="spellEnd"/>
      <w:r>
        <w:t xml:space="preserve"> 3, 12-13). Desde a inauguração do novo tempo da salvação, o anúncio por excelência e o cerne da esperança é a certeza de que Cristo está connosco, caminha ao nosso lado, faz-se companheiro de jornada.</w:t>
      </w:r>
    </w:p>
    <w:p w14:paraId="61CFA486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 xml:space="preserve">2. O âmago da Igreja sinodal é constituído pela urgência da conversão missionária. Sem missão, não há </w:t>
      </w:r>
      <w:proofErr w:type="spellStart"/>
      <w:r>
        <w:t>sinodalidade</w:t>
      </w:r>
      <w:proofErr w:type="spellEnd"/>
      <w:r>
        <w:t xml:space="preserve">. Revisitando os tempos inaugurais, é belo descobrir como a pregação de Jesus estava ao serviço da salvação do género humano; Ele é a Palavra que anuncia a presença do Reino, interpela à conversão, anuncia novos tempos de esperança e luz. Por isso, possuí um caráter universal e transversal, porque é para todos. Este estilo de Jesus foi adotado pela Igreja e torna-se uma cultura cada vez mais emergente no mundo, manifestando-se no modo de interpretar a vida, na forma de lidar com os desafios, no relevo dado à pessoa e à criação, na importância da ciência e da arte, na construção da comunidade e da fraternidade, no acolhimento respeitoso de todas as gerações e de todas as outras culturas, na busca da verdade e do bem fazer, na organização do tempo e na sua celebração, na valorização da vida e da alegria, nas causas humanistas e no pensamento, na hermenêutica da vida e da história. A cultura </w:t>
      </w:r>
      <w:r>
        <w:lastRenderedPageBreak/>
        <w:t>cristã torna-se uma dinâmica criativa em todos os âmbitos da vida e do mundo.</w:t>
      </w:r>
    </w:p>
    <w:p w14:paraId="57948F96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>3. A Páscoa coroou o chamamento de todos à salvação, explicitando que ninguém pode ser excluído de aceder ao inovador anúncio. Assim, o nosso Programa Pastoral só poderia situar-se no contexto da universalidade (catolicidade), a qual se realiza preponderantemente na efetividade missionária. Sublinhamos três dimensões:</w:t>
      </w:r>
    </w:p>
    <w:p w14:paraId="5119CE7D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 xml:space="preserve">a. </w:t>
      </w:r>
      <w:r w:rsidRPr="00C73F14">
        <w:rPr>
          <w:b/>
          <w:bCs/>
        </w:rPr>
        <w:t>Todos são chamados a escutar a Palavra da vida nova de Cristo ressuscitado</w:t>
      </w:r>
      <w:r>
        <w:t xml:space="preserve">. O primado da escuta da Palavra (cf. </w:t>
      </w:r>
      <w:proofErr w:type="spellStart"/>
      <w:r>
        <w:t>Rm</w:t>
      </w:r>
      <w:proofErr w:type="spellEnd"/>
      <w:r>
        <w:t xml:space="preserve"> 10, 17) surge quer no mistério da Encarnação, quer na Ressurreição. O Verbo de Deus encarna porque a Virgem Maria escuta a Palavra do enviado de Deus, por um lado, e, por outro lado, todas as testemunhas escutaram aquela palavra performativa: «Ressuscitou, não está aqui» (</w:t>
      </w:r>
      <w:proofErr w:type="spellStart"/>
      <w:r>
        <w:t>Mt</w:t>
      </w:r>
      <w:proofErr w:type="spellEnd"/>
      <w:r>
        <w:t xml:space="preserve"> 28, 6). Cristo é Palavra divina, é Palavra criadora, é Palavra eficaz e eficiente. Acolher a Palavra é permitir que Cristo nos cure, </w:t>
      </w:r>
      <w:proofErr w:type="gramStart"/>
      <w:r>
        <w:t>nos resgate</w:t>
      </w:r>
      <w:proofErr w:type="gramEnd"/>
      <w:r>
        <w:t xml:space="preserve">, nos rasgue horizontes de futuro, nos lance ao largo (cf. </w:t>
      </w:r>
      <w:proofErr w:type="spellStart"/>
      <w:r>
        <w:t>Lc</w:t>
      </w:r>
      <w:proofErr w:type="spellEnd"/>
      <w:r>
        <w:t xml:space="preserve"> 5, 4) para tornar Deus presente no nosso tempo e nos nossos contextos. A ação missionária brota, pois, do encontro e da escuta da Palavra. Todos somos chamados a escutar a criatividade desta boa nova, que coloca todos e cada um em missão, em saída, para dar testemunho alegre do Deus vivo, feito homem em Jesus Cristo.</w:t>
      </w:r>
    </w:p>
    <w:p w14:paraId="354A0EE5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 xml:space="preserve">b. </w:t>
      </w:r>
      <w:r w:rsidRPr="00C73F14">
        <w:rPr>
          <w:b/>
          <w:bCs/>
        </w:rPr>
        <w:t>Todos são chamados a participar, a protagonizar uma parábola de transformação, de mudança de vida</w:t>
      </w:r>
      <w:r>
        <w:t xml:space="preserve">. Neste incontornável desígnio, não só importa regressar a uma unidade entre vida e anúncio, de modo que a vida dos cristãos seja realização da palavra proclamada, mas, para nós, urge reencontrar o segredo da capacidade criadora do próprio anúncio cristão. Nem a erudição nem a ciência, por si só, farão com que a ação missionária da Igreja de Lisboa fecunde vidas novas, completamente </w:t>
      </w:r>
      <w:proofErr w:type="spellStart"/>
      <w:r>
        <w:t>cristoformes</w:t>
      </w:r>
      <w:proofErr w:type="spellEnd"/>
      <w:r>
        <w:t xml:space="preserve"> (</w:t>
      </w:r>
      <w:proofErr w:type="spellStart"/>
      <w:r>
        <w:t>cf</w:t>
      </w:r>
      <w:proofErr w:type="spellEnd"/>
      <w:r>
        <w:t xml:space="preserve"> 1Cor 1, 17). É imprescindível a proximidade, a envolvência, o testemunho, as causas, as iniciativas, os movimentos. A resposta aos problemas do mundo, a responsabilidade cristã passa pelo fogo do Espírito Santo. Esse sopro vivificador que nos faz relacionar como irmãos e cuidar da casa comum. Sem a capacidade de mover a uma transformação da vida, o Cristianismo poderá deixar de ser a identificação com Cristo, uma forma </w:t>
      </w:r>
      <w:r>
        <w:lastRenderedPageBreak/>
        <w:t>de pensar, uma cultura, uma hermenêutica da vida… e reduzir-se a uma mera utopia…</w:t>
      </w:r>
    </w:p>
    <w:p w14:paraId="7DEEDEEE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 xml:space="preserve">c. </w:t>
      </w:r>
      <w:r w:rsidRPr="00C73F14">
        <w:rPr>
          <w:b/>
          <w:bCs/>
        </w:rPr>
        <w:t>Todos recebem o explícito envio missionário, para levar a boa nova a toda a terra</w:t>
      </w:r>
      <w:r>
        <w:t xml:space="preserve">. Na dimensão realmente abrangente da missão, funda-se a </w:t>
      </w:r>
      <w:proofErr w:type="spellStart"/>
      <w:r>
        <w:t>sinodalidade</w:t>
      </w:r>
      <w:proofErr w:type="spellEnd"/>
      <w:r>
        <w:t>, na medida em que constitui um caminho conjunto do qual ninguém está excluído, mas todos estão envolvidos na transmissão do anúncio: a todas as geografias se deve levar a luz do Evangelho; a todos esta luz deve iluminar e fazer ver trilhos de esperança. Todos estamos em caminho, em comunhão com a Igreja universal, de braços abertos para receber os outros nossos irmãos. O tesouro do Evangelho é capaz de fazer encontrar, reencontrar e reacender a vida nova de Deus, hoje. A conversão missionária gera e tem de gerar uma perspetiva antropológica, que se torna cultura e alimento social. O tesouro do Evangelho é capaz de fazer encontrar, reencontrar e reacender a vida nova de Deus, hoje. Por isso, quando Jesus encarnou, quando se fez próximo e prometeu estar connosco até ao fim dos tempos, estava a consagrar o nosso ser missionário, como princípio galvanizador orientado à totalidade da humanidade; todos partilhamos a comum vocação à transformação da vida pela força do anúncio e do testemunho da alegria do Evangelho. O que gera o vínculo de uma esperança sinodal é esse destino integral de plenitude, partilhado por todos e que a todos se aplica.</w:t>
      </w:r>
    </w:p>
    <w:p w14:paraId="2D152F12" w14:textId="705B6998" w:rsidR="00C73F14" w:rsidRDefault="00C73F14" w:rsidP="00C73F14">
      <w:pPr>
        <w:keepNext w:val="0"/>
        <w:keepLines w:val="0"/>
        <w:widowControl w:val="0"/>
        <w:spacing w:after="120" w:line="340" w:lineRule="exact"/>
      </w:pPr>
      <w:r>
        <w:t>4. É assim que lançamos este Programa Pastoral, que se há de tornar meio e instrumento para realizar mais e melhor a presença de Jesus na comunidade dos cristãos do Patriarcado de Lisboa. Com Cristo, missionários do Evangelho, em Igreja sinodal, somos peregrinos de esperança. É também um convite para vivermos na alegria, na beleza, o grande Jubileu de 2025. Sintamo-nos capazes de nos envolvermos nesta pertença à Igreja de Cristo, que continuamente vem ao nosso encontro.</w:t>
      </w:r>
    </w:p>
    <w:p w14:paraId="4FE0AAF7" w14:textId="20BB8A67" w:rsidR="005643DA" w:rsidRPr="00500E09" w:rsidRDefault="00C73F14" w:rsidP="00C73F14">
      <w:pPr>
        <w:keepNext w:val="0"/>
        <w:keepLines w:val="0"/>
        <w:widowControl w:val="0"/>
        <w:jc w:val="right"/>
        <w:rPr>
          <w:lang w:eastAsia="zh-CN"/>
        </w:rPr>
      </w:pPr>
      <w:r>
        <w:t>† Rui, Patriarca de Lisboa</w:t>
      </w:r>
      <w:r w:rsidR="005643DA" w:rsidRPr="00500E09">
        <w:rPr>
          <w:lang w:eastAsia="zh-CN"/>
        </w:rPr>
        <w:br w:type="page"/>
      </w:r>
    </w:p>
    <w:p w14:paraId="5EB25A30" w14:textId="77777777" w:rsidR="00C73F14" w:rsidRPr="00C73F14" w:rsidRDefault="00C73F14" w:rsidP="00C73F14">
      <w:pPr>
        <w:keepNext w:val="0"/>
        <w:keepLines w:val="0"/>
        <w:widowControl w:val="0"/>
        <w:jc w:val="center"/>
        <w:rPr>
          <w:b/>
          <w:bCs/>
        </w:rPr>
      </w:pPr>
      <w:r w:rsidRPr="00C73F14">
        <w:rPr>
          <w:b/>
          <w:bCs/>
        </w:rPr>
        <w:lastRenderedPageBreak/>
        <w:t>Contexto Pastoral</w:t>
      </w:r>
    </w:p>
    <w:p w14:paraId="216EDF81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t>O horizonte do Programa Pastoral 2024-26 é particularmente enquadrado por alguns marcos relevantes que, de forma distinta, mas necessariamente convergente, estarão presentes na vida da Diocese:</w:t>
      </w:r>
    </w:p>
    <w:p w14:paraId="3DDA3612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t>→ A CONSTITUIÇÃO SINODAL DE LISBOA A Constituição Sinodal de Lisboa é fruto e culminar de um processo precursor de dinâmica sinodal, numa “procura comum de caminhos novos em vista de uma presença eclesial evangelizadora e capaz de responder aos desafios deste tempo”. (cf. Constituição Sinodal, nº 3) É, pois, tempo e ocasião propícia de refletir sobre o caminho percorrido, o que aconteceu e o que está ainda por cumprir; o que a evolução da realidade social e eclesial tornou menos pertinente e aquilo que mantém, ou até acresceu, a sua atualidade.</w:t>
      </w:r>
    </w:p>
    <w:p w14:paraId="3BC12253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t>→ O SÍNODO DOS BISPOS SOBRE A SINODALIDADE 2021-24 O percurso sinodal para o qual o Papa Francisco chamou toda a Igreja não poderá deixar de guiar quer a programação do trabalho pastoral, quer muito especialmente a forma e o estilo de vida eclesial, para que eles mesmo sejam desde logo sinais evidentes de uma Igreja viva, que se renova e que abre as portas à esperança. Este modo de ser e de estar, inerente à própria condição de ser Igreja, e bem presente desde logo nas primeiras comunidades cristãs, deve crescentemente encontrar tradução prática e concreta no quotidiano das diferentes comunidades e realidades eclesiais, aceitando e assumindo, conduzidos pelo Espírito Santo, as mudanças que para isso sejam necessárias.</w:t>
      </w:r>
    </w:p>
    <w:p w14:paraId="2B43AB86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t>→ A JORNADA MUNDIAL DA JUVENTUDE 2023 Em terceiro lugar, ressoam ainda bem alto na Igreja de Lisboa os ecos da JMJ 2023: na mobilização que existiu, no chamamento que foi evidente, na vontade de seguimento que gerou. O desafio que se coloca é o de criar espaço e condições para que a esperança e entusiasmo que se abriram não se esgotem em memórias ou ocasiões comemorativas, mas impulsionem processos e dinâmicas suscetíveis de se enraizarem e perdurarem, sem todavia que se perca a criatividade e inovação.</w:t>
      </w:r>
    </w:p>
    <w:p w14:paraId="2257CC38" w14:textId="77777777" w:rsidR="00C73F14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lastRenderedPageBreak/>
        <w:t xml:space="preserve">→ O FÓRUM GERAÇÃO RISE UP! O Fórum Geração </w:t>
      </w:r>
      <w:proofErr w:type="spellStart"/>
      <w:r w:rsidRPr="00C73F14">
        <w:t>Rise</w:t>
      </w:r>
      <w:proofErr w:type="spellEnd"/>
      <w:r w:rsidRPr="00C73F14">
        <w:t xml:space="preserve"> </w:t>
      </w:r>
      <w:proofErr w:type="spellStart"/>
      <w:r w:rsidRPr="00C73F14">
        <w:t>Up</w:t>
      </w:r>
      <w:proofErr w:type="spellEnd"/>
      <w:r w:rsidRPr="00C73F14">
        <w:t>! veio confirmar por inteiro essa vontade de participação e de sonhar a Igreja de Lisboa, ouvindo e dialogando no Espírito, ousando e arriscando considerações e propostas que ajudem a caminhar em modo missionário, escutando e acolhendo todos os que por ela sejam tocados e anunciando a Boa Nova de Jesus Cristo como proposta de vida significante e atual.</w:t>
      </w:r>
    </w:p>
    <w:p w14:paraId="33C284E4" w14:textId="03DC22B1" w:rsidR="005A1F11" w:rsidRDefault="00C73F14" w:rsidP="00C73F14">
      <w:pPr>
        <w:keepNext w:val="0"/>
        <w:keepLines w:val="0"/>
        <w:widowControl w:val="0"/>
        <w:spacing w:after="120" w:line="340" w:lineRule="exact"/>
      </w:pPr>
      <w:r w:rsidRPr="00C73F14">
        <w:t>→ A CELEBRAÇÃO DO JUBILEU 2025 Cruzando os dois anos pastorais deste Programa, estará a vivência do Jubileu 2025. A convocação que o Papa Francisco faz para que o mesmo seja iluminado pelo sinal da ESPERANÇA deve, pois, estar presente nas ações pastorais de toda a Igreja, orientando-as para a forma de levar as comunidades a não só viverem essa Esperança como, sobretudo, dela serem sinais vivos. Num tempo em que, a nível global, os conflitos armados, as perturbações na economia, o discurso e a vida social cada vez mais centradas no imediatismo e na captação de adesão fácil, vão sendo razões de preocupação, de desânimo e até de alguma revolta, o Mundo necessita de razões de Esperança. O tempo de preparação e os gestos celebrativos do Jubileu são ocasião a não desperdiçar, seja na vida dos muitos que para tal se encontram já despertos, seja muito especialmente para aqueles que, aqui e neste momento, possam (</w:t>
      </w:r>
      <w:proofErr w:type="spellStart"/>
      <w:r w:rsidRPr="00C73F14">
        <w:t>re</w:t>
      </w:r>
      <w:proofErr w:type="spellEnd"/>
      <w:r w:rsidRPr="00C73F14">
        <w:t>)encontrar a alegria do Evangelho de Jesus Cristo.</w:t>
      </w:r>
    </w:p>
    <w:p w14:paraId="36EABE4B" w14:textId="66930867" w:rsidR="000801D1" w:rsidRDefault="000801D1">
      <w:pPr>
        <w:keepNext w:val="0"/>
        <w:keepLines w:val="0"/>
        <w:spacing w:line="240" w:lineRule="auto"/>
        <w:jc w:val="left"/>
      </w:pPr>
      <w:r>
        <w:br w:type="page"/>
      </w:r>
    </w:p>
    <w:p w14:paraId="60A36937" w14:textId="253D8421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jc w:val="center"/>
        <w:rPr>
          <w:b/>
          <w:bCs/>
        </w:rPr>
      </w:pPr>
      <w:r w:rsidRPr="000801D1">
        <w:rPr>
          <w:b/>
          <w:bCs/>
        </w:rPr>
        <w:lastRenderedPageBreak/>
        <w:t>Lema Pastoral</w:t>
      </w:r>
      <w:r>
        <w:rPr>
          <w:b/>
          <w:bCs/>
        </w:rPr>
        <w:t xml:space="preserve">: </w:t>
      </w:r>
      <w:r w:rsidRPr="000801D1">
        <w:rPr>
          <w:b/>
          <w:bCs/>
        </w:rPr>
        <w:t>CAMINHEMOS NA ESPERANÇA!</w:t>
      </w:r>
    </w:p>
    <w:p w14:paraId="31B64A5C" w14:textId="31504973" w:rsidR="000801D1" w:rsidRPr="00C73F14" w:rsidRDefault="000801D1" w:rsidP="000801D1">
      <w:pPr>
        <w:keepNext w:val="0"/>
        <w:keepLines w:val="0"/>
        <w:widowControl w:val="0"/>
        <w:spacing w:after="120" w:line="320" w:lineRule="atLeast"/>
      </w:pPr>
      <w:r>
        <w:t xml:space="preserve">Na abertura deste ano jubilar, façamos nossas as palavras do Papa Francisco na Vigília da JMJ 2023: "Assim, com este dom gratuito que temos – o amor de Jesus – e com a vontade de caminhar, </w:t>
      </w:r>
      <w:r w:rsidRPr="000801D1">
        <w:rPr>
          <w:b/>
          <w:bCs/>
        </w:rPr>
        <w:t>CAMINHEMOS NA ESPERANÇA</w:t>
      </w:r>
      <w:r>
        <w:t xml:space="preserve">, olhemos para as nossas raízes e continuemos para diante, sem medo". Um ano jubilar é um tempo muito privilegiado para nos ajudar a ganhar consciência do que significa a Boa-Nova anunciada no Evangelho. A Boa-Nova pede um novo futuro para todos, exige que as nossas mãos e os nossos corações se unam no desejo de tornar real o Reino de Deus já aqui. Por isso, </w:t>
      </w:r>
      <w:r w:rsidRPr="000801D1">
        <w:rPr>
          <w:b/>
          <w:bCs/>
        </w:rPr>
        <w:t>Caminhemos na Esperança</w:t>
      </w:r>
      <w:r>
        <w:t>, sem medo, confiantes que a nossa entrega será abençoada e tornada fecunda pela graça do Espírito.</w:t>
      </w:r>
    </w:p>
    <w:p w14:paraId="57D1C0B5" w14:textId="77777777" w:rsidR="000801D1" w:rsidRPr="000801D1" w:rsidRDefault="000801D1" w:rsidP="000801D1">
      <w:pPr>
        <w:keepNext w:val="0"/>
        <w:keepLines w:val="0"/>
        <w:spacing w:line="320" w:lineRule="atLeast"/>
        <w:jc w:val="center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Metodologia</w:t>
      </w:r>
    </w:p>
    <w:p w14:paraId="3AE8F3A8" w14:textId="1E047473" w:rsidR="00C73F14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  <w:r w:rsidRPr="000801D1">
        <w:t xml:space="preserve">Este Programa Pastoral convida a Igreja de Lisboa a ser uma Igreja em saída que, para anunciar o Evangelho, caminha em conjunto. Pretende também colocar em prática o critério de discernimento e ação que o Papa Francisco nos relembrou na </w:t>
      </w:r>
      <w:proofErr w:type="spellStart"/>
      <w:r w:rsidRPr="000801D1">
        <w:t>Evangelii</w:t>
      </w:r>
      <w:proofErr w:type="spellEnd"/>
      <w:r w:rsidRPr="000801D1">
        <w:t xml:space="preserve"> </w:t>
      </w:r>
      <w:proofErr w:type="spellStart"/>
      <w:r w:rsidRPr="000801D1">
        <w:t>Gaudium</w:t>
      </w:r>
      <w:proofErr w:type="spellEnd"/>
      <w:r w:rsidRPr="000801D1">
        <w:t xml:space="preserve">: “o todo é superior à parte” (EG 234); ou seja, a Igreja de Lisboa não é apenas o somatório das realidades eclesiais, mas é um “todo”, pelo qual todos somos responsáveis. Deste modo, não podemos fixar o nosso olhar e ação apenas na “parte” da nossa realidade eclesial. Este Programa, podendo ser amplo e ambicioso, quer ser um incentivo a que cada realidade possa elaborar o seu próprio programa, aplicado aos seus desafios concretos. Cada uma é assim convidada a refletir sobre as linhas orientadoras e objetivos que mais vão ao seu encontro. Não se trata de um documento para se consultar apenas no início e no final dos anos pastorais, mas antes um mapa que nos ajuda a situar e a orientar a nossa ação pastoral. Para isso, será fundamental que haja um acompanhamento ao longo do ano pastoral nas várias instâncias da diocese (Cúria, reuniões de vigários, reuniões de </w:t>
      </w:r>
      <w:proofErr w:type="spellStart"/>
      <w:r w:rsidRPr="000801D1">
        <w:t>vigararia</w:t>
      </w:r>
      <w:proofErr w:type="spellEnd"/>
      <w:r w:rsidRPr="000801D1">
        <w:t>, conselhos pastorais, entre outros). Nessa medida, e permanecendo fiel ao espírito sinodal, uma avaliação mais aprofundada do Programa será efetuada no final do biénio, de maneira a identificar os frutos obtidos, os passos dados e os que ficaram por dar e, por último, em que medida as linhas orientadoras e objetivos agora definidos terão correspondido à realidade pastoral da nossa Diocese.</w:t>
      </w:r>
      <w:r w:rsidR="00C73F14">
        <w:rPr>
          <w:b/>
          <w:bCs/>
          <w:lang w:eastAsia="zh-CN"/>
        </w:rPr>
        <w:br w:type="page"/>
      </w:r>
    </w:p>
    <w:p w14:paraId="5DCF0D64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lastRenderedPageBreak/>
        <w:t>→ ALGUMAS DATAS RELEVANTES</w:t>
      </w:r>
    </w:p>
    <w:p w14:paraId="3F1173D2" w14:textId="77777777" w:rsidR="009E6FA7" w:rsidRDefault="009E6FA7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</w:p>
    <w:p w14:paraId="6B41A8DD" w14:textId="76ABFCE2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2024</w:t>
      </w:r>
    </w:p>
    <w:p w14:paraId="50F829EF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16 setembro - Encerramento do ano vicentino</w:t>
      </w:r>
    </w:p>
    <w:p w14:paraId="5B6D9535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19 e 20 outubro - Celebração JMJ Lisboa 2023</w:t>
      </w:r>
    </w:p>
    <w:p w14:paraId="1601F4DD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24 novembro - Passagem dos símbolos JMJ a Seul (Roma)</w:t>
      </w:r>
    </w:p>
    <w:p w14:paraId="641B7742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29 dezembro - Abertura do ano jubilar - Sé Patriarcal</w:t>
      </w:r>
    </w:p>
    <w:p w14:paraId="4122E1F9" w14:textId="77777777" w:rsidR="009E6FA7" w:rsidRDefault="009E6FA7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</w:p>
    <w:p w14:paraId="0CBB08EE" w14:textId="1B9513BC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2025</w:t>
      </w:r>
    </w:p>
    <w:p w14:paraId="7E523FCA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5 janeiro - Abertura dos santuários jubilares</w:t>
      </w:r>
    </w:p>
    <w:p w14:paraId="34662477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janeiro - Encontro ecuménico jubilar</w:t>
      </w:r>
    </w:p>
    <w:p w14:paraId="4D91BB47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7 e 8 janeiro - Assembleia jubilar dos Presbíteros (Fátima)</w:t>
      </w:r>
    </w:p>
    <w:p w14:paraId="6ACA68A9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 fevereiro - Jubileu da vida consagrada</w:t>
      </w:r>
    </w:p>
    <w:p w14:paraId="721DFB60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21 e 22 março - Jubileu da caridade</w:t>
      </w:r>
    </w:p>
    <w:p w14:paraId="034185F1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23 abril - Jubileu da cultura e comunicação</w:t>
      </w:r>
    </w:p>
    <w:p w14:paraId="03BC2FF8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31 maio - Dia jubilar diocesano</w:t>
      </w:r>
    </w:p>
    <w:p w14:paraId="6588E029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 xml:space="preserve">• junho - Encontro </w:t>
      </w:r>
      <w:proofErr w:type="spellStart"/>
      <w:proofErr w:type="gramStart"/>
      <w:r w:rsidRPr="000801D1">
        <w:rPr>
          <w:lang w:eastAsia="zh-CN"/>
        </w:rPr>
        <w:t>inter</w:t>
      </w:r>
      <w:proofErr w:type="spellEnd"/>
      <w:r w:rsidRPr="000801D1">
        <w:rPr>
          <w:lang w:eastAsia="zh-CN"/>
        </w:rPr>
        <w:t xml:space="preserve"> religioso</w:t>
      </w:r>
      <w:proofErr w:type="gramEnd"/>
      <w:r w:rsidRPr="000801D1">
        <w:rPr>
          <w:lang w:eastAsia="zh-CN"/>
        </w:rPr>
        <w:t xml:space="preserve"> jubilar</w:t>
      </w:r>
    </w:p>
    <w:p w14:paraId="52549E41" w14:textId="4F0C7607" w:rsidR="000801D1" w:rsidRDefault="000801D1" w:rsidP="000801D1">
      <w:pPr>
        <w:keepNext w:val="0"/>
        <w:keepLines w:val="0"/>
        <w:widowControl w:val="0"/>
        <w:spacing w:after="120" w:line="320" w:lineRule="atLeast"/>
        <w:rPr>
          <w:lang w:eastAsia="zh-CN"/>
        </w:rPr>
      </w:pPr>
      <w:r w:rsidRPr="000801D1">
        <w:rPr>
          <w:lang w:eastAsia="zh-CN"/>
        </w:rPr>
        <w:t>• 28 julho a 3 agosto - Jubileu dos jovens (Roma)</w:t>
      </w:r>
    </w:p>
    <w:p w14:paraId="4C807D4B" w14:textId="78537298" w:rsidR="000801D1" w:rsidRDefault="000801D1">
      <w:pPr>
        <w:keepNext w:val="0"/>
        <w:keepLines w:val="0"/>
        <w:spacing w:line="240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14:paraId="651452CD" w14:textId="77777777" w:rsidR="000801D1" w:rsidRPr="000801D1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lastRenderedPageBreak/>
        <w:t>→ SANTUÁRIOS JUBILARES</w:t>
      </w:r>
    </w:p>
    <w:p w14:paraId="2F0BB91F" w14:textId="77777777" w:rsidR="000801D1" w:rsidRDefault="000801D1" w:rsidP="000801D1">
      <w:pPr>
        <w:keepNext w:val="0"/>
        <w:keepLines w:val="0"/>
        <w:widowControl w:val="0"/>
        <w:spacing w:after="120" w:line="320" w:lineRule="atLeast"/>
        <w:rPr>
          <w:b/>
          <w:bCs/>
          <w:lang w:eastAsia="zh-CN"/>
        </w:rPr>
      </w:pPr>
    </w:p>
    <w:p w14:paraId="57B9672D" w14:textId="42D98D3A" w:rsidR="000801D1" w:rsidRP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Lisboa Cidade</w:t>
      </w:r>
    </w:p>
    <w:p w14:paraId="7EB807FB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Sé Patriarcal</w:t>
      </w:r>
    </w:p>
    <w:p w14:paraId="751711D4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Paroquial de Nossa Senhora de Fátima (</w:t>
      </w:r>
      <w:proofErr w:type="spellStart"/>
      <w:r>
        <w:rPr>
          <w:lang w:eastAsia="zh-CN"/>
        </w:rPr>
        <w:t>Vigararias</w:t>
      </w:r>
      <w:proofErr w:type="spellEnd"/>
      <w:r>
        <w:rPr>
          <w:lang w:eastAsia="zh-CN"/>
        </w:rPr>
        <w:t xml:space="preserve"> de Lisboa)</w:t>
      </w:r>
    </w:p>
    <w:p w14:paraId="77D2A792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</w:p>
    <w:p w14:paraId="1113F6B8" w14:textId="3A76BA37" w:rsidR="000801D1" w:rsidRP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Termo Ocidental</w:t>
      </w:r>
    </w:p>
    <w:p w14:paraId="45EC9855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de Nosso Senhora da Conceição da Rocha, Queijas</w:t>
      </w:r>
    </w:p>
    <w:p w14:paraId="209CC428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Oeiras)</w:t>
      </w:r>
    </w:p>
    <w:p w14:paraId="391DECC0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Paroquial de Nossa Senhora da Paz, Rio de Mouro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Sintra)</w:t>
      </w:r>
    </w:p>
    <w:p w14:paraId="4C1060C2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Paroquial de Nossa Senhora da Conceição, Queluz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da Amadora)</w:t>
      </w:r>
    </w:p>
    <w:p w14:paraId="2B5CD89B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da Misericórdia, Cascais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Cascais)</w:t>
      </w:r>
    </w:p>
    <w:p w14:paraId="53098409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</w:p>
    <w:p w14:paraId="23EE7BE4" w14:textId="677372D7" w:rsidR="000801D1" w:rsidRP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Termo Oriental</w:t>
      </w:r>
    </w:p>
    <w:p w14:paraId="0F139B8B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dos Pastorinhos, Alverca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Vila Franca de Xira - Azambuja)</w:t>
      </w:r>
    </w:p>
    <w:p w14:paraId="7E42E26F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de Nossa Senhora da Piedade, Merceana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Alenquer)</w:t>
      </w:r>
    </w:p>
    <w:p w14:paraId="66F5AC57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da Divina Misericórdia - Patameiras, Odivelas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Loures - Odivelas)</w:t>
      </w:r>
    </w:p>
    <w:p w14:paraId="79E174B9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de Nossa Senhora da Saúde, Sacavém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Sacavém)</w:t>
      </w:r>
    </w:p>
    <w:p w14:paraId="420B3413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</w:p>
    <w:p w14:paraId="5947C55B" w14:textId="2F1B369F" w:rsidR="000801D1" w:rsidRPr="000801D1" w:rsidRDefault="000801D1" w:rsidP="000801D1">
      <w:pPr>
        <w:keepNext w:val="0"/>
        <w:keepLines w:val="0"/>
        <w:widowControl w:val="0"/>
        <w:spacing w:after="120" w:line="280" w:lineRule="atLeast"/>
        <w:rPr>
          <w:b/>
          <w:bCs/>
          <w:lang w:eastAsia="zh-CN"/>
        </w:rPr>
      </w:pPr>
      <w:r w:rsidRPr="000801D1">
        <w:rPr>
          <w:b/>
          <w:bCs/>
          <w:lang w:eastAsia="zh-CN"/>
        </w:rPr>
        <w:t>Oeste</w:t>
      </w:r>
    </w:p>
    <w:p w14:paraId="316B207B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do Senhor Jesus do Carvalhal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da Lourinhã)</w:t>
      </w:r>
    </w:p>
    <w:p w14:paraId="75C9E227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de Nossa Senhora do Socorro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Mafra)</w:t>
      </w:r>
    </w:p>
    <w:p w14:paraId="5CF5D958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do Senhor Jesus da Pedra, Óbidos</w:t>
      </w:r>
    </w:p>
    <w:p w14:paraId="5E9FE374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Caldas da Rainha - Peniche)</w:t>
      </w:r>
    </w:p>
    <w:p w14:paraId="36E5B4DB" w14:textId="77777777" w:rsid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Igreja de Nossa Senhora da Graça, Torres Vedras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Torres Vedras)</w:t>
      </w:r>
    </w:p>
    <w:p w14:paraId="346034F2" w14:textId="2557F5A0" w:rsidR="000801D1" w:rsidRPr="000801D1" w:rsidRDefault="000801D1" w:rsidP="000801D1">
      <w:pPr>
        <w:keepNext w:val="0"/>
        <w:keepLines w:val="0"/>
        <w:widowControl w:val="0"/>
        <w:spacing w:after="120" w:line="280" w:lineRule="atLeast"/>
        <w:rPr>
          <w:lang w:eastAsia="zh-CN"/>
        </w:rPr>
      </w:pPr>
      <w:r>
        <w:rPr>
          <w:lang w:eastAsia="zh-CN"/>
        </w:rPr>
        <w:t>• Santuário de Nossa Senhora da Nazaré (</w:t>
      </w:r>
      <w:proofErr w:type="spellStart"/>
      <w:r>
        <w:rPr>
          <w:lang w:eastAsia="zh-CN"/>
        </w:rPr>
        <w:t>Vigararia</w:t>
      </w:r>
      <w:proofErr w:type="spellEnd"/>
      <w:r>
        <w:rPr>
          <w:lang w:eastAsia="zh-CN"/>
        </w:rPr>
        <w:t xml:space="preserve"> de Alcobaça - Nazaré)</w:t>
      </w:r>
    </w:p>
    <w:p w14:paraId="129DB150" w14:textId="77777777" w:rsidR="00DC465F" w:rsidRPr="00DC465F" w:rsidRDefault="00DC465F" w:rsidP="00DC465F">
      <w:pPr>
        <w:keepNext w:val="0"/>
        <w:keepLines w:val="0"/>
        <w:widowControl w:val="0"/>
        <w:spacing w:after="120" w:line="320" w:lineRule="atLeast"/>
        <w:jc w:val="center"/>
        <w:rPr>
          <w:b/>
          <w:bCs/>
          <w:lang w:eastAsia="zh-CN"/>
        </w:rPr>
      </w:pPr>
      <w:r w:rsidRPr="00DC465F">
        <w:rPr>
          <w:b/>
          <w:bCs/>
          <w:lang w:eastAsia="zh-CN"/>
        </w:rPr>
        <w:lastRenderedPageBreak/>
        <w:t>Siglas</w:t>
      </w:r>
    </w:p>
    <w:p w14:paraId="7988FF35" w14:textId="12C6F53C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CDAL </w:t>
      </w:r>
      <w:r>
        <w:rPr>
          <w:lang w:eastAsia="zh-CN"/>
        </w:rPr>
        <w:tab/>
      </w:r>
      <w:r w:rsidRPr="00DC465F">
        <w:rPr>
          <w:lang w:eastAsia="zh-CN"/>
        </w:rPr>
        <w:t>Conselho Diocesano de Apostolado</w:t>
      </w:r>
      <w:r>
        <w:rPr>
          <w:lang w:eastAsia="zh-CN"/>
        </w:rPr>
        <w:t xml:space="preserve"> </w:t>
      </w:r>
      <w:r w:rsidRPr="00DC465F">
        <w:rPr>
          <w:lang w:eastAsia="zh-CN"/>
        </w:rPr>
        <w:t>dos Leigos;</w:t>
      </w:r>
    </w:p>
    <w:p w14:paraId="5BCC86DC" w14:textId="1502D3DE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CDPMAV </w:t>
      </w:r>
      <w:r>
        <w:rPr>
          <w:lang w:eastAsia="zh-CN"/>
        </w:rPr>
        <w:tab/>
      </w:r>
      <w:r w:rsidRPr="00DC465F">
        <w:rPr>
          <w:lang w:eastAsia="zh-CN"/>
        </w:rPr>
        <w:t>Comissão Diocesana de Proteção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de Menores e Adultos vulneráveis;</w:t>
      </w:r>
    </w:p>
    <w:p w14:paraId="53C5941B" w14:textId="4FD85D31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CNE-JRL </w:t>
      </w:r>
      <w:r>
        <w:rPr>
          <w:lang w:eastAsia="zh-CN"/>
        </w:rPr>
        <w:tab/>
      </w:r>
      <w:r w:rsidRPr="00DC465F">
        <w:rPr>
          <w:lang w:eastAsia="zh-CN"/>
        </w:rPr>
        <w:t xml:space="preserve">Corpo Nacional de Escutas </w:t>
      </w:r>
      <w:r>
        <w:rPr>
          <w:lang w:eastAsia="zh-CN"/>
        </w:rPr>
        <w:t>–</w:t>
      </w:r>
      <w:r w:rsidRPr="00DC465F">
        <w:rPr>
          <w:lang w:eastAsia="zh-CN"/>
        </w:rPr>
        <w:t xml:space="preserve"> Junta</w:t>
      </w:r>
      <w:r>
        <w:rPr>
          <w:lang w:eastAsia="zh-CN"/>
        </w:rPr>
        <w:t xml:space="preserve"> </w:t>
      </w:r>
      <w:r w:rsidRPr="00DC465F">
        <w:rPr>
          <w:lang w:eastAsia="zh-CN"/>
        </w:rPr>
        <w:t>Regional de Lisboa;</w:t>
      </w:r>
    </w:p>
    <w:p w14:paraId="12B72A15" w14:textId="43A6DC17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DAC-SAM </w:t>
      </w:r>
      <w:r>
        <w:rPr>
          <w:lang w:eastAsia="zh-CN"/>
        </w:rPr>
        <w:tab/>
      </w:r>
      <w:r w:rsidRPr="00DC465F">
        <w:rPr>
          <w:lang w:eastAsia="zh-CN"/>
        </w:rPr>
        <w:t>Departamento de Animação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Comunitária - Serviço de Animação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Missionária;</w:t>
      </w:r>
    </w:p>
    <w:p w14:paraId="0C08AA6A" w14:textId="502F0B62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DAC-SAV </w:t>
      </w:r>
      <w:r>
        <w:rPr>
          <w:lang w:eastAsia="zh-CN"/>
        </w:rPr>
        <w:tab/>
      </w:r>
      <w:r w:rsidRPr="00DC465F">
        <w:rPr>
          <w:lang w:eastAsia="zh-CN"/>
        </w:rPr>
        <w:t>Departamento da Animação Comunitária</w:t>
      </w:r>
      <w:r>
        <w:rPr>
          <w:lang w:eastAsia="zh-CN"/>
        </w:rPr>
        <w:t xml:space="preserve"> </w:t>
      </w:r>
      <w:r w:rsidRPr="00DC465F">
        <w:rPr>
          <w:lang w:eastAsia="zh-CN"/>
        </w:rPr>
        <w:t>- Setor da Animação Vocacional;</w:t>
      </w:r>
    </w:p>
    <w:p w14:paraId="628EDE5F" w14:textId="719410ED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DAC-SPF </w:t>
      </w:r>
      <w:r>
        <w:rPr>
          <w:lang w:eastAsia="zh-CN"/>
        </w:rPr>
        <w:tab/>
      </w:r>
      <w:r w:rsidRPr="00DC465F">
        <w:rPr>
          <w:lang w:eastAsia="zh-CN"/>
        </w:rPr>
        <w:t>Departamento da Animação Comunitária</w:t>
      </w:r>
      <w:r>
        <w:rPr>
          <w:lang w:eastAsia="zh-CN"/>
        </w:rPr>
        <w:t xml:space="preserve"> </w:t>
      </w:r>
      <w:r w:rsidRPr="00DC465F">
        <w:rPr>
          <w:lang w:eastAsia="zh-CN"/>
        </w:rPr>
        <w:t>- Setor da Pastoral Familiar;</w:t>
      </w:r>
    </w:p>
    <w:p w14:paraId="78390F80" w14:textId="17E8D332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DC-CCPL </w:t>
      </w:r>
      <w:r>
        <w:rPr>
          <w:lang w:eastAsia="zh-CN"/>
        </w:rPr>
        <w:tab/>
      </w:r>
      <w:r w:rsidRPr="00DC465F">
        <w:rPr>
          <w:lang w:eastAsia="zh-CN"/>
        </w:rPr>
        <w:t>Departamento de Cultura -</w:t>
      </w:r>
      <w:r>
        <w:rPr>
          <w:lang w:eastAsia="zh-CN"/>
        </w:rPr>
        <w:t xml:space="preserve"> </w:t>
      </w:r>
      <w:r w:rsidRPr="00DC465F">
        <w:rPr>
          <w:lang w:eastAsia="zh-CN"/>
        </w:rPr>
        <w:t>Centro Cultural do Patriarcado de Lisboa;</w:t>
      </w:r>
    </w:p>
    <w:p w14:paraId="72588A76" w14:textId="06E5C24C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DE-SC </w:t>
      </w:r>
      <w:r>
        <w:rPr>
          <w:lang w:eastAsia="zh-CN"/>
        </w:rPr>
        <w:tab/>
      </w:r>
      <w:r w:rsidRPr="00DC465F">
        <w:rPr>
          <w:lang w:eastAsia="zh-CN"/>
        </w:rPr>
        <w:t>Departamento da Evangelização -</w:t>
      </w:r>
      <w:r>
        <w:rPr>
          <w:lang w:eastAsia="zh-CN"/>
        </w:rPr>
        <w:t xml:space="preserve"> </w:t>
      </w:r>
      <w:r w:rsidRPr="00DC465F">
        <w:rPr>
          <w:lang w:eastAsia="zh-CN"/>
        </w:rPr>
        <w:t>Sector da Catequese;</w:t>
      </w:r>
    </w:p>
    <w:p w14:paraId="1F2DCA5C" w14:textId="4FDF5EE5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DE-SJ </w:t>
      </w:r>
      <w:r>
        <w:rPr>
          <w:lang w:eastAsia="zh-CN"/>
        </w:rPr>
        <w:tab/>
      </w:r>
      <w:r w:rsidRPr="00DC465F">
        <w:rPr>
          <w:lang w:eastAsia="zh-CN"/>
        </w:rPr>
        <w:t>Departamento da Evangelização -</w:t>
      </w:r>
      <w:r>
        <w:rPr>
          <w:lang w:eastAsia="zh-CN"/>
        </w:rPr>
        <w:t xml:space="preserve"> </w:t>
      </w:r>
      <w:r w:rsidRPr="00DC465F">
        <w:rPr>
          <w:lang w:eastAsia="zh-CN"/>
        </w:rPr>
        <w:t>Serviço da Juventude;</w:t>
      </w:r>
    </w:p>
    <w:p w14:paraId="62FDFBB2" w14:textId="3D92C37B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JUV </w:t>
      </w:r>
      <w:r>
        <w:rPr>
          <w:lang w:eastAsia="zh-CN"/>
        </w:rPr>
        <w:tab/>
      </w:r>
      <w:r w:rsidRPr="00DC465F">
        <w:rPr>
          <w:lang w:eastAsia="zh-CN"/>
        </w:rPr>
        <w:t>Serviço da juventude, Pastoral Universitária,</w:t>
      </w:r>
      <w:r>
        <w:rPr>
          <w:lang w:eastAsia="zh-CN"/>
        </w:rPr>
        <w:t xml:space="preserve"> </w:t>
      </w:r>
      <w:r w:rsidRPr="00DC465F">
        <w:rPr>
          <w:lang w:eastAsia="zh-CN"/>
        </w:rPr>
        <w:t>Setor de Animação Vocacional.</w:t>
      </w:r>
    </w:p>
    <w:p w14:paraId="5B8294B5" w14:textId="4AFB36DC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DE-SPE </w:t>
      </w:r>
      <w:r>
        <w:rPr>
          <w:lang w:eastAsia="zh-CN"/>
        </w:rPr>
        <w:tab/>
      </w:r>
      <w:r w:rsidRPr="00DC465F">
        <w:rPr>
          <w:lang w:eastAsia="zh-CN"/>
        </w:rPr>
        <w:t>Departamento da Evangelização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– Setor da Pastoral Escolar;</w:t>
      </w:r>
    </w:p>
    <w:p w14:paraId="18D8AECF" w14:textId="65CB5636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DE-SPU </w:t>
      </w:r>
      <w:r>
        <w:rPr>
          <w:lang w:eastAsia="zh-CN"/>
        </w:rPr>
        <w:tab/>
      </w:r>
      <w:r w:rsidRPr="00DC465F">
        <w:rPr>
          <w:lang w:eastAsia="zh-CN"/>
        </w:rPr>
        <w:t>Departamento da Evangelização -</w:t>
      </w:r>
      <w:r>
        <w:rPr>
          <w:lang w:eastAsia="zh-CN"/>
        </w:rPr>
        <w:t xml:space="preserve"> </w:t>
      </w:r>
      <w:r w:rsidRPr="00DC465F">
        <w:rPr>
          <w:lang w:eastAsia="zh-CN"/>
        </w:rPr>
        <w:t>Setor da Pastoral da Universitária;</w:t>
      </w:r>
    </w:p>
    <w:p w14:paraId="4BB70407" w14:textId="458CEBAE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DL </w:t>
      </w:r>
      <w:r>
        <w:rPr>
          <w:lang w:eastAsia="zh-CN"/>
        </w:rPr>
        <w:tab/>
      </w:r>
      <w:r w:rsidRPr="00DC465F">
        <w:rPr>
          <w:lang w:eastAsia="zh-CN"/>
        </w:rPr>
        <w:t>Departamento da Liturgia;</w:t>
      </w:r>
    </w:p>
    <w:p w14:paraId="3BC356C5" w14:textId="3A78B567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DL-MEC </w:t>
      </w:r>
      <w:r>
        <w:rPr>
          <w:lang w:eastAsia="zh-CN"/>
        </w:rPr>
        <w:tab/>
      </w:r>
      <w:r w:rsidRPr="00DC465F">
        <w:rPr>
          <w:lang w:eastAsia="zh-CN"/>
        </w:rPr>
        <w:t xml:space="preserve">Departamento de Liturgia </w:t>
      </w:r>
      <w:r>
        <w:rPr>
          <w:lang w:eastAsia="zh-CN"/>
        </w:rPr>
        <w:t>–</w:t>
      </w:r>
      <w:r w:rsidRPr="00DC465F">
        <w:rPr>
          <w:lang w:eastAsia="zh-CN"/>
        </w:rPr>
        <w:t xml:space="preserve"> Ministros</w:t>
      </w:r>
      <w:r>
        <w:rPr>
          <w:lang w:eastAsia="zh-CN"/>
        </w:rPr>
        <w:t xml:space="preserve"> </w:t>
      </w:r>
      <w:r w:rsidRPr="00DC465F">
        <w:rPr>
          <w:lang w:eastAsia="zh-CN"/>
        </w:rPr>
        <w:t>Extraordinários da Comunhão;</w:t>
      </w:r>
    </w:p>
    <w:p w14:paraId="0D6C7381" w14:textId="37C88117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DL-SDA </w:t>
      </w:r>
      <w:r>
        <w:rPr>
          <w:lang w:eastAsia="zh-CN"/>
        </w:rPr>
        <w:tab/>
      </w:r>
      <w:r w:rsidRPr="00DC465F">
        <w:rPr>
          <w:lang w:eastAsia="zh-CN"/>
        </w:rPr>
        <w:t xml:space="preserve">Departamento de Liturgia </w:t>
      </w:r>
      <w:r>
        <w:rPr>
          <w:lang w:eastAsia="zh-CN"/>
        </w:rPr>
        <w:t>–</w:t>
      </w:r>
      <w:r w:rsidRPr="00DC465F">
        <w:rPr>
          <w:lang w:eastAsia="zh-CN"/>
        </w:rPr>
        <w:t xml:space="preserve"> Serviço</w:t>
      </w:r>
      <w:r>
        <w:rPr>
          <w:lang w:eastAsia="zh-CN"/>
        </w:rPr>
        <w:t xml:space="preserve"> </w:t>
      </w:r>
      <w:r w:rsidRPr="00DC465F">
        <w:rPr>
          <w:lang w:eastAsia="zh-CN"/>
        </w:rPr>
        <w:t>Diocesano de Acólitos;</w:t>
      </w:r>
    </w:p>
    <w:p w14:paraId="1F8CA7AF" w14:textId="6CF82016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DPSC </w:t>
      </w:r>
      <w:r>
        <w:rPr>
          <w:lang w:eastAsia="zh-CN"/>
        </w:rPr>
        <w:tab/>
      </w:r>
      <w:r w:rsidRPr="00DC465F">
        <w:rPr>
          <w:lang w:eastAsia="zh-CN"/>
        </w:rPr>
        <w:t>Departamento da Pastoral Sócio</w:t>
      </w:r>
      <w:r>
        <w:rPr>
          <w:lang w:eastAsia="zh-CN"/>
        </w:rPr>
        <w:t xml:space="preserve"> </w:t>
      </w:r>
      <w:r w:rsidRPr="00DC465F">
        <w:rPr>
          <w:lang w:eastAsia="zh-CN"/>
        </w:rPr>
        <w:t>Caritativa;</w:t>
      </w:r>
    </w:p>
    <w:p w14:paraId="78093AA3" w14:textId="75E4D815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DPSC-CDL </w:t>
      </w:r>
      <w:r>
        <w:rPr>
          <w:lang w:eastAsia="zh-CN"/>
        </w:rPr>
        <w:tab/>
      </w:r>
      <w:r w:rsidRPr="00DC465F">
        <w:rPr>
          <w:lang w:eastAsia="zh-CN"/>
        </w:rPr>
        <w:t>Departamento da Pastoral Sócio</w:t>
      </w:r>
      <w:r>
        <w:rPr>
          <w:lang w:eastAsia="zh-CN"/>
        </w:rPr>
        <w:t xml:space="preserve"> </w:t>
      </w:r>
      <w:r w:rsidRPr="00DC465F">
        <w:rPr>
          <w:lang w:eastAsia="zh-CN"/>
        </w:rPr>
        <w:t>Caritativa - Cáritas Diocesana de Lisboa;</w:t>
      </w:r>
    </w:p>
    <w:p w14:paraId="5AAF00B8" w14:textId="0193E75E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DPSC-SPM </w:t>
      </w:r>
      <w:r>
        <w:rPr>
          <w:lang w:eastAsia="zh-CN"/>
        </w:rPr>
        <w:tab/>
      </w:r>
      <w:r w:rsidRPr="00DC465F">
        <w:rPr>
          <w:lang w:eastAsia="zh-CN"/>
        </w:rPr>
        <w:t>Departamento da Pastoral Sócio</w:t>
      </w:r>
      <w:r>
        <w:rPr>
          <w:lang w:eastAsia="zh-CN"/>
        </w:rPr>
        <w:t xml:space="preserve"> </w:t>
      </w:r>
      <w:r w:rsidRPr="00DC465F">
        <w:rPr>
          <w:lang w:eastAsia="zh-CN"/>
        </w:rPr>
        <w:t>Caritativa - Setor da Pastoral da Mobilidade;</w:t>
      </w:r>
    </w:p>
    <w:p w14:paraId="7B238166" w14:textId="3735BAB8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DPSC-SPPD </w:t>
      </w:r>
      <w:r>
        <w:rPr>
          <w:lang w:eastAsia="zh-CN"/>
        </w:rPr>
        <w:tab/>
      </w:r>
      <w:r w:rsidRPr="00DC465F">
        <w:rPr>
          <w:lang w:eastAsia="zh-CN"/>
        </w:rPr>
        <w:t>Departamento da Pastoral</w:t>
      </w:r>
      <w:r>
        <w:rPr>
          <w:lang w:eastAsia="zh-CN"/>
        </w:rPr>
        <w:t xml:space="preserve"> </w:t>
      </w:r>
      <w:r w:rsidRPr="00DC465F">
        <w:rPr>
          <w:lang w:eastAsia="zh-CN"/>
        </w:rPr>
        <w:t>Sócio Caritativa - Serviço Pastoral a Pessoas</w:t>
      </w:r>
      <w:r>
        <w:rPr>
          <w:lang w:eastAsia="zh-CN"/>
        </w:rPr>
        <w:t xml:space="preserve"> </w:t>
      </w:r>
      <w:r w:rsidRPr="00DC465F">
        <w:rPr>
          <w:lang w:eastAsia="zh-CN"/>
        </w:rPr>
        <w:t>com Deficiência;</w:t>
      </w:r>
    </w:p>
    <w:p w14:paraId="4814A8F8" w14:textId="41190FE3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DPSC-SPS </w:t>
      </w:r>
      <w:r>
        <w:rPr>
          <w:lang w:eastAsia="zh-CN"/>
        </w:rPr>
        <w:tab/>
      </w:r>
      <w:r w:rsidRPr="00DC465F">
        <w:rPr>
          <w:lang w:eastAsia="zh-CN"/>
        </w:rPr>
        <w:t>Departamento da Pastoral Sócio</w:t>
      </w:r>
      <w:r>
        <w:rPr>
          <w:lang w:eastAsia="zh-CN"/>
        </w:rPr>
        <w:t xml:space="preserve"> </w:t>
      </w:r>
      <w:r w:rsidRPr="00DC465F">
        <w:rPr>
          <w:lang w:eastAsia="zh-CN"/>
        </w:rPr>
        <w:t>Caritativa - Setor da Pastoral da Saúde;</w:t>
      </w:r>
    </w:p>
    <w:p w14:paraId="19ABBA63" w14:textId="3E57290F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DREDIR </w:t>
      </w:r>
      <w:r>
        <w:rPr>
          <w:lang w:eastAsia="zh-CN"/>
        </w:rPr>
        <w:tab/>
      </w:r>
      <w:r w:rsidRPr="00DC465F">
        <w:rPr>
          <w:lang w:eastAsia="zh-CN"/>
        </w:rPr>
        <w:t>Departamento de Relações Ecuménicas</w:t>
      </w:r>
      <w:r>
        <w:rPr>
          <w:lang w:eastAsia="zh-CN"/>
        </w:rPr>
        <w:t xml:space="preserve"> </w:t>
      </w:r>
      <w:r w:rsidRPr="00DC465F">
        <w:rPr>
          <w:lang w:eastAsia="zh-CN"/>
        </w:rPr>
        <w:t>e do Diálogo Inter-religioso;</w:t>
      </w:r>
    </w:p>
    <w:p w14:paraId="6C1A1E83" w14:textId="10432B74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IDFC </w:t>
      </w:r>
      <w:r>
        <w:rPr>
          <w:lang w:eastAsia="zh-CN"/>
        </w:rPr>
        <w:tab/>
      </w:r>
      <w:r w:rsidRPr="00DC465F">
        <w:rPr>
          <w:lang w:eastAsia="zh-CN"/>
        </w:rPr>
        <w:t>Instituto Diocesano da Formação Cristã;</w:t>
      </w:r>
    </w:p>
    <w:p w14:paraId="542C7B30" w14:textId="5F0787E9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IDFC-CEP </w:t>
      </w:r>
      <w:r>
        <w:rPr>
          <w:lang w:eastAsia="zh-CN"/>
        </w:rPr>
        <w:tab/>
      </w:r>
      <w:r w:rsidRPr="00DC465F">
        <w:rPr>
          <w:lang w:eastAsia="zh-CN"/>
        </w:rPr>
        <w:t>Instituto Diocesano da Formação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Cristã - Centro de Estudos Pastorais;</w:t>
      </w:r>
    </w:p>
    <w:p w14:paraId="1F5814F9" w14:textId="799DFD44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IDFC-CFD </w:t>
      </w:r>
      <w:r>
        <w:rPr>
          <w:lang w:eastAsia="zh-CN"/>
        </w:rPr>
        <w:tab/>
      </w:r>
      <w:r w:rsidRPr="00DC465F">
        <w:rPr>
          <w:lang w:eastAsia="zh-CN"/>
        </w:rPr>
        <w:t>Instituto Diocesano da Formação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Cristã - Centro de Formação a Distância;</w:t>
      </w:r>
    </w:p>
    <w:p w14:paraId="7B5423FB" w14:textId="43DC15B5" w:rsidR="00DC465F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lang w:eastAsia="zh-CN"/>
        </w:rPr>
      </w:pPr>
      <w:r w:rsidRPr="00DC465F">
        <w:rPr>
          <w:lang w:eastAsia="zh-CN"/>
        </w:rPr>
        <w:t xml:space="preserve">IDFC-EDMS </w:t>
      </w:r>
      <w:r>
        <w:rPr>
          <w:lang w:eastAsia="zh-CN"/>
        </w:rPr>
        <w:tab/>
      </w:r>
      <w:r w:rsidRPr="00DC465F">
        <w:rPr>
          <w:lang w:eastAsia="zh-CN"/>
        </w:rPr>
        <w:t>Instituto Diocesano da Formação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Cristã - Escola Diocesana de Música Sacra;</w:t>
      </w:r>
    </w:p>
    <w:p w14:paraId="50ACF8E2" w14:textId="7722795E" w:rsidR="00593269" w:rsidRPr="00DC465F" w:rsidRDefault="00DC465F" w:rsidP="00DC465F">
      <w:pPr>
        <w:keepNext w:val="0"/>
        <w:keepLines w:val="0"/>
        <w:widowControl w:val="0"/>
        <w:spacing w:line="240" w:lineRule="exact"/>
        <w:ind w:left="1134" w:hanging="1134"/>
        <w:jc w:val="left"/>
        <w:rPr>
          <w:bCs/>
          <w:lang w:eastAsia="zh-CN"/>
        </w:rPr>
      </w:pPr>
      <w:r w:rsidRPr="00DC465F">
        <w:rPr>
          <w:lang w:eastAsia="zh-CN"/>
        </w:rPr>
        <w:t xml:space="preserve">IDFC-EL </w:t>
      </w:r>
      <w:r>
        <w:rPr>
          <w:lang w:eastAsia="zh-CN"/>
        </w:rPr>
        <w:tab/>
      </w:r>
      <w:r w:rsidRPr="00DC465F">
        <w:rPr>
          <w:lang w:eastAsia="zh-CN"/>
        </w:rPr>
        <w:t>Instituto Diocesano da Formação</w:t>
      </w:r>
      <w:r>
        <w:rPr>
          <w:lang w:eastAsia="zh-CN"/>
        </w:rPr>
        <w:t xml:space="preserve"> </w:t>
      </w:r>
      <w:r w:rsidRPr="00DC465F">
        <w:rPr>
          <w:lang w:eastAsia="zh-CN"/>
        </w:rPr>
        <w:t>Cristã - Escola de Leigos;</w:t>
      </w:r>
      <w:r w:rsidR="00593269" w:rsidRPr="00DC465F">
        <w:rPr>
          <w:bCs/>
          <w:lang w:eastAsia="zh-CN"/>
        </w:rPr>
        <w:br w:type="page"/>
      </w:r>
    </w:p>
    <w:p w14:paraId="6F587F66" w14:textId="443FBA59" w:rsidR="000801D1" w:rsidRDefault="000801D1" w:rsidP="000801D1">
      <w:pPr>
        <w:pStyle w:val="Pa2"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bookmarkStart w:id="0" w:name="_Toc14279258"/>
      <w:bookmarkStart w:id="1" w:name="_Toc244798994"/>
      <w:bookmarkStart w:id="2" w:name="OLE_LINK24"/>
      <w:bookmarkStart w:id="3" w:name="OLE_LINK25"/>
      <w:bookmarkStart w:id="4" w:name="_Toc282072032"/>
      <w:bookmarkStart w:id="5" w:name="OLE_LINK340"/>
      <w:bookmarkStart w:id="6" w:name="OLE_LINK345"/>
      <w:bookmarkStart w:id="7" w:name="OLE_LINK346"/>
      <w:r>
        <w:rPr>
          <w:rFonts w:ascii="Bodoni 72" w:hAnsi="Bodoni 72" w:cs="Bodoni 72"/>
          <w:color w:val="000000"/>
          <w:sz w:val="40"/>
          <w:szCs w:val="40"/>
        </w:rPr>
        <w:lastRenderedPageBreak/>
        <w:t>Setembro 2024</w:t>
      </w:r>
    </w:p>
    <w:p w14:paraId="311C5089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>
        <w:rPr>
          <w:rFonts w:ascii="DIN Bold" w:hAnsi="DIN Bold" w:cs="DIN Bold"/>
          <w:b/>
          <w:bCs/>
          <w:color w:val="000000"/>
          <w:sz w:val="18"/>
          <w:szCs w:val="18"/>
        </w:rPr>
        <w:t>1 Dom Domingo XXII do T. C.</w:t>
      </w:r>
    </w:p>
    <w:p w14:paraId="264A6193" w14:textId="5BB06F51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IDFC-CFD - Inscrições cursos e-learning 1º semestre (2 a 22) </w:t>
      </w:r>
    </w:p>
    <w:p w14:paraId="0E8E1B06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3 Ter </w:t>
      </w:r>
    </w:p>
    <w:p w14:paraId="7CAF67C1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4 Qua </w:t>
      </w:r>
    </w:p>
    <w:p w14:paraId="702C4841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5 Qui </w:t>
      </w:r>
    </w:p>
    <w:p w14:paraId="6DDCCA3D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6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A478444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34A9F327" w14:textId="2E331E5A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>
        <w:rPr>
          <w:rFonts w:ascii="DIN Bold" w:hAnsi="DIN Bold" w:cs="DIN Bold"/>
          <w:b/>
          <w:bCs/>
          <w:color w:val="000000"/>
          <w:sz w:val="18"/>
          <w:szCs w:val="18"/>
        </w:rPr>
        <w:t xml:space="preserve">8 Dom </w:t>
      </w:r>
      <w:r w:rsidR="009E6FA7">
        <w:rPr>
          <w:rFonts w:ascii="DIN Bold" w:hAnsi="DIN Bold" w:cs="DIN Bold"/>
          <w:b/>
          <w:bCs/>
          <w:color w:val="000000"/>
          <w:sz w:val="18"/>
          <w:szCs w:val="18"/>
        </w:rPr>
        <w:tab/>
      </w:r>
      <w:r>
        <w:rPr>
          <w:rFonts w:ascii="DIN Bold" w:hAnsi="DIN Bold" w:cs="DIN Bold"/>
          <w:b/>
          <w:bCs/>
          <w:color w:val="000000"/>
          <w:sz w:val="18"/>
          <w:szCs w:val="18"/>
        </w:rPr>
        <w:t xml:space="preserve">Domingo XXIII do T. C. </w:t>
      </w:r>
    </w:p>
    <w:p w14:paraId="76E1FFD3" w14:textId="2EB699B2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ab/>
      </w:r>
      <w:r w:rsidR="000801D1">
        <w:rPr>
          <w:rFonts w:ascii="DINRegular" w:hAnsi="DINRegular" w:cs="DINRegular"/>
          <w:color w:val="000000"/>
          <w:sz w:val="18"/>
          <w:szCs w:val="18"/>
        </w:rPr>
        <w:t>Aniversário Natalício de Senhor D. Nuno Isidro</w:t>
      </w:r>
    </w:p>
    <w:p w14:paraId="572027A1" w14:textId="7A20309E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>IDFC-EL - Inscrições formação 1º semestre (9 a 07 out)</w:t>
      </w:r>
    </w:p>
    <w:p w14:paraId="079D2D93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10 Ter </w:t>
      </w:r>
    </w:p>
    <w:p w14:paraId="33EA0AF6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11 Qua </w:t>
      </w:r>
    </w:p>
    <w:p w14:paraId="34B35FCD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12 Qui </w:t>
      </w:r>
    </w:p>
    <w:p w14:paraId="606F0C8B" w14:textId="3FF61A01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13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D10528">
        <w:rPr>
          <w:rFonts w:ascii="DINRegular" w:hAnsi="DINRegular" w:cs="DINRegular"/>
          <w:color w:val="000000"/>
          <w:sz w:val="18"/>
          <w:szCs w:val="18"/>
        </w:rPr>
        <w:t>Reunião de Secretariado</w:t>
      </w:r>
      <w:r w:rsidR="00D10528">
        <w:rPr>
          <w:rFonts w:ascii="DINRegular" w:hAnsi="DINRegular" w:cs="DINRegular"/>
          <w:color w:val="000000"/>
          <w:sz w:val="18"/>
          <w:szCs w:val="18"/>
        </w:rPr>
        <w:t xml:space="preserve"> da Catequese</w:t>
      </w:r>
    </w:p>
    <w:p w14:paraId="1F411EDE" w14:textId="5F5074E6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DC-CCPL - Concerto de órgão na Igreja de São Vicente de Fora </w:t>
      </w:r>
      <w:r>
        <w:rPr>
          <w:rFonts w:cs="DIN Alternate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de Lisboa </w:t>
      </w:r>
    </w:p>
    <w:p w14:paraId="2049F37B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>
        <w:rPr>
          <w:rFonts w:ascii="DIN Bold" w:hAnsi="DIN Bold" w:cs="DIN Bold"/>
          <w:b/>
          <w:bCs/>
          <w:color w:val="000000"/>
          <w:sz w:val="18"/>
          <w:szCs w:val="18"/>
        </w:rPr>
        <w:t xml:space="preserve">15 Dom Domingo XXIV do T. C. </w:t>
      </w:r>
    </w:p>
    <w:p w14:paraId="500E7E70" w14:textId="314293FF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cs="DIN Alternate"/>
          <w:color w:val="000000"/>
          <w:sz w:val="18"/>
          <w:szCs w:val="18"/>
        </w:rPr>
        <w:tab/>
      </w:r>
      <w:r w:rsidR="000801D1">
        <w:rPr>
          <w:rFonts w:cs="DIN Alternate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 w:rsidR="000801D1"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 w:rsidR="000801D1">
        <w:rPr>
          <w:rFonts w:ascii="DINRegular" w:hAnsi="DINRegular" w:cs="DINRegular"/>
          <w:color w:val="000000"/>
          <w:sz w:val="18"/>
          <w:szCs w:val="18"/>
        </w:rPr>
        <w:t xml:space="preserve"> de Cascais e Oeiras </w:t>
      </w:r>
    </w:p>
    <w:p w14:paraId="571576D6" w14:textId="6234771A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Encerramento do Ano Vicentino </w:t>
      </w:r>
    </w:p>
    <w:p w14:paraId="5EC81265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17 Ter </w:t>
      </w:r>
    </w:p>
    <w:p w14:paraId="6A114AFC" w14:textId="11CA0125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18 Qua </w:t>
      </w:r>
      <w:bookmarkStart w:id="8" w:name="_Hlk177851732"/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 w:rsidR="00B14AD4" w:rsidRPr="00B14AD4">
        <w:rPr>
          <w:rFonts w:ascii="DINRegular" w:hAnsi="DINRegular" w:cs="DINRegular"/>
          <w:color w:val="000000"/>
          <w:sz w:val="18"/>
          <w:szCs w:val="18"/>
        </w:rPr>
        <w:t xml:space="preserve">Adoração </w:t>
      </w:r>
      <w:r w:rsidR="00B14AD4">
        <w:rPr>
          <w:rFonts w:ascii="DINRegular" w:hAnsi="DINRegular" w:cs="DINRegular"/>
          <w:color w:val="000000"/>
          <w:sz w:val="18"/>
          <w:szCs w:val="18"/>
        </w:rPr>
        <w:t>na Abrunheira</w:t>
      </w:r>
      <w:r w:rsidR="00B14AD4" w:rsidRPr="00B14AD4">
        <w:rPr>
          <w:rFonts w:ascii="DINRegular" w:hAnsi="DINRegular" w:cs="DINRegular"/>
          <w:color w:val="000000"/>
          <w:sz w:val="18"/>
          <w:szCs w:val="18"/>
        </w:rPr>
        <w:t xml:space="preserve"> - Ano da Oração</w:t>
      </w:r>
      <w:r w:rsidR="00B14AD4">
        <w:rPr>
          <w:rFonts w:ascii="DINRegular" w:hAnsi="DINRegular" w:cs="DINRegular"/>
          <w:color w:val="000000"/>
          <w:sz w:val="18"/>
          <w:szCs w:val="18"/>
        </w:rPr>
        <w:t xml:space="preserve"> (21h)</w:t>
      </w:r>
      <w:bookmarkEnd w:id="8"/>
    </w:p>
    <w:p w14:paraId="347694F7" w14:textId="0D9A9866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19 Qui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DE-SC - Apresentação do projeto do Despertar da Fé nas Instituições (diretores e educadores) </w:t>
      </w:r>
    </w:p>
    <w:p w14:paraId="443DA564" w14:textId="7ED53E1E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ab/>
      </w:r>
      <w:r w:rsidR="000801D1">
        <w:rPr>
          <w:rFonts w:ascii="DINRegular" w:hAnsi="DINRegular" w:cs="DINRegular"/>
          <w:color w:val="000000"/>
          <w:sz w:val="18"/>
          <w:szCs w:val="18"/>
        </w:rPr>
        <w:t xml:space="preserve">DE-SPE - Reunião de Delegados de Zona </w:t>
      </w:r>
    </w:p>
    <w:p w14:paraId="0BFEC91E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20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8764AEE" w14:textId="55BD0686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de Caldas da Rainha-Peniche, Alcobaça-Nazaré e Lourinhã </w:t>
      </w:r>
    </w:p>
    <w:p w14:paraId="7D256DCA" w14:textId="4FB025CF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ab/>
      </w:r>
      <w:r w:rsidR="000801D1">
        <w:rPr>
          <w:rFonts w:ascii="DINRegular" w:hAnsi="DINRegular" w:cs="DINRegular"/>
          <w:color w:val="000000"/>
          <w:sz w:val="18"/>
          <w:szCs w:val="18"/>
        </w:rPr>
        <w:t xml:space="preserve">DE-SJ - Apresentação do Programa Pastoral da Juventude (JUV - Juventude, Universitários, Vocações) </w:t>
      </w:r>
    </w:p>
    <w:p w14:paraId="1FF1DCB7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>
        <w:rPr>
          <w:rFonts w:ascii="DIN Bold" w:hAnsi="DIN Bold" w:cs="DIN Bold"/>
          <w:b/>
          <w:bCs/>
          <w:color w:val="000000"/>
          <w:sz w:val="18"/>
          <w:szCs w:val="18"/>
        </w:rPr>
        <w:t xml:space="preserve">22 Dom Domingo XXV do T. C. </w:t>
      </w:r>
    </w:p>
    <w:p w14:paraId="1CAD158D" w14:textId="33A75BF4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ab/>
      </w:r>
      <w:r w:rsidR="000801D1">
        <w:rPr>
          <w:rFonts w:ascii="DINRegular" w:hAnsi="DINRegular" w:cs="DINRegular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 w:rsidR="000801D1"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 w:rsidR="000801D1">
        <w:rPr>
          <w:rFonts w:ascii="DINRegular" w:hAnsi="DINRegular" w:cs="DINRegular"/>
          <w:color w:val="000000"/>
          <w:sz w:val="18"/>
          <w:szCs w:val="18"/>
        </w:rPr>
        <w:t xml:space="preserve"> de Loures-Odivelas e Sacavém </w:t>
      </w:r>
    </w:p>
    <w:p w14:paraId="3720771F" w14:textId="367F6CBE" w:rsidR="000801D1" w:rsidRDefault="009E6FA7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ab/>
      </w:r>
      <w:r w:rsidR="000801D1">
        <w:rPr>
          <w:rFonts w:ascii="DINRegular" w:hAnsi="DINRegular" w:cs="DINRegular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 w:rsidR="000801D1"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 w:rsidR="000801D1">
        <w:rPr>
          <w:rFonts w:ascii="DINRegular" w:hAnsi="DINRegular" w:cs="DINRegular"/>
          <w:color w:val="000000"/>
          <w:sz w:val="18"/>
          <w:szCs w:val="18"/>
        </w:rPr>
        <w:t xml:space="preserve"> de Mafra, Torres Vedras e Lourinhã </w:t>
      </w:r>
    </w:p>
    <w:p w14:paraId="7386C33D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3FCF958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24 Ter </w:t>
      </w:r>
    </w:p>
    <w:p w14:paraId="6AF653F2" w14:textId="517B8B5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25 Qua </w:t>
      </w:r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D10528">
        <w:rPr>
          <w:rFonts w:ascii="DINRegular" w:hAnsi="DINRegular" w:cs="DINRegular"/>
          <w:color w:val="000000"/>
          <w:sz w:val="18"/>
          <w:szCs w:val="18"/>
        </w:rPr>
        <w:t xml:space="preserve">Reunião Geral </w:t>
      </w:r>
      <w:r w:rsidR="00D10528">
        <w:rPr>
          <w:rFonts w:ascii="DINRegular" w:hAnsi="DINRegular" w:cs="DINRegular"/>
          <w:color w:val="000000"/>
          <w:sz w:val="18"/>
          <w:szCs w:val="18"/>
        </w:rPr>
        <w:t xml:space="preserve">de </w:t>
      </w:r>
      <w:r w:rsidR="00D10528" w:rsidRPr="00D10528">
        <w:rPr>
          <w:rFonts w:ascii="DINRegular" w:hAnsi="DINRegular" w:cs="DINRegular"/>
          <w:color w:val="000000"/>
          <w:sz w:val="18"/>
          <w:szCs w:val="18"/>
        </w:rPr>
        <w:t>Catequistas</w:t>
      </w:r>
    </w:p>
    <w:p w14:paraId="06FF66D9" w14:textId="3EA8DA62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26 Qui </w:t>
      </w:r>
    </w:p>
    <w:p w14:paraId="0F195718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27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A2EF967" w14:textId="0B9D6C0A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="009E6FA7">
        <w:rPr>
          <w:rFonts w:ascii="DINRegular" w:hAnsi="DINRegular" w:cs="DINRegular"/>
          <w:color w:val="000000"/>
          <w:sz w:val="18"/>
          <w:szCs w:val="18"/>
        </w:rPr>
        <w:tab/>
      </w:r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D10528" w:rsidRPr="00D10528">
        <w:rPr>
          <w:rFonts w:ascii="DINRegular" w:hAnsi="DINRegular" w:cs="DINRegular"/>
          <w:color w:val="000000"/>
          <w:sz w:val="18"/>
          <w:szCs w:val="18"/>
        </w:rPr>
        <w:t>Início da Catequese</w:t>
      </w:r>
    </w:p>
    <w:p w14:paraId="5722BB69" w14:textId="77777777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>
        <w:rPr>
          <w:rFonts w:ascii="DIN Bold" w:hAnsi="DIN Bold" w:cs="DIN Bold"/>
          <w:b/>
          <w:bCs/>
          <w:color w:val="000000"/>
          <w:sz w:val="18"/>
          <w:szCs w:val="18"/>
        </w:rPr>
        <w:t xml:space="preserve">29 Dom Domingo XXVI do T. C. </w:t>
      </w:r>
    </w:p>
    <w:p w14:paraId="455CF0D9" w14:textId="0AE5BC24" w:rsidR="000801D1" w:rsidRDefault="000801D1" w:rsidP="009E6FA7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9909B30" w14:textId="77777777" w:rsidR="000801D1" w:rsidRDefault="000801D1" w:rsidP="000801D1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>
        <w:rPr>
          <w:rFonts w:ascii="Bodoni 72" w:hAnsi="Bodoni 72" w:cs="Bodoni 72"/>
          <w:color w:val="000000"/>
          <w:sz w:val="40"/>
          <w:szCs w:val="40"/>
        </w:rPr>
        <w:lastRenderedPageBreak/>
        <w:t>Outubro 2024</w:t>
      </w:r>
    </w:p>
    <w:p w14:paraId="5B9E388F" w14:textId="58A99A0D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Ter 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Reunião de Vigários e Adjuntos</w:t>
      </w:r>
    </w:p>
    <w:p w14:paraId="5FECA1A9" w14:textId="7D87CF0B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Qua 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B14AD4" w:rsidRPr="00A93D33">
        <w:rPr>
          <w:rFonts w:ascii="DINRegular" w:hAnsi="DINRegular" w:cs="DINRegular"/>
          <w:color w:val="000000"/>
          <w:sz w:val="18"/>
          <w:szCs w:val="18"/>
        </w:rPr>
        <w:t>Adoração no Linhó - Ano da Oração (21h)</w:t>
      </w:r>
    </w:p>
    <w:p w14:paraId="1402B6D3" w14:textId="5E1ECF88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Qui 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DE-SPU - Missa das Universidades</w:t>
      </w:r>
    </w:p>
    <w:p w14:paraId="00D88D8F" w14:textId="34A39210" w:rsidR="00930BF2" w:rsidRPr="00A93D33" w:rsidRDefault="00930BF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com os Coordenadores pastorais</w:t>
      </w:r>
    </w:p>
    <w:p w14:paraId="4612F4D3" w14:textId="4E95A3BA" w:rsidR="00FD3CB4" w:rsidRPr="00A93D33" w:rsidRDefault="009E6FA7" w:rsidP="006E0DFC">
      <w:pPr>
        <w:pStyle w:val="Pa15"/>
        <w:spacing w:line="210" w:lineRule="exact"/>
        <w:ind w:left="567" w:hanging="565"/>
        <w:rPr>
          <w:rFonts w:ascii="DINRegular" w:hAnsi="DINRegular" w:cs="DINRegular"/>
          <w:color w:val="000000"/>
          <w:sz w:val="18"/>
          <w:szCs w:val="18"/>
        </w:rPr>
      </w:pPr>
      <w:bookmarkStart w:id="9" w:name="_Hlk178329667"/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</w:t>
      </w:r>
      <w:bookmarkEnd w:id="9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(Cacém)</w:t>
      </w:r>
    </w:p>
    <w:p w14:paraId="472C7BBE" w14:textId="4E6A138E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FB2BDB" w:rsidRPr="00A93D33">
        <w:rPr>
          <w:rFonts w:ascii="DINRegular" w:hAnsi="DINRegular" w:cs="DINRegular"/>
          <w:color w:val="000000"/>
          <w:sz w:val="18"/>
          <w:szCs w:val="18"/>
        </w:rPr>
        <w:tab/>
        <w:t>Conselho de Agrupamento</w:t>
      </w:r>
    </w:p>
    <w:p w14:paraId="1093FF9E" w14:textId="3C34FB3B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DAC-SAV -Poço- retiro silêncio (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1º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sáb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 xml:space="preserve">.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mês; 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 xml:space="preserve">de </w:t>
      </w:r>
      <w:r w:rsidRPr="00A93D33">
        <w:rPr>
          <w:rFonts w:ascii="DINRegular" w:hAnsi="DINRegular" w:cs="DINRegular"/>
          <w:color w:val="000000"/>
          <w:sz w:val="18"/>
          <w:szCs w:val="18"/>
        </w:rPr>
        <w:t>out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.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a jul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.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,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exc</w:t>
      </w:r>
      <w:proofErr w:type="spellEnd"/>
      <w:r w:rsidR="009E6FA7" w:rsidRPr="00A93D33">
        <w:rPr>
          <w:rFonts w:ascii="DINRegular" w:hAnsi="DINRegular" w:cs="DINRegular"/>
          <w:color w:val="000000"/>
          <w:sz w:val="18"/>
          <w:szCs w:val="18"/>
        </w:rPr>
        <w:t>.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nov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.</w:t>
      </w:r>
      <w:r w:rsidRPr="00A93D33">
        <w:rPr>
          <w:rFonts w:ascii="DINRegular" w:hAnsi="DINRegular" w:cs="DINRegular"/>
          <w:color w:val="000000"/>
          <w:sz w:val="18"/>
          <w:szCs w:val="18"/>
        </w:rPr>
        <w:t>, mar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.,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maio) </w:t>
      </w:r>
    </w:p>
    <w:p w14:paraId="17D856D4" w14:textId="3824D032" w:rsidR="00FB2BDB" w:rsidRPr="00A93D33" w:rsidRDefault="00FB2BDB" w:rsidP="006E0DFC">
      <w:pPr>
        <w:pStyle w:val="Pa15"/>
        <w:spacing w:line="21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1134 - Início de atividades</w:t>
      </w:r>
    </w:p>
    <w:p w14:paraId="18C210D7" w14:textId="567D1696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6 Dom Domingo XXVII do T. C. </w:t>
      </w:r>
    </w:p>
    <w:p w14:paraId="680CC3AC" w14:textId="2DCE076D" w:rsidR="000801D1" w:rsidRPr="00A93D33" w:rsidRDefault="009E6FA7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DE-SC - Formação sobre materiais catequéticos para a adolescência - </w:t>
      </w:r>
      <w:proofErr w:type="spellStart"/>
      <w:r w:rsidR="000801D1" w:rsidRPr="00A93D33">
        <w:rPr>
          <w:rFonts w:ascii="DINRegular" w:hAnsi="DINRegular" w:cs="DINRegular"/>
          <w:color w:val="000000"/>
          <w:sz w:val="18"/>
          <w:szCs w:val="18"/>
        </w:rPr>
        <w:t>Vigararias</w:t>
      </w:r>
      <w:proofErr w:type="spellEnd"/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 de Alenquer, Amadora e Sintra</w:t>
      </w:r>
      <w:r w:rsidR="00C9581D" w:rsidRPr="00A93D33">
        <w:rPr>
          <w:rFonts w:ascii="DINRegular" w:hAnsi="DINRegular" w:cs="DINRegular"/>
          <w:color w:val="000000"/>
          <w:sz w:val="18"/>
          <w:szCs w:val="18"/>
        </w:rPr>
        <w:t xml:space="preserve"> em Rio de Mouro (15h-18h30)</w:t>
      </w:r>
    </w:p>
    <w:p w14:paraId="4CBB86D5" w14:textId="799C4713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</w:t>
      </w:r>
      <w:r w:rsidR="006E0DFC" w:rsidRPr="00A93D33">
        <w:rPr>
          <w:rFonts w:ascii="DINRegular" w:hAnsi="DINRegular" w:cs="DINRegular"/>
          <w:color w:val="000000"/>
          <w:sz w:val="18"/>
          <w:szCs w:val="18"/>
        </w:rPr>
        <w:t>g</w:t>
      </w:r>
      <w:proofErr w:type="spellEnd"/>
      <w:r w:rsidR="006E0DFC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0649E" w:rsidRPr="00A93D33">
        <w:rPr>
          <w:rFonts w:ascii="DINRegular" w:hAnsi="DINRegular" w:cs="DINRegular"/>
          <w:color w:val="000000"/>
          <w:sz w:val="18"/>
          <w:szCs w:val="18"/>
        </w:rPr>
        <w:t>Dia de Jejum e oração</w:t>
      </w:r>
      <w:r w:rsidR="00B330A3" w:rsidRPr="00A93D33">
        <w:rPr>
          <w:rFonts w:ascii="DINRegular" w:hAnsi="DINRegular" w:cs="DINRegular"/>
          <w:color w:val="000000"/>
          <w:sz w:val="18"/>
          <w:szCs w:val="18"/>
        </w:rPr>
        <w:t xml:space="preserve"> pela paz</w:t>
      </w:r>
    </w:p>
    <w:p w14:paraId="5130820E" w14:textId="77777777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Ter </w:t>
      </w:r>
    </w:p>
    <w:p w14:paraId="4CFA2369" w14:textId="33E072CA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9 Qua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3A511578" w14:textId="242A4308" w:rsidR="00D10528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332D4232" w14:textId="2B92D062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Qui </w:t>
      </w:r>
    </w:p>
    <w:p w14:paraId="6A5143D7" w14:textId="086FF348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FB2BDB" w:rsidRPr="00A93D33">
        <w:rPr>
          <w:rFonts w:ascii="DINRegular" w:hAnsi="DINRegular" w:cs="DINRegular"/>
          <w:color w:val="000000"/>
          <w:sz w:val="18"/>
          <w:szCs w:val="18"/>
        </w:rPr>
        <w:tab/>
        <w:t>CNE – Conselho de Pais</w:t>
      </w:r>
    </w:p>
    <w:p w14:paraId="4AA47A7A" w14:textId="63F0F2E2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E181C" w:rsidRPr="00A93D33">
        <w:rPr>
          <w:rFonts w:ascii="DINRegular" w:hAnsi="DINRegular" w:cs="DINRegular"/>
          <w:color w:val="000000"/>
          <w:sz w:val="18"/>
          <w:szCs w:val="18"/>
        </w:rPr>
        <w:t>Galamares: Procissão de velas com recitação do terço, após a Missa das 16h30</w:t>
      </w:r>
    </w:p>
    <w:p w14:paraId="22FB7F53" w14:textId="295441EA" w:rsidR="000801D1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Diocesano de Catequistas do Despertar da Fé </w:t>
      </w:r>
    </w:p>
    <w:p w14:paraId="1897A7C7" w14:textId="77777777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13 Dom Domingo XXVIII do T. C. </w:t>
      </w:r>
    </w:p>
    <w:p w14:paraId="0D238744" w14:textId="5A56CC7D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72165A" w:rsidRPr="00A93D33">
        <w:rPr>
          <w:rFonts w:ascii="DINRegular" w:hAnsi="DINRegular" w:cs="DINRegular"/>
          <w:color w:val="000000"/>
          <w:sz w:val="18"/>
          <w:szCs w:val="18"/>
        </w:rPr>
        <w:t xml:space="preserve">ESCOLA DE </w:t>
      </w:r>
      <w:proofErr w:type="gramStart"/>
      <w:r w:rsidR="0072165A" w:rsidRPr="00A93D33">
        <w:rPr>
          <w:rFonts w:ascii="DINRegular" w:hAnsi="DINRegular" w:cs="DINRegular"/>
          <w:color w:val="000000"/>
          <w:sz w:val="18"/>
          <w:szCs w:val="18"/>
        </w:rPr>
        <w:t xml:space="preserve">LEIGOS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-</w:t>
      </w:r>
      <w:proofErr w:type="gram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Inicio 1º semestre </w:t>
      </w:r>
      <w:r w:rsidR="0072165A" w:rsidRPr="00A93D33">
        <w:rPr>
          <w:rFonts w:ascii="DINRegular" w:hAnsi="DINRegular" w:cs="DINRegular"/>
          <w:color w:val="000000"/>
          <w:sz w:val="18"/>
          <w:szCs w:val="18"/>
        </w:rPr>
        <w:t>em Sintra</w:t>
      </w:r>
    </w:p>
    <w:p w14:paraId="3D263CD3" w14:textId="6417F7CE" w:rsidR="00D10528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 xml:space="preserve">Reunião da Equipa Vicarial de Catequistas da </w:t>
      </w:r>
      <w:proofErr w:type="spellStart"/>
      <w:r w:rsidR="00D10528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D10528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(21h30)</w:t>
      </w:r>
    </w:p>
    <w:p w14:paraId="27090150" w14:textId="01A4C7DF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15 Ter</w:t>
      </w:r>
      <w:r w:rsidR="00A76F94" w:rsidRPr="00A93D33">
        <w:rPr>
          <w:rFonts w:ascii="DINRegular" w:hAnsi="DINRegular" w:cs="DINRegular"/>
          <w:color w:val="000000"/>
          <w:sz w:val="18"/>
          <w:szCs w:val="18"/>
        </w:rPr>
        <w:tab/>
      </w:r>
      <w:bookmarkStart w:id="10" w:name="_Hlk186725424"/>
      <w:r w:rsidR="00A76F94" w:rsidRPr="00A93D33">
        <w:rPr>
          <w:rFonts w:ascii="DINRegular" w:hAnsi="DINRegular" w:cs="DINRegular"/>
          <w:color w:val="000000"/>
          <w:sz w:val="18"/>
          <w:szCs w:val="18"/>
        </w:rPr>
        <w:t>Terças.com (para casais de namorados)</w:t>
      </w:r>
      <w:bookmarkEnd w:id="10"/>
    </w:p>
    <w:p w14:paraId="2C4F6788" w14:textId="77777777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Qua </w:t>
      </w:r>
    </w:p>
    <w:p w14:paraId="7D43A891" w14:textId="4F023598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>Recomeço do Grupo Bíblico (S. Miguel, 21h) – temática deste ano: o Saltério</w:t>
      </w:r>
    </w:p>
    <w:p w14:paraId="27A6AC8D" w14:textId="02BB0B98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Geral de Pais, S. Miguel 21</w:t>
      </w:r>
      <w:r w:rsidR="009B703C" w:rsidRPr="00A93D33">
        <w:rPr>
          <w:rFonts w:ascii="DINRegular" w:hAnsi="DINRegular" w:cs="DINRegular"/>
          <w:color w:val="000000"/>
          <w:sz w:val="18"/>
          <w:szCs w:val="18"/>
        </w:rPr>
        <w:t>h</w:t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30</w:t>
      </w:r>
    </w:p>
    <w:p w14:paraId="40366A06" w14:textId="6E4FFF92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Encontro Nacional de Jovens </w:t>
      </w:r>
      <w:r w:rsidR="009B703C" w:rsidRPr="00A93D33">
        <w:rPr>
          <w:rFonts w:ascii="DINRegular" w:hAnsi="DINRegular" w:cs="DINRegular"/>
          <w:color w:val="000000"/>
          <w:sz w:val="18"/>
          <w:szCs w:val="18"/>
        </w:rPr>
        <w:t>“</w:t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>REJOICE</w:t>
      </w:r>
      <w:r w:rsidR="009B703C" w:rsidRPr="00A93D33">
        <w:rPr>
          <w:rFonts w:ascii="DINRegular" w:hAnsi="DINRegular" w:cs="DINRegular"/>
          <w:color w:val="000000"/>
          <w:sz w:val="18"/>
          <w:szCs w:val="18"/>
        </w:rPr>
        <w:t>!”</w:t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(19 e 20) </w:t>
      </w:r>
    </w:p>
    <w:p w14:paraId="028E48FE" w14:textId="416965C1" w:rsidR="000801D1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DL-MEC - Renovação (Massamá, 15h) </w:t>
      </w:r>
    </w:p>
    <w:p w14:paraId="07B5377E" w14:textId="037162E0" w:rsidR="00D10528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DPSC-CDL - Dia da Caridade </w:t>
      </w:r>
    </w:p>
    <w:p w14:paraId="76D81BF2" w14:textId="5CB86B3B" w:rsidR="00D10528" w:rsidRPr="00A93D33" w:rsidRDefault="008D3A42" w:rsidP="006E0DFC">
      <w:pPr>
        <w:pStyle w:val="Pa15"/>
        <w:spacing w:line="21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D10528" w:rsidRPr="00A93D33">
        <w:rPr>
          <w:rFonts w:ascii="DIN Bold" w:hAnsi="DIN Bold" w:cs="DIN Bold"/>
          <w:color w:val="000000"/>
          <w:sz w:val="18"/>
          <w:szCs w:val="18"/>
        </w:rPr>
        <w:t>Jornadas Nacionais de Catequistas (Fátima, 19 e 20</w:t>
      </w:r>
      <w:r w:rsidR="009B703C" w:rsidRPr="00A93D33">
        <w:rPr>
          <w:rFonts w:ascii="DIN Bold" w:hAnsi="DIN Bold" w:cs="DIN Bold"/>
          <w:color w:val="000000"/>
          <w:sz w:val="18"/>
          <w:szCs w:val="18"/>
        </w:rPr>
        <w:t>)</w:t>
      </w:r>
    </w:p>
    <w:p w14:paraId="7394174C" w14:textId="3F1A8C73" w:rsidR="00D10528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20 Dom Domingo XXIX do T. C. - Dia Mundial das Missões </w:t>
      </w:r>
      <w:r w:rsidR="009E6FA7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Compromisso d</w:t>
      </w:r>
      <w:r w:rsidR="009E6FA7" w:rsidRPr="00A93D33">
        <w:rPr>
          <w:rFonts w:ascii="DINRegular" w:hAnsi="DINRegular" w:cs="DINRegular"/>
          <w:color w:val="000000"/>
          <w:sz w:val="18"/>
          <w:szCs w:val="18"/>
        </w:rPr>
        <w:t>e</w:t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 xml:space="preserve"> Catequistas</w:t>
      </w:r>
    </w:p>
    <w:p w14:paraId="5F60A78E" w14:textId="61123BC1" w:rsidR="000801D1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DL-MEC - Renovação (Portela, 21h30) </w:t>
      </w:r>
    </w:p>
    <w:p w14:paraId="1A08ED65" w14:textId="2BFC7EB5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63880A5D" w14:textId="138B3807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3A65885C" w14:textId="5EF12102" w:rsidR="0072165A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DPSC-SPS - Reunião de capelães </w:t>
      </w:r>
    </w:p>
    <w:p w14:paraId="7D0F3AF1" w14:textId="1095B1A9" w:rsidR="000801D1" w:rsidRPr="00A93D33" w:rsidRDefault="0072165A" w:rsidP="006E0DFC">
      <w:pPr>
        <w:pStyle w:val="Pa15"/>
        <w:tabs>
          <w:tab w:val="left" w:pos="567"/>
        </w:tabs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CNE-JRL - Encontro Regional de Assistentes de Agrupamento</w:t>
      </w:r>
    </w:p>
    <w:p w14:paraId="5B8E96CF" w14:textId="59CD53F2" w:rsidR="00B14AD4" w:rsidRPr="00A93D33" w:rsidRDefault="0072165A" w:rsidP="006E0DFC">
      <w:pPr>
        <w:pStyle w:val="Default"/>
        <w:tabs>
          <w:tab w:val="left" w:pos="567"/>
        </w:tabs>
        <w:spacing w:line="210" w:lineRule="exact"/>
        <w:ind w:left="567" w:hanging="567"/>
      </w:pPr>
      <w:r w:rsidRPr="00A93D33">
        <w:rPr>
          <w:rFonts w:ascii="DINRegular" w:hAnsi="DINRegular" w:cs="DINRegular"/>
          <w:sz w:val="18"/>
          <w:szCs w:val="18"/>
        </w:rPr>
        <w:tab/>
      </w:r>
      <w:r w:rsidR="00B14AD4" w:rsidRPr="00A93D33">
        <w:rPr>
          <w:rFonts w:ascii="DINRegular" w:hAnsi="DINRegular" w:cs="DINRegular"/>
          <w:sz w:val="18"/>
          <w:szCs w:val="18"/>
        </w:rPr>
        <w:t>Adoração em Manique de Cima - Ano da Oração (21h)</w:t>
      </w:r>
    </w:p>
    <w:p w14:paraId="4C55390B" w14:textId="4B9E73DB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Qui </w:t>
      </w:r>
      <w:r w:rsidR="0072165A" w:rsidRPr="00A93D33">
        <w:rPr>
          <w:rFonts w:ascii="DINRegular" w:hAnsi="DINRegular" w:cs="DINRegular"/>
          <w:color w:val="000000"/>
          <w:sz w:val="18"/>
          <w:szCs w:val="18"/>
        </w:rPr>
        <w:tab/>
      </w:r>
    </w:p>
    <w:p w14:paraId="7C7A40D2" w14:textId="2818E02B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Aniversário da Dedicação da Igreja Catedral </w:t>
      </w:r>
    </w:p>
    <w:p w14:paraId="7915B2B8" w14:textId="5D5C9CC6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DAC-SPF - Encontro da Pastoral da Família </w:t>
      </w:r>
    </w:p>
    <w:p w14:paraId="3F945CE6" w14:textId="7BA0EAFD" w:rsidR="004550A9" w:rsidRPr="00A93D33" w:rsidRDefault="008D3A42" w:rsidP="006E0DFC">
      <w:pPr>
        <w:pStyle w:val="Pa15"/>
        <w:spacing w:line="210" w:lineRule="exact"/>
        <w:ind w:left="567" w:hanging="567"/>
        <w:rPr>
          <w:rFonts w:ascii="DINRegular" w:hAnsi="DINRegular" w:cs="DINRegular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DL-SDA - Encontro de Formação de Acólitos</w:t>
      </w:r>
      <w:r w:rsidR="00BC459F" w:rsidRPr="00A93D33">
        <w:rPr>
          <w:rFonts w:ascii="DINRegular" w:hAnsi="DINRegular" w:cs="DINRegular"/>
          <w:b/>
          <w:bCs/>
          <w:color w:val="000000"/>
          <w:sz w:val="18"/>
          <w:szCs w:val="18"/>
        </w:rPr>
        <w:t xml:space="preserve"> </w:t>
      </w:r>
    </w:p>
    <w:p w14:paraId="4D88E273" w14:textId="431D3C70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27 Dom Domingo XXX do T. C. </w:t>
      </w:r>
      <w:r w:rsidR="009E6FA7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 - </w:t>
      </w:r>
      <w:r w:rsidR="00486BCF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76428CE" w14:textId="77777777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787E14D7" w14:textId="5B4E37F3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Presbiteral (29 e 30)</w:t>
      </w:r>
    </w:p>
    <w:p w14:paraId="17F26A2E" w14:textId="62C55D29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- Apresentação da vivência dos tempos litúrgicos de Advento e Natal para a catequese da infância </w:t>
      </w:r>
    </w:p>
    <w:p w14:paraId="49E013BE" w14:textId="4893DFB6" w:rsidR="000801D1" w:rsidRPr="00A93D33" w:rsidRDefault="000801D1" w:rsidP="006E0DFC">
      <w:pPr>
        <w:pStyle w:val="Pa15"/>
        <w:spacing w:line="21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31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da Cúria</w:t>
      </w:r>
    </w:p>
    <w:p w14:paraId="3846F9F7" w14:textId="77777777" w:rsidR="000801D1" w:rsidRPr="00A93D33" w:rsidRDefault="000801D1" w:rsidP="000801D1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Novembro 2024 </w:t>
      </w:r>
    </w:p>
    <w:p w14:paraId="15F04D1A" w14:textId="76A14B3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Todos os Santos - Solenidade </w:t>
      </w:r>
    </w:p>
    <w:p w14:paraId="52526E4C" w14:textId="618C6978" w:rsidR="00486BCF" w:rsidRPr="00A93D33" w:rsidRDefault="00486BCF" w:rsidP="00486BCF">
      <w:pPr>
        <w:pStyle w:val="Default"/>
        <w:tabs>
          <w:tab w:val="left" w:pos="567"/>
        </w:tabs>
        <w:rPr>
          <w:rFonts w:ascii="DINRegular" w:hAnsi="DINRegular" w:cs="DINRegular"/>
          <w:sz w:val="18"/>
          <w:szCs w:val="18"/>
        </w:rPr>
      </w:pPr>
      <w:r w:rsidRPr="00A93D33">
        <w:rPr>
          <w:rFonts w:ascii="DINRegular" w:hAnsi="DINRegular" w:cs="DINRegular"/>
          <w:sz w:val="18"/>
          <w:szCs w:val="18"/>
        </w:rPr>
        <w:tab/>
        <w:t>Liam – Venda de broas</w:t>
      </w:r>
    </w:p>
    <w:p w14:paraId="53A463D0" w14:textId="3F5E2942" w:rsidR="00486BCF" w:rsidRPr="00A93D33" w:rsidRDefault="00486BCF" w:rsidP="00486BCF">
      <w:pPr>
        <w:pStyle w:val="Default"/>
        <w:tabs>
          <w:tab w:val="left" w:pos="567"/>
        </w:tabs>
        <w:rPr>
          <w:rFonts w:ascii="DINRegular" w:hAnsi="DINRegular" w:cs="DINRegular"/>
          <w:sz w:val="18"/>
          <w:szCs w:val="18"/>
        </w:rPr>
      </w:pPr>
      <w:r w:rsidRPr="00A93D33">
        <w:rPr>
          <w:rFonts w:ascii="DINRegular" w:hAnsi="DINRegular" w:cs="DINRegular"/>
          <w:sz w:val="18"/>
          <w:szCs w:val="18"/>
        </w:rPr>
        <w:tab/>
      </w:r>
      <w:r w:rsidRPr="00A93D33">
        <w:rPr>
          <w:rFonts w:ascii="DINRegular" w:hAnsi="DINRegular" w:cs="DINRegular"/>
          <w:sz w:val="18"/>
          <w:szCs w:val="18"/>
        </w:rPr>
        <w:tab/>
      </w:r>
      <w:r w:rsidRPr="00A93D33">
        <w:rPr>
          <w:rFonts w:ascii="DINRegular" w:hAnsi="DINRegular" w:cs="DINRegular"/>
          <w:sz w:val="18"/>
          <w:szCs w:val="18"/>
        </w:rPr>
        <w:tab/>
        <w:t>Jantar do Grupo Janela</w:t>
      </w:r>
    </w:p>
    <w:p w14:paraId="3ECAA627" w14:textId="24CF7BB0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Monte - retiro de silêncio (1 a 3) </w:t>
      </w:r>
    </w:p>
    <w:p w14:paraId="7F54F97C" w14:textId="46C8C868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Comemoração de Todos os Fiéis Defuntos </w:t>
      </w:r>
    </w:p>
    <w:p w14:paraId="79F409A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3 Dom Domingo XXXI do T. C. </w:t>
      </w:r>
    </w:p>
    <w:p w14:paraId="22230C09" w14:textId="1FBD23D6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Semana de Oração pelos Seminários (3 a 10) </w:t>
      </w:r>
    </w:p>
    <w:p w14:paraId="359169F2" w14:textId="36148B5B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Missa por todos os Patriarcas, Bispos, Padres e Diáconos defuntos que serviram da Diocese de Lisboa, São Vicente de Fora, 12h </w:t>
      </w:r>
    </w:p>
    <w:p w14:paraId="269A36FE" w14:textId="4D32E7E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053C6C18" w14:textId="34F6FAC2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B14AD4" w:rsidRPr="00A93D33">
        <w:rPr>
          <w:rFonts w:ascii="DINRegular" w:hAnsi="DINRegular" w:cs="DINRegular"/>
          <w:color w:val="000000"/>
          <w:sz w:val="18"/>
          <w:szCs w:val="18"/>
        </w:rPr>
        <w:t>Adoração na Várzea - Ano da Oração (21h)</w:t>
      </w:r>
    </w:p>
    <w:p w14:paraId="26DEC750" w14:textId="01FEB1A8" w:rsidR="00D10528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7A0B8292" w14:textId="4A7194C6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Qui </w:t>
      </w:r>
      <w:r w:rsidR="00A06209"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Reunião do Clero da </w:t>
      </w:r>
      <w:proofErr w:type="spellStart"/>
      <w:r w:rsidR="00A06209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A06209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269D218A" w14:textId="404CDFF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DL-MEC - Renovação (Nova Oeiras, 21h30) </w:t>
      </w:r>
    </w:p>
    <w:p w14:paraId="05540C53" w14:textId="1265DD87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FESCUT (dias 8 a 10)</w:t>
      </w:r>
    </w:p>
    <w:p w14:paraId="0B90908D" w14:textId="49D4D74A" w:rsidR="00D10528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D10528" w:rsidRPr="00A93D33">
        <w:rPr>
          <w:rFonts w:ascii="DIN Bold" w:hAnsi="DIN Bold" w:cs="DIN Bold"/>
          <w:color w:val="000000"/>
          <w:sz w:val="18"/>
          <w:szCs w:val="18"/>
        </w:rPr>
        <w:t>Festa do Acolhimento – 1º volume</w:t>
      </w:r>
    </w:p>
    <w:p w14:paraId="62359EFF" w14:textId="6DFE24A6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– UNO (dias 9 e 10)</w:t>
      </w:r>
    </w:p>
    <w:p w14:paraId="33F1EEE3" w14:textId="68F03532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10 Dom Domingo XXXII do T. C. </w:t>
      </w:r>
    </w:p>
    <w:p w14:paraId="1BD859BB" w14:textId="5654A3B1" w:rsidR="00A35814" w:rsidRPr="00A93D33" w:rsidRDefault="006E0DFC" w:rsidP="00A35814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A35814" w:rsidRPr="00A93D33">
        <w:rPr>
          <w:rFonts w:ascii="DINRegular" w:hAnsi="DINRegular" w:cs="DINRegular"/>
          <w:color w:val="000000"/>
          <w:sz w:val="18"/>
          <w:szCs w:val="18"/>
        </w:rPr>
        <w:t>Dia dos Seminários</w:t>
      </w:r>
    </w:p>
    <w:p w14:paraId="63AF54B1" w14:textId="5AED16D9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260E91" w:rsidRPr="00A93D33">
        <w:rPr>
          <w:rFonts w:ascii="DINRegular" w:hAnsi="DINRegular" w:cs="DINRegular"/>
          <w:color w:val="000000"/>
          <w:sz w:val="18"/>
          <w:szCs w:val="18"/>
        </w:rPr>
        <w:t>Festa de São Martinho</w:t>
      </w:r>
      <w:r w:rsidR="00486BCF" w:rsidRPr="00A93D33">
        <w:rPr>
          <w:rFonts w:ascii="DINRegular" w:hAnsi="DINRegular" w:cs="DINRegular"/>
          <w:color w:val="000000"/>
          <w:sz w:val="18"/>
          <w:szCs w:val="18"/>
        </w:rPr>
        <w:t>, 19.</w:t>
      </w:r>
      <w:r w:rsidR="009759E6" w:rsidRPr="00A93D33">
        <w:rPr>
          <w:rFonts w:ascii="DINRegular" w:hAnsi="DINRegular" w:cs="DINRegular"/>
          <w:color w:val="000000"/>
          <w:sz w:val="18"/>
          <w:szCs w:val="18"/>
        </w:rPr>
        <w:t>30</w:t>
      </w:r>
      <w:r w:rsidR="00486BCF" w:rsidRPr="00A93D33">
        <w:rPr>
          <w:rFonts w:ascii="DINRegular" w:hAnsi="DINRegular" w:cs="DINRegular"/>
          <w:color w:val="000000"/>
          <w:sz w:val="18"/>
          <w:szCs w:val="18"/>
        </w:rPr>
        <w:t>h</w:t>
      </w:r>
    </w:p>
    <w:p w14:paraId="5851019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Ter </w:t>
      </w:r>
    </w:p>
    <w:p w14:paraId="36B6B7ED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Qua </w:t>
      </w:r>
    </w:p>
    <w:p w14:paraId="1ABAD02C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Qui </w:t>
      </w:r>
    </w:p>
    <w:p w14:paraId="0BD0EFFE" w14:textId="564C55F5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199D7812" w14:textId="0B58BB4A" w:rsidR="003D436B" w:rsidRPr="00A93D33" w:rsidRDefault="000801D1" w:rsidP="003E32ED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3D436B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>Co</w:t>
      </w:r>
      <w:r w:rsidR="003D436B" w:rsidRPr="00A93D33">
        <w:rPr>
          <w:rFonts w:ascii="DINRegular" w:hAnsi="DINRegular" w:cs="DINRegular"/>
          <w:color w:val="000000"/>
          <w:sz w:val="18"/>
          <w:szCs w:val="18"/>
        </w:rPr>
        <w:t xml:space="preserve">nselho Pastoral da Unidade Pastoral de Sintra </w:t>
      </w:r>
    </w:p>
    <w:p w14:paraId="6E8C04A1" w14:textId="1CB69080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– REDIL (dias 16 e 17)</w:t>
      </w:r>
    </w:p>
    <w:p w14:paraId="2EA58C77" w14:textId="49D0E91E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17 Dom Domingo XXXIII do T. C. </w:t>
      </w:r>
    </w:p>
    <w:p w14:paraId="4C89659C" w14:textId="469FC9C3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DPSC-CDL - Dia Mundial do Pobre</w:t>
      </w:r>
    </w:p>
    <w:p w14:paraId="4E0C0117" w14:textId="7B0C1EDE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Retiro de Presbíteros (Turcifal 18 a 22)</w:t>
      </w:r>
    </w:p>
    <w:p w14:paraId="3D92AD04" w14:textId="76441A52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19 Ter</w:t>
      </w:r>
      <w:r w:rsidR="00A76F94"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3F044E3E" w14:textId="1B093378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Geral Catequistas</w:t>
      </w:r>
    </w:p>
    <w:p w14:paraId="233A678F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21 Qui</w:t>
      </w:r>
    </w:p>
    <w:p w14:paraId="12A393EC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286E7657" w14:textId="4B085025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de Pais dos catecúmenos a batizar na Páscoa</w:t>
      </w:r>
    </w:p>
    <w:p w14:paraId="30BEA48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24 Dom Nosso Senhor Jesus Cristo Rei do Universo - Solenidade </w:t>
      </w:r>
    </w:p>
    <w:p w14:paraId="1CBA7602" w14:textId="18F77535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DE-SJ - Celebração da Passagem dos Símbolos da JMJ (Roma) (JUV)</w:t>
      </w:r>
    </w:p>
    <w:p w14:paraId="384DEF9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0ED2490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Ter </w:t>
      </w:r>
    </w:p>
    <w:p w14:paraId="44A05E56" w14:textId="68583CF5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574FE1A8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Qui </w:t>
      </w:r>
    </w:p>
    <w:p w14:paraId="2E90D0C2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4A57D72" w14:textId="1C27608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Pastoral Diocesano</w:t>
      </w:r>
    </w:p>
    <w:p w14:paraId="741A29D4" w14:textId="77777777" w:rsidR="000801D1" w:rsidRPr="00A93D33" w:rsidRDefault="000801D1" w:rsidP="000801D1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Dezembro 2024 </w:t>
      </w:r>
    </w:p>
    <w:p w14:paraId="2AC3A43A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 Dom Domingo I do Advento </w:t>
      </w:r>
    </w:p>
    <w:p w14:paraId="2E800270" w14:textId="40AB6205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Ordenações Diaconais (15h30) </w:t>
      </w:r>
    </w:p>
    <w:p w14:paraId="5B90A85D" w14:textId="591A0B5A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682363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797D12C" w14:textId="450D629F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76407992" w14:textId="2D8D589C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DPSC-SPPD - Celebração do Dia Internacional das Pessoas com Deficiência </w:t>
      </w:r>
    </w:p>
    <w:p w14:paraId="2284C828" w14:textId="228D334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B14AD4" w:rsidRPr="00A93D33">
        <w:rPr>
          <w:rFonts w:ascii="DINRegular" w:hAnsi="DINRegular" w:cs="DINRegular"/>
          <w:color w:val="000000"/>
          <w:sz w:val="18"/>
          <w:szCs w:val="18"/>
        </w:rPr>
        <w:t>Adoração no Lourel - Ano da Oração (21h)</w:t>
      </w:r>
    </w:p>
    <w:p w14:paraId="4502F5CB" w14:textId="1DF45BF9" w:rsidR="00D10528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5AFF7295" w14:textId="42790FA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14DBA5FC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97B5E95" w14:textId="2DEA3E4F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CE8502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8 Dom Imaculada Conceição da Virgem Maria – Solenidade </w:t>
      </w:r>
    </w:p>
    <w:p w14:paraId="1757895D" w14:textId="4115AA56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ab/>
      </w:r>
      <w:r w:rsidR="000801D1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Domingo II do Advento </w:t>
      </w:r>
    </w:p>
    <w:p w14:paraId="4516CFDB" w14:textId="437A202C" w:rsidR="000D5B99" w:rsidRPr="00A93D33" w:rsidRDefault="000D5B99" w:rsidP="000D5B99">
      <w:pPr>
        <w:pStyle w:val="Pa15"/>
        <w:tabs>
          <w:tab w:val="left" w:pos="709"/>
        </w:tabs>
        <w:spacing w:line="240" w:lineRule="auto"/>
        <w:ind w:left="567" w:hanging="566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ENS- Eucaristia dos Casais Jubilares - Igreja S. Miguel Sintra</w:t>
      </w:r>
    </w:p>
    <w:p w14:paraId="143D7A2C" w14:textId="77348958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Recolecção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do Clero </w:t>
      </w:r>
    </w:p>
    <w:p w14:paraId="1584A51B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Ter </w:t>
      </w:r>
    </w:p>
    <w:p w14:paraId="1CBEBC5A" w14:textId="3585E896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5C4C7D5E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Qui </w:t>
      </w:r>
    </w:p>
    <w:p w14:paraId="7D727395" w14:textId="72E293FF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2E21E2" w:rsidRPr="00A93D33">
        <w:rPr>
          <w:rFonts w:ascii="DINRegular" w:hAnsi="DINRegular" w:cs="DINRegular"/>
          <w:color w:val="000000"/>
          <w:sz w:val="18"/>
          <w:szCs w:val="18"/>
        </w:rPr>
        <w:tab/>
        <w:t>Jantar de Advento do CZQ-SSVP com os Presidentes das Conferências adstritas</w:t>
      </w:r>
    </w:p>
    <w:p w14:paraId="14AC43A2" w14:textId="1456780E" w:rsidR="00D10528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="002E21E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D10528" w:rsidRPr="00A93D33">
        <w:rPr>
          <w:rFonts w:ascii="DIN Bold" w:hAnsi="DIN Bold" w:cs="DIN Bold"/>
          <w:color w:val="000000"/>
          <w:sz w:val="18"/>
          <w:szCs w:val="18"/>
        </w:rPr>
        <w:t>Rito de Admissão dos catecúmenos a batizar na Páscoa</w:t>
      </w:r>
    </w:p>
    <w:p w14:paraId="3A6C7E91" w14:textId="4DA8E50B" w:rsidR="002E21E2" w:rsidRPr="00A93D33" w:rsidRDefault="002E21E2" w:rsidP="002E21E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pacing w:val="-2"/>
          <w:sz w:val="18"/>
          <w:szCs w:val="18"/>
        </w:rPr>
      </w:pPr>
      <w:r w:rsidRPr="00A93D33">
        <w:rPr>
          <w:rFonts w:ascii="DIN Bold" w:hAnsi="DIN Bold" w:cs="DIN Bold"/>
          <w:color w:val="000000"/>
          <w:spacing w:val="-2"/>
          <w:sz w:val="18"/>
          <w:szCs w:val="18"/>
        </w:rPr>
        <w:tab/>
        <w:t xml:space="preserve">Assembleia Regulamentar da </w:t>
      </w:r>
      <w:proofErr w:type="spellStart"/>
      <w:r w:rsidRPr="00A93D33">
        <w:rPr>
          <w:rFonts w:ascii="DIN Bold" w:hAnsi="DIN Bold" w:cs="DIN Bold"/>
          <w:color w:val="000000"/>
          <w:spacing w:val="-2"/>
          <w:sz w:val="18"/>
          <w:szCs w:val="18"/>
        </w:rPr>
        <w:t>Imac</w:t>
      </w:r>
      <w:proofErr w:type="spellEnd"/>
      <w:r w:rsidR="00D76914" w:rsidRPr="00A93D33">
        <w:rPr>
          <w:rFonts w:ascii="DIN Bold" w:hAnsi="DIN Bold" w:cs="DIN Bold"/>
          <w:color w:val="000000"/>
          <w:spacing w:val="-2"/>
          <w:sz w:val="18"/>
          <w:szCs w:val="18"/>
        </w:rPr>
        <w:t>.</w:t>
      </w:r>
      <w:r w:rsidRPr="00A93D33">
        <w:rPr>
          <w:rFonts w:ascii="DIN Bold" w:hAnsi="DIN Bold" w:cs="DIN Bold"/>
          <w:color w:val="000000"/>
          <w:spacing w:val="-2"/>
          <w:sz w:val="18"/>
          <w:szCs w:val="18"/>
        </w:rPr>
        <w:t xml:space="preserve"> Conceição - Casa das Filhas de S. Vicente Paulo (Campo Grande); Compromissos e Renovação do Compromisso dos vicentinos</w:t>
      </w:r>
    </w:p>
    <w:p w14:paraId="5802D414" w14:textId="7D4305B9" w:rsidR="00D76914" w:rsidRPr="00A93D33" w:rsidRDefault="00D76914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Encontro de introdução á missão do catequista: das 9h às 15h em Pero Pinheiro</w:t>
      </w:r>
    </w:p>
    <w:p w14:paraId="01B70BC8" w14:textId="197C7E3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15 Dom Domingo III do Advento </w:t>
      </w:r>
    </w:p>
    <w:p w14:paraId="5866E341" w14:textId="70CB2D6F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CNE-JRL - Celebração Regional da Luz da Paz de Belém (Sé Patriarcal)</w:t>
      </w:r>
    </w:p>
    <w:p w14:paraId="01EDD224" w14:textId="3D9AE593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DE-SJ - Curso: A Bíblia | Formação de Jovens (JUV)</w:t>
      </w:r>
    </w:p>
    <w:p w14:paraId="1BA35239" w14:textId="7A6601C1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Aniversário Natalício do Papa Francisco</w:t>
      </w:r>
    </w:p>
    <w:p w14:paraId="12E6AC4B" w14:textId="2288527F" w:rsidR="00A76F94" w:rsidRPr="00A93D33" w:rsidRDefault="00A76F94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63960F74" w14:textId="4B3A33EB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DE-SPU - Missa de Natal dos Universitários (CUPAV)</w:t>
      </w:r>
    </w:p>
    <w:p w14:paraId="7DC588DD" w14:textId="592FA5C2" w:rsidR="00D10528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 xml:space="preserve">Jantar de Natal </w:t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dos </w:t>
      </w:r>
      <w:r w:rsidR="00D10528" w:rsidRPr="00A93D33">
        <w:rPr>
          <w:rFonts w:ascii="DINRegular" w:hAnsi="DINRegular" w:cs="DINRegular"/>
          <w:color w:val="000000"/>
          <w:sz w:val="18"/>
          <w:szCs w:val="18"/>
        </w:rPr>
        <w:t>Catequistas</w:t>
      </w:r>
    </w:p>
    <w:p w14:paraId="0EDBAF35" w14:textId="13F6D9F2" w:rsidR="000801D1" w:rsidRPr="00A93D33" w:rsidRDefault="000801D1" w:rsidP="008D3A42">
      <w:pPr>
        <w:pStyle w:val="Pa15"/>
        <w:spacing w:line="240" w:lineRule="auto"/>
        <w:ind w:left="567" w:hanging="567"/>
        <w:rPr>
          <w:rFonts w:cs="DIN Alternate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cs="DIN Alternate"/>
          <w:color w:val="000000"/>
          <w:sz w:val="18"/>
          <w:szCs w:val="18"/>
        </w:rPr>
        <w:t>Conselho da Cúria</w:t>
      </w:r>
    </w:p>
    <w:p w14:paraId="6F987C9E" w14:textId="381E238B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6E0DFC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DAC-SAV - Campos vocacionais para raparigas “Luzeiros” (20 a 23)</w:t>
      </w:r>
    </w:p>
    <w:p w14:paraId="47F1AF1C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DD7ACCD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22 Dom Domingo IV do Advento </w:t>
      </w:r>
    </w:p>
    <w:p w14:paraId="760CEFF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695EB91C" w14:textId="6ED423F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Vigília do Natal </w:t>
      </w:r>
      <w:r w:rsidR="002148FF" w:rsidRPr="00A93D33">
        <w:rPr>
          <w:rFonts w:ascii="DINRegular" w:hAnsi="DINRegular" w:cs="DINRegular"/>
          <w:color w:val="000000"/>
          <w:sz w:val="18"/>
          <w:szCs w:val="18"/>
        </w:rPr>
        <w:t>e Abertura do Ano Jubilar</w:t>
      </w:r>
    </w:p>
    <w:p w14:paraId="71F0540A" w14:textId="0044C6E2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Aniversário Natalício do Senhor Patriarca, D. Rui Valério</w:t>
      </w:r>
    </w:p>
    <w:p w14:paraId="2BD500EA" w14:textId="698E729D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b/>
          <w:bCs/>
          <w:color w:val="000000"/>
          <w:sz w:val="18"/>
          <w:szCs w:val="18"/>
        </w:rPr>
        <w:t xml:space="preserve">25 Qua </w:t>
      </w:r>
      <w:r w:rsidR="008D3A42" w:rsidRPr="00A93D33">
        <w:rPr>
          <w:rFonts w:ascii="DINRegular" w:hAnsi="DINRegular" w:cs="DINRegular"/>
          <w:b/>
          <w:bCs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b/>
          <w:bCs/>
          <w:color w:val="000000"/>
          <w:sz w:val="18"/>
          <w:szCs w:val="18"/>
        </w:rPr>
        <w:t>Natal do Senhor - Solenidade</w:t>
      </w:r>
    </w:p>
    <w:p w14:paraId="2590DF76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Qui. </w:t>
      </w:r>
    </w:p>
    <w:p w14:paraId="41D96C29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D1746DF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106BB05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29 Dom Sagrada Família - Festa </w:t>
      </w:r>
    </w:p>
    <w:p w14:paraId="4A4178C5" w14:textId="18CFD8D1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Abertura do </w:t>
      </w:r>
      <w:proofErr w:type="gramStart"/>
      <w:r w:rsidR="000801D1" w:rsidRPr="00A93D33">
        <w:rPr>
          <w:rFonts w:ascii="DINRegular" w:hAnsi="DINRegular" w:cs="DINRegular"/>
          <w:color w:val="000000"/>
          <w:sz w:val="18"/>
          <w:szCs w:val="18"/>
        </w:rPr>
        <w:t>ano Jubilar</w:t>
      </w:r>
      <w:proofErr w:type="gramEnd"/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 na Sé Patriarcal</w:t>
      </w:r>
    </w:p>
    <w:p w14:paraId="4CC3021F" w14:textId="3750E5A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4F131B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4B3DBE6" w14:textId="440781CE" w:rsidR="004F131B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31 Ter</w:t>
      </w:r>
      <w:r w:rsidR="006E0DFC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4F131B" w:rsidRPr="00A93D33">
        <w:rPr>
          <w:rFonts w:ascii="DINRegular" w:hAnsi="DINRegular" w:cs="DINRegular"/>
          <w:color w:val="000000"/>
          <w:sz w:val="18"/>
          <w:szCs w:val="18"/>
        </w:rPr>
        <w:t>Missa de Festa na igreja de Santa Maria, 19h</w:t>
      </w:r>
    </w:p>
    <w:p w14:paraId="70352FF5" w14:textId="5A1C9AB7" w:rsidR="000801D1" w:rsidRPr="00A93D33" w:rsidRDefault="004F131B" w:rsidP="004F131B">
      <w:pPr>
        <w:pStyle w:val="Pa15"/>
        <w:tabs>
          <w:tab w:val="left" w:pos="709"/>
        </w:tabs>
        <w:spacing w:line="240" w:lineRule="auto"/>
        <w:ind w:left="567" w:hanging="565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92276C" w:rsidRPr="00A93D33">
        <w:rPr>
          <w:rFonts w:ascii="DINRegular" w:hAnsi="DINRegular" w:cs="DINRegular"/>
          <w:color w:val="000000"/>
          <w:sz w:val="18"/>
          <w:szCs w:val="18"/>
        </w:rPr>
        <w:t>Passa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gem de Ano no Salão </w:t>
      </w:r>
      <w:r w:rsidR="0092276C" w:rsidRPr="00A93D33">
        <w:rPr>
          <w:rFonts w:ascii="DINRegular" w:hAnsi="DINRegular" w:cs="DINRegular"/>
          <w:color w:val="000000"/>
          <w:sz w:val="18"/>
          <w:szCs w:val="18"/>
        </w:rPr>
        <w:t>de São Miguel</w:t>
      </w:r>
    </w:p>
    <w:p w14:paraId="499E1DA0" w14:textId="77777777" w:rsidR="000801D1" w:rsidRPr="00A93D33" w:rsidRDefault="000801D1" w:rsidP="000801D1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Janeiro 2025 </w:t>
      </w:r>
    </w:p>
    <w:p w14:paraId="51E3705F" w14:textId="78BD7B60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Santa Maria, Mãe de Deus – Solenidade </w:t>
      </w:r>
    </w:p>
    <w:p w14:paraId="1D5ABFE9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Qui </w:t>
      </w:r>
    </w:p>
    <w:p w14:paraId="3D81077D" w14:textId="4BBF9C71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1248A0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500155" w:rsidRPr="00A93D33">
        <w:rPr>
          <w:rFonts w:ascii="DINRegular" w:hAnsi="DINRegular" w:cs="DINRegular"/>
          <w:color w:val="000000"/>
          <w:sz w:val="18"/>
          <w:szCs w:val="18"/>
        </w:rPr>
        <w:t>Jantar dos Voluntários da UPS</w:t>
      </w:r>
    </w:p>
    <w:p w14:paraId="1A0928F2" w14:textId="511E3B8C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485650" w:rsidRPr="00A93D33">
        <w:rPr>
          <w:rFonts w:ascii="DINRegular" w:hAnsi="DINRegular" w:cs="DINRegular"/>
          <w:color w:val="000000"/>
          <w:sz w:val="18"/>
          <w:szCs w:val="18"/>
        </w:rPr>
        <w:t>Aniversário da igreja de Galamares com Missa Solene</w:t>
      </w:r>
    </w:p>
    <w:p w14:paraId="74AEB72C" w14:textId="6C0A328E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– INDABA (dias 4 e 5)</w:t>
      </w:r>
    </w:p>
    <w:p w14:paraId="4B761A71" w14:textId="31B2DBC1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5 Dom Epifania do Senhor - Solenidade </w:t>
      </w:r>
      <w:r w:rsidR="006E0DFC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6E0DFC" w:rsidRPr="00A93D33">
        <w:rPr>
          <w:rFonts w:ascii="DINRegular" w:hAnsi="DINRegular" w:cs="DINRegular"/>
          <w:color w:val="000000"/>
          <w:sz w:val="18"/>
          <w:szCs w:val="18"/>
        </w:rPr>
        <w:t>Ab</w:t>
      </w:r>
      <w:r w:rsidR="002148FF" w:rsidRPr="00A93D33">
        <w:rPr>
          <w:rFonts w:ascii="DINRegular" w:hAnsi="DINRegular" w:cs="DINRegular"/>
          <w:color w:val="000000"/>
          <w:sz w:val="18"/>
          <w:szCs w:val="18"/>
        </w:rPr>
        <w:t>ertura do Santuário Jubilar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2148FF" w:rsidRPr="00A93D33">
        <w:rPr>
          <w:rFonts w:ascii="DINRegular" w:hAnsi="DINRegular" w:cs="DINRegular"/>
          <w:color w:val="000000"/>
          <w:sz w:val="18"/>
          <w:szCs w:val="18"/>
        </w:rPr>
        <w:t>em Rio de Mouro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CE13473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36A5D99F" w14:textId="5B28B6B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Assembleia Jubilar dos Presbíteros em Fátima (7 e 8) </w:t>
      </w:r>
    </w:p>
    <w:p w14:paraId="115611DA" w14:textId="23653D81" w:rsidR="000B2DED" w:rsidRPr="00A93D33" w:rsidRDefault="000B2DED" w:rsidP="000B2DED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Qua </w:t>
      </w: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 </w:t>
      </w:r>
    </w:p>
    <w:p w14:paraId="390C8071" w14:textId="7DF55441" w:rsidR="000B2DED" w:rsidRPr="00A93D33" w:rsidRDefault="000801D1" w:rsidP="000B2DED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B2DED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375EC51B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9BC7021" w14:textId="6881765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="00FB2BDB" w:rsidRPr="00A93D33">
        <w:rPr>
          <w:rFonts w:ascii="DINRegular" w:hAnsi="DINRegular" w:cs="DINRegular"/>
          <w:color w:val="000000"/>
          <w:sz w:val="18"/>
          <w:szCs w:val="18"/>
        </w:rPr>
        <w:tab/>
        <w:t>CNE – Conselho de Agrupamento</w:t>
      </w:r>
    </w:p>
    <w:p w14:paraId="5D267B3A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12 Dom Batismo do Senhor – Festa </w:t>
      </w:r>
    </w:p>
    <w:p w14:paraId="6AC0B0EB" w14:textId="7F586D93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Conselho Regional</w:t>
      </w:r>
    </w:p>
    <w:p w14:paraId="4BE27D75" w14:textId="49A56FD9" w:rsidR="00EA74EA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Reunião da Equipa Vicarial de Catequistas da </w:t>
      </w:r>
      <w:proofErr w:type="spellStart"/>
      <w:r w:rsidR="00EA74EA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(21h30)</w:t>
      </w:r>
    </w:p>
    <w:p w14:paraId="1E04C51F" w14:textId="436319D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Ter </w:t>
      </w:r>
    </w:p>
    <w:p w14:paraId="380AF7D3" w14:textId="278021CB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15 Qua</w:t>
      </w:r>
    </w:p>
    <w:p w14:paraId="0C74AA27" w14:textId="1CE87931" w:rsidR="00FD3CB4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4AD8AC6A" w14:textId="452532CD" w:rsidR="003C05E4" w:rsidRPr="00A93D33" w:rsidRDefault="003C05E4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bookmarkStart w:id="11" w:name="_Hlk186727095"/>
      <w:r w:rsidRPr="00A93D33">
        <w:rPr>
          <w:rFonts w:ascii="DINRegular" w:hAnsi="DINRegular" w:cs="DINRegular"/>
          <w:color w:val="000000"/>
          <w:sz w:val="18"/>
          <w:szCs w:val="18"/>
        </w:rPr>
        <w:t>Reunião do Secretariado Permanente (21h)</w:t>
      </w:r>
      <w:bookmarkEnd w:id="11"/>
    </w:p>
    <w:p w14:paraId="75AF5EB6" w14:textId="7F7E08F2" w:rsidR="000801D1" w:rsidRPr="00A93D33" w:rsidRDefault="000801D1" w:rsidP="00904CA4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904CA4" w:rsidRPr="00A93D33">
        <w:rPr>
          <w:rFonts w:ascii="DINRegular" w:hAnsi="DINRegular" w:cs="DINRegular"/>
          <w:color w:val="000000"/>
          <w:sz w:val="18"/>
          <w:szCs w:val="18"/>
        </w:rPr>
        <w:tab/>
        <w:t>Jubileu – Conferência sobre a Paz “A necessidade de paz interpela a todos” (Colares, 21h15, Orador: Dr. Pedro Vaz Pato)</w:t>
      </w:r>
    </w:p>
    <w:p w14:paraId="63D15A69" w14:textId="3EAB4B5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Diocesano de Catequistas do Despertar da Fé </w:t>
      </w:r>
    </w:p>
    <w:p w14:paraId="3F58A84E" w14:textId="6B1A1CCD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CNE –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Tecoree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Regional (dias 18 e 19)</w:t>
      </w:r>
    </w:p>
    <w:p w14:paraId="25BE6213" w14:textId="7E709031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DL-MEC - Novos MEC – Módulo I (Massamá, 14h30)</w:t>
      </w:r>
    </w:p>
    <w:p w14:paraId="49AC4763" w14:textId="2153C522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19 Dom Domingo II do T. C. </w:t>
      </w:r>
    </w:p>
    <w:p w14:paraId="13FF6A33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899D236" w14:textId="34A5B4FC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Ter.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Reunião de Vigários e Adjuntos</w:t>
      </w:r>
    </w:p>
    <w:p w14:paraId="79F99718" w14:textId="74651AEF" w:rsidR="00A76F94" w:rsidRPr="00A93D33" w:rsidRDefault="00A76F94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5022377C" w14:textId="438254BC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S. Vicente Padroeiro Principal do Patriarcado – Solenidade </w:t>
      </w:r>
    </w:p>
    <w:p w14:paraId="4BB77008" w14:textId="73DA1207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DPSC-SPS - Reunião de capelães</w:t>
      </w:r>
    </w:p>
    <w:p w14:paraId="521D900A" w14:textId="0FF28AFC" w:rsidR="00EA74EA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Geral Catequistas</w:t>
      </w:r>
    </w:p>
    <w:p w14:paraId="5751B088" w14:textId="043DCE3C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Qui </w:t>
      </w:r>
    </w:p>
    <w:p w14:paraId="73EE3223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6EF65B50" w14:textId="57439642" w:rsidR="00FB2BDB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B2BDB" w:rsidRPr="00A93D33">
        <w:rPr>
          <w:rFonts w:ascii="DINRegular" w:hAnsi="DINRegular" w:cs="DINRegular"/>
          <w:color w:val="000000"/>
          <w:sz w:val="18"/>
          <w:szCs w:val="18"/>
        </w:rPr>
        <w:t>CNE – S. Paulo (dias 25 e 26)</w:t>
      </w:r>
    </w:p>
    <w:p w14:paraId="140655AA" w14:textId="761B0E65" w:rsidR="000801D1" w:rsidRPr="00A93D33" w:rsidRDefault="00FB2BDB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DE-SJ - Vigília Ecuménica Jovem (JUV) </w:t>
      </w:r>
    </w:p>
    <w:p w14:paraId="5211126E" w14:textId="63CFE366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DL-MEC - Novos MEC – Módulo II (Massamá, 14h30) </w:t>
      </w:r>
    </w:p>
    <w:p w14:paraId="73FCDE39" w14:textId="422E7AB5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2148FF" w:rsidRPr="00A93D33">
        <w:rPr>
          <w:rFonts w:ascii="DINRegular" w:hAnsi="DINRegular" w:cs="DINRegular"/>
          <w:color w:val="000000"/>
          <w:sz w:val="18"/>
          <w:szCs w:val="18"/>
        </w:rPr>
        <w:t>Encontro Cristão em Sintra: Crês nisto? Que diferença faz? (João 11, 26)</w:t>
      </w:r>
    </w:p>
    <w:p w14:paraId="46E62FDC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26 Dom Domingo III do T. C. | Domingo da Palavra de Deus </w:t>
      </w:r>
    </w:p>
    <w:p w14:paraId="4A4B1EEE" w14:textId="555CC51B" w:rsidR="00EA74EA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Festa da Palavra – 4º volume</w:t>
      </w:r>
    </w:p>
    <w:p w14:paraId="07C6EE35" w14:textId="63026E41" w:rsidR="000801D1" w:rsidRPr="00A93D33" w:rsidRDefault="008D3A42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Semana de Oração pelos Consagrados (26 </w:t>
      </w:r>
      <w:proofErr w:type="spellStart"/>
      <w:r w:rsidR="000801D1" w:rsidRPr="00A93D33">
        <w:rPr>
          <w:rFonts w:ascii="DINRegular" w:hAnsi="DINRegular" w:cs="DINRegular"/>
          <w:color w:val="000000"/>
          <w:sz w:val="18"/>
          <w:szCs w:val="18"/>
        </w:rPr>
        <w:t>jan</w:t>
      </w:r>
      <w:proofErr w:type="spellEnd"/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 a 2 </w:t>
      </w:r>
      <w:proofErr w:type="spellStart"/>
      <w:r w:rsidR="000801D1" w:rsidRPr="00A93D33">
        <w:rPr>
          <w:rFonts w:ascii="DINRegular" w:hAnsi="DINRegular" w:cs="DINRegular"/>
          <w:color w:val="000000"/>
          <w:sz w:val="18"/>
          <w:szCs w:val="18"/>
        </w:rPr>
        <w:t>fev</w:t>
      </w:r>
      <w:proofErr w:type="spellEnd"/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) </w:t>
      </w:r>
    </w:p>
    <w:p w14:paraId="2AA120AE" w14:textId="60247149" w:rsidR="00FB2BDB" w:rsidRPr="00A93D33" w:rsidRDefault="00FB2BDB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Formação - IPE</w:t>
      </w:r>
    </w:p>
    <w:p w14:paraId="0B073F35" w14:textId="56E858BD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30108509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Ter </w:t>
      </w:r>
    </w:p>
    <w:p w14:paraId="04CC6744" w14:textId="6967EF74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Episcopal</w:t>
      </w:r>
    </w:p>
    <w:p w14:paraId="30A249A3" w14:textId="0B334BF3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EL - Inscrições formação 2º semestre (30 a 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fev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)</w:t>
      </w:r>
    </w:p>
    <w:p w14:paraId="5CEFB2F4" w14:textId="77777777" w:rsidR="000801D1" w:rsidRPr="00A93D33" w:rsidRDefault="000801D1" w:rsidP="008D3A42">
      <w:pPr>
        <w:pStyle w:val="Pa15"/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0E0F887F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Fevereiro 2025 </w:t>
      </w:r>
    </w:p>
    <w:p w14:paraId="04F4341A" w14:textId="0739086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Vigília de Oração pelos Consagrados </w:t>
      </w:r>
    </w:p>
    <w:p w14:paraId="277F7342" w14:textId="3204099F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DL-MEC - Novos MEC – Módulo III (Massamá, 14h30) </w:t>
      </w:r>
    </w:p>
    <w:p w14:paraId="5F756C16" w14:textId="5FF1E70F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IDFC-CFD - Inscrições cursos e-learning 2º semestre (1 a 16) </w:t>
      </w:r>
    </w:p>
    <w:p w14:paraId="36C08247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 Dom Domingo IV do T. C. </w:t>
      </w:r>
    </w:p>
    <w:p w14:paraId="1252A20E" w14:textId="5E3A2388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Jubileu da Vida Consagrada </w:t>
      </w:r>
    </w:p>
    <w:p w14:paraId="071FB8C6" w14:textId="7772069F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Missa pelos Consagrados </w:t>
      </w:r>
    </w:p>
    <w:p w14:paraId="0DED275F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E0C1DAF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Ter </w:t>
      </w:r>
    </w:p>
    <w:p w14:paraId="11DBA8EE" w14:textId="1E5210AC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bookmarkStart w:id="12" w:name="_Hlk186739874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</w:t>
      </w:r>
      <w:r w:rsidR="006E0DFC" w:rsidRPr="00A93D33">
        <w:rPr>
          <w:rFonts w:ascii="DINRegular" w:hAnsi="DINRegular" w:cs="DINRegular"/>
          <w:color w:val="000000"/>
          <w:sz w:val="18"/>
          <w:szCs w:val="18"/>
        </w:rPr>
        <w:t>–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Apres</w:t>
      </w:r>
      <w:proofErr w:type="spellEnd"/>
      <w:r w:rsidR="006E0DFC" w:rsidRPr="00A93D33">
        <w:rPr>
          <w:rFonts w:ascii="DINRegular" w:hAnsi="DINRegular" w:cs="DINRegular"/>
          <w:color w:val="000000"/>
          <w:sz w:val="18"/>
          <w:szCs w:val="18"/>
        </w:rPr>
        <w:t xml:space="preserve">.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tempos litúrgicos Quaresma e Páscoa para a catequese da infância </w:t>
      </w:r>
      <w:bookmarkEnd w:id="12"/>
    </w:p>
    <w:p w14:paraId="657F4714" w14:textId="4FB025CC" w:rsidR="00EA74EA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32EC6A95" w14:textId="40136AA2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6 Qui</w:t>
      </w:r>
      <w:r w:rsidR="003C05E4" w:rsidRPr="00A93D33">
        <w:rPr>
          <w:rFonts w:ascii="DINRegular" w:hAnsi="DINRegular" w:cs="DINRegular"/>
          <w:color w:val="000000"/>
          <w:sz w:val="18"/>
          <w:szCs w:val="18"/>
        </w:rPr>
        <w:tab/>
      </w:r>
      <w:bookmarkStart w:id="13" w:name="_Hlk186727156"/>
      <w:r w:rsidR="003C05E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Secretariado Permanente (21h, com </w:t>
      </w:r>
      <w:proofErr w:type="spellStart"/>
      <w:r w:rsidR="003C05E4" w:rsidRPr="00A93D33">
        <w:rPr>
          <w:rFonts w:ascii="DINRegular" w:hAnsi="DINRegular" w:cs="DINRegular"/>
          <w:color w:val="000000"/>
          <w:sz w:val="18"/>
          <w:szCs w:val="18"/>
        </w:rPr>
        <w:t>coord</w:t>
      </w:r>
      <w:proofErr w:type="spellEnd"/>
      <w:r w:rsidR="003C05E4" w:rsidRPr="00A93D33">
        <w:rPr>
          <w:rFonts w:ascii="DINRegular" w:hAnsi="DINRegular" w:cs="DINRegular"/>
          <w:color w:val="000000"/>
          <w:sz w:val="18"/>
          <w:szCs w:val="18"/>
        </w:rPr>
        <w:t>. das Comunidades)</w:t>
      </w:r>
      <w:bookmarkEnd w:id="13"/>
    </w:p>
    <w:p w14:paraId="32C1B1D8" w14:textId="1036E75C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3005CA" w:rsidRPr="00A93D33">
        <w:rPr>
          <w:rFonts w:ascii="DINRegular" w:hAnsi="DINRegular" w:cs="DINRegular"/>
          <w:color w:val="000000"/>
          <w:sz w:val="18"/>
          <w:szCs w:val="18"/>
        </w:rPr>
        <w:tab/>
        <w:t>CPM na Unidade Pastoral de Sintra (7-9)</w:t>
      </w:r>
    </w:p>
    <w:p w14:paraId="30CCD32D" w14:textId="15C8CA96" w:rsidR="00FB2BDB" w:rsidRPr="00A93D33" w:rsidRDefault="00FB2BDB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Conselho de Pais</w:t>
      </w:r>
    </w:p>
    <w:p w14:paraId="4C7BBFE6" w14:textId="711AEB96" w:rsidR="003005CA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3005CA" w:rsidRPr="00A93D33">
        <w:rPr>
          <w:rFonts w:ascii="DINRegular" w:hAnsi="DINRegular" w:cs="DINRegular"/>
          <w:color w:val="000000"/>
          <w:sz w:val="18"/>
          <w:szCs w:val="18"/>
        </w:rPr>
        <w:t>CPM na Unidade Pastoral de Sintra (7-9)</w:t>
      </w:r>
    </w:p>
    <w:p w14:paraId="40C3E2B8" w14:textId="331BEF8C" w:rsidR="00D76914" w:rsidRPr="00A93D33" w:rsidRDefault="00D76914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III Jornada Vicarial de Liturgia em Rio de Mouro, 9h00</w:t>
      </w:r>
    </w:p>
    <w:p w14:paraId="4BD06B88" w14:textId="71D2D861" w:rsidR="000801D1" w:rsidRPr="00A93D33" w:rsidRDefault="003005CA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DAC-SPF - Retiro para casais com mais de 10 anos de casados (8 e 9) </w:t>
      </w:r>
    </w:p>
    <w:p w14:paraId="15BA25DD" w14:textId="27179E2E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DL-MEC - Novos MEC – Módulo I (Igreja de Cristo Rei - Portela, 14h30) </w:t>
      </w:r>
    </w:p>
    <w:p w14:paraId="7B66EBE5" w14:textId="7E6873AB" w:rsidR="003005CA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9 Dom Domingo V do T. C. </w:t>
      </w:r>
      <w:r w:rsidR="006E0DFC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3005CA" w:rsidRPr="00A93D33">
        <w:rPr>
          <w:rFonts w:ascii="DINRegular" w:hAnsi="DINRegular" w:cs="DINRegular"/>
          <w:color w:val="000000"/>
          <w:sz w:val="18"/>
          <w:szCs w:val="18"/>
        </w:rPr>
        <w:t>CPM na Unidade Pastoral de Sintra (7-9)</w:t>
      </w:r>
    </w:p>
    <w:p w14:paraId="5EF6C864" w14:textId="1CFA082E" w:rsidR="000801D1" w:rsidRPr="00A93D33" w:rsidRDefault="006E0DFC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DPSC-SPS - Dia Diocesano do Doente </w:t>
      </w:r>
    </w:p>
    <w:p w14:paraId="3C728643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0957B54" w14:textId="5E9F95D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51A907D4" w14:textId="2B443246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DPSC-SPS - Dia Mundial do Doente </w:t>
      </w:r>
    </w:p>
    <w:p w14:paraId="58A6E3C2" w14:textId="724960BF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Episcopal</w:t>
      </w:r>
    </w:p>
    <w:p w14:paraId="394B78A8" w14:textId="4B9469EB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1F6090B6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569C5B20" w14:textId="2E167881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DAC-SPF - Retiro para casais com menos de 10 anos de casados (15 e 16) </w:t>
      </w:r>
    </w:p>
    <w:p w14:paraId="3DF9E88F" w14:textId="2759BED2" w:rsidR="00FB2BDB" w:rsidRPr="00A93D33" w:rsidRDefault="00FB2BDB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Satélite (dias 15 e 16)</w:t>
      </w:r>
    </w:p>
    <w:p w14:paraId="4760BFA1" w14:textId="53109390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Diocesano de Catequistas de Adultos </w:t>
      </w:r>
    </w:p>
    <w:p w14:paraId="65A457A1" w14:textId="07CC7CE4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DL-MEC - Novos MEC – Módulo II (Igreja de Cristo Rei - Portela, 14h30)</w:t>
      </w:r>
    </w:p>
    <w:p w14:paraId="6CC2BB04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16 Dom Domingo VI do T. C.</w:t>
      </w:r>
    </w:p>
    <w:p w14:paraId="058D6824" w14:textId="4ADFE07D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IDFC-EL - Inicio formação 2º semestre </w:t>
      </w:r>
    </w:p>
    <w:p w14:paraId="79D43C1A" w14:textId="09B3F4F4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Reunião da Equipa Vicarial de Catequistas da </w:t>
      </w:r>
      <w:proofErr w:type="spellStart"/>
      <w:r w:rsidR="00EA74EA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(21h30)</w:t>
      </w:r>
    </w:p>
    <w:p w14:paraId="734B7334" w14:textId="33E16466" w:rsidR="00A76F94" w:rsidRPr="00A93D33" w:rsidRDefault="00A76F94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5E1298C5" w14:textId="521E6668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Qua </w:t>
      </w:r>
    </w:p>
    <w:p w14:paraId="0A7BA9FE" w14:textId="57C8EA70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Qui.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da Cúria</w:t>
      </w:r>
    </w:p>
    <w:p w14:paraId="45352261" w14:textId="51D6B48F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DE-SJ - Curso: A Fé | Formação de Jovens (21 a 23) (JUV)</w:t>
      </w:r>
    </w:p>
    <w:p w14:paraId="41334D99" w14:textId="4D2F770C" w:rsidR="00904CA4" w:rsidRPr="00A93D33" w:rsidRDefault="00904CA4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Jubileu – Conferência para doentes e idosos “Que os seus sofrimentos encontrem alívio naqueles que os visitam” (S. João Lampas, 21h15, Orador: Manuel Girão)</w:t>
      </w:r>
    </w:p>
    <w:p w14:paraId="2274CA6B" w14:textId="17841556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DAC-SPF - Retiro para noivos </w:t>
      </w:r>
    </w:p>
    <w:p w14:paraId="731A2970" w14:textId="3F58953A" w:rsidR="00FB2BDB" w:rsidRPr="00A93D33" w:rsidRDefault="00FB2BDB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Angariação de fundos - Jantar</w:t>
      </w:r>
    </w:p>
    <w:p w14:paraId="758622EA" w14:textId="38FA3D9B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DAC-SPF - Encontro para casais em 2ª união e pessoas separadas </w:t>
      </w:r>
    </w:p>
    <w:p w14:paraId="35F6661E" w14:textId="50F7F5A1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DL-MEC - Novos MEC – Módulo III (Igreja de Cristo Rei - Portela, 14h30)</w:t>
      </w:r>
    </w:p>
    <w:p w14:paraId="48B85128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23 Dom Domingo VII do T. C </w:t>
      </w:r>
    </w:p>
    <w:p w14:paraId="620E5793" w14:textId="23AADE7A" w:rsidR="000801D1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DE-SC - Celebração dos Santos Francisco e Jacinta Marto nas paróquias</w:t>
      </w:r>
    </w:p>
    <w:p w14:paraId="5B429FC2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25F7AAE6" w14:textId="77777777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Ter </w:t>
      </w:r>
    </w:p>
    <w:p w14:paraId="2963EFBB" w14:textId="6D25C6CF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Episcopal</w:t>
      </w:r>
    </w:p>
    <w:p w14:paraId="320B5C88" w14:textId="5D48E0E5" w:rsidR="00EA74EA" w:rsidRPr="00A93D33" w:rsidRDefault="008D3A42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Geral de Catequistas</w:t>
      </w:r>
    </w:p>
    <w:p w14:paraId="79F098EB" w14:textId="6685B205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27 Qui</w:t>
      </w:r>
    </w:p>
    <w:p w14:paraId="1E277439" w14:textId="4FE88808" w:rsidR="000801D1" w:rsidRPr="00A93D33" w:rsidRDefault="000801D1" w:rsidP="006E0DFC">
      <w:pPr>
        <w:pStyle w:val="Pa15"/>
        <w:tabs>
          <w:tab w:val="left" w:pos="567"/>
        </w:tabs>
        <w:spacing w:line="200" w:lineRule="exact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Monte - retiro de silêncio (28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fev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a 2 mar)</w:t>
      </w:r>
    </w:p>
    <w:p w14:paraId="72E83361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Março 2025 </w:t>
      </w:r>
    </w:p>
    <w:p w14:paraId="510817EF" w14:textId="2FD2834F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Interdiocesano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de catequistas (1 e 2) </w:t>
      </w:r>
    </w:p>
    <w:p w14:paraId="51E122D2" w14:textId="3A043BA0" w:rsidR="00EA74EA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EA74EA" w:rsidRPr="00A93D33">
        <w:rPr>
          <w:rFonts w:ascii="DIN Bold" w:hAnsi="DIN Bold" w:cs="DIN Bold"/>
          <w:color w:val="000000"/>
          <w:sz w:val="18"/>
          <w:szCs w:val="18"/>
        </w:rPr>
        <w:t>Não há Catequese na UPS (mas há Eucaristia!)</w:t>
      </w:r>
    </w:p>
    <w:p w14:paraId="4CFB41A2" w14:textId="588FC340" w:rsidR="00482767" w:rsidRPr="00A93D33" w:rsidRDefault="006E0DFC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482767" w:rsidRPr="00A93D33">
        <w:rPr>
          <w:rFonts w:ascii="DINRegular" w:hAnsi="DINRegular" w:cs="DINRegular"/>
          <w:color w:val="000000"/>
          <w:sz w:val="18"/>
          <w:szCs w:val="18"/>
        </w:rPr>
        <w:t>Retiro da Unidade Pastoral de Sintra</w:t>
      </w:r>
      <w:r w:rsidR="00FC1F8B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482767" w:rsidRPr="00A93D33">
        <w:rPr>
          <w:rFonts w:ascii="DINRegular" w:hAnsi="DINRegular" w:cs="DINRegular"/>
          <w:color w:val="000000"/>
          <w:sz w:val="18"/>
          <w:szCs w:val="18"/>
        </w:rPr>
        <w:t>com Pe. Miguel Cabral</w:t>
      </w:r>
    </w:p>
    <w:p w14:paraId="3E8B03DE" w14:textId="25914A6E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 Dom Domingo VIII do T. C. </w:t>
      </w:r>
    </w:p>
    <w:p w14:paraId="76201F88" w14:textId="4DDD7979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96693F9" w14:textId="21F511CC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Ter.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>Carnaval</w:t>
      </w:r>
    </w:p>
    <w:p w14:paraId="7F47A320" w14:textId="51B88F35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Qua.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Quarta-feira de Cinzas </w:t>
      </w:r>
    </w:p>
    <w:p w14:paraId="7A4A0380" w14:textId="69692362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6 Qui</w:t>
      </w:r>
      <w:r w:rsidR="003C05E4"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Permanente (21h)</w:t>
      </w:r>
    </w:p>
    <w:p w14:paraId="04752F87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FF6AA0B" w14:textId="01AF6A6A" w:rsidR="0008652D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652D" w:rsidRPr="00A93D33">
        <w:rPr>
          <w:rFonts w:ascii="DIN Bold" w:hAnsi="DIN Bold" w:cs="DIN Bold"/>
          <w:color w:val="000000"/>
          <w:sz w:val="18"/>
          <w:szCs w:val="18"/>
        </w:rPr>
        <w:t>Retiro Setor Sintra C e Mafra - Seminário S. Paulo, Almada</w:t>
      </w:r>
      <w:r w:rsidR="008D3A42"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EB2AFB" w:rsidRPr="00A93D33">
        <w:rPr>
          <w:rFonts w:ascii="DIN Bold" w:hAnsi="DIN Bold" w:cs="DIN Bold"/>
          <w:color w:val="000000"/>
          <w:sz w:val="18"/>
          <w:szCs w:val="18"/>
        </w:rPr>
        <w:t xml:space="preserve"> (dias 8 e 9)</w:t>
      </w:r>
    </w:p>
    <w:p w14:paraId="3C4E9526" w14:textId="5BE6D3A3" w:rsidR="00EA74EA" w:rsidRPr="00A93D33" w:rsidRDefault="0008652D" w:rsidP="00EB2AFB">
      <w:pPr>
        <w:pStyle w:val="Pa15"/>
        <w:tabs>
          <w:tab w:val="left" w:pos="567"/>
        </w:tabs>
        <w:spacing w:line="220" w:lineRule="auto"/>
        <w:ind w:left="567" w:hanging="565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</w:r>
      <w:r w:rsidR="00EA74EA" w:rsidRPr="00A93D33">
        <w:rPr>
          <w:rFonts w:ascii="DIN Bold" w:hAnsi="DIN Bold" w:cs="DIN Bold"/>
          <w:color w:val="000000"/>
          <w:sz w:val="18"/>
          <w:szCs w:val="18"/>
        </w:rPr>
        <w:t>Início dos Escrutínios e da preparação dos catecúmenos a batizar na Páscoa</w:t>
      </w:r>
    </w:p>
    <w:p w14:paraId="0C51E5FE" w14:textId="5AB03B69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9 Dom Domingo I da Quaresma </w:t>
      </w:r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C120FD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- Rito de Eleição dos catecúmenos (Sé Patriarcal) </w:t>
      </w:r>
    </w:p>
    <w:p w14:paraId="3CF0EDB5" w14:textId="1FC5941E" w:rsidR="000801D1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DE-SJ - 2º Encontro de Preparação do Jubileu dos Jovens (JUV) </w:t>
      </w:r>
    </w:p>
    <w:p w14:paraId="01DC0795" w14:textId="27A0D63C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Retiro de Presbíteros (Fátima 10 a 14) </w:t>
      </w:r>
    </w:p>
    <w:p w14:paraId="711B95E6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Ter </w:t>
      </w:r>
    </w:p>
    <w:p w14:paraId="4A52904B" w14:textId="3CD7B3C5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5C7661D7" w14:textId="3A18503A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XII Aniversário da Eleição do Papa Francisco </w:t>
      </w:r>
    </w:p>
    <w:p w14:paraId="42400E38" w14:textId="51CA9BBC" w:rsidR="00FD3CB4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449451B8" w14:textId="64C54CE4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Aniversário Natalício de D. Joaquim da Silva Mendes </w:t>
      </w:r>
    </w:p>
    <w:p w14:paraId="3D4A80D6" w14:textId="0023BF9E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DAC-SPF - Seminário sobre o acompanhamento familiar </w:t>
      </w:r>
    </w:p>
    <w:p w14:paraId="648C5369" w14:textId="77777777" w:rsidR="00FB2BDB" w:rsidRPr="00A93D33" w:rsidRDefault="00FB2BDB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Cenáculo (dias 15 e 16)</w:t>
      </w:r>
    </w:p>
    <w:p w14:paraId="0A4C3977" w14:textId="1E42ADE5" w:rsidR="00FB2BDB" w:rsidRPr="00A93D33" w:rsidRDefault="00FB2BDB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Formação – FGPE (dias 15 e 16)</w:t>
      </w:r>
    </w:p>
    <w:p w14:paraId="3A4D650F" w14:textId="4461B08E" w:rsidR="000801D1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DL-SDA - Encontro Diocesano de Acólitos (</w:t>
      </w:r>
      <w:proofErr w:type="spellStart"/>
      <w:r w:rsidR="000801D1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 de Sintra)</w:t>
      </w:r>
    </w:p>
    <w:p w14:paraId="042D2399" w14:textId="0BC8EA49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16 Dom Domingo II da </w:t>
      </w:r>
      <w:proofErr w:type="gramStart"/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Quaresma </w:t>
      </w:r>
      <w:r w:rsidR="009E6FA7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 </w:t>
      </w:r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>-</w:t>
      </w:r>
      <w:proofErr w:type="gramEnd"/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DPSC-CDL - Semana Nacional Cáritas (16 a 23) </w:t>
      </w:r>
    </w:p>
    <w:p w14:paraId="53EF51F1" w14:textId="6F736911" w:rsidR="00EA74EA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sz w:val="18"/>
          <w:szCs w:val="18"/>
        </w:rPr>
      </w:pPr>
      <w:r w:rsidRPr="00A93D33">
        <w:rPr>
          <w:rFonts w:ascii="DINRegular" w:hAnsi="DINRegular" w:cs="DINRegular"/>
          <w:sz w:val="18"/>
          <w:szCs w:val="18"/>
        </w:rPr>
        <w:tab/>
      </w:r>
      <w:r w:rsidR="00EA74EA" w:rsidRPr="00A93D33">
        <w:rPr>
          <w:rFonts w:ascii="DINRegular" w:hAnsi="DINRegular" w:cs="DINRegular"/>
          <w:sz w:val="18"/>
          <w:szCs w:val="18"/>
        </w:rPr>
        <w:t>Recoleção Vicarial de catequistas</w:t>
      </w:r>
    </w:p>
    <w:p w14:paraId="52BB5369" w14:textId="3992A1DE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Retiro de Presbíteros (Turcifal, 17 a 21)</w:t>
      </w:r>
    </w:p>
    <w:p w14:paraId="777BD123" w14:textId="4958A2AE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Reunião de Vigários e Adjuntos</w:t>
      </w:r>
    </w:p>
    <w:p w14:paraId="5CB58999" w14:textId="6410C607" w:rsidR="00A76F94" w:rsidRPr="00A93D33" w:rsidRDefault="00A76F94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64131E6E" w14:textId="4222D80A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19 Qua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S. José – Solenidade </w:t>
      </w:r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EB2AFB" w:rsidRPr="00A93D33">
        <w:rPr>
          <w:rFonts w:ascii="DINRegular" w:hAnsi="DINRegular" w:cs="DINRegular"/>
          <w:color w:val="000000"/>
          <w:sz w:val="18"/>
          <w:szCs w:val="18"/>
        </w:rPr>
        <w:t>Conselho Episcopal</w:t>
      </w:r>
    </w:p>
    <w:p w14:paraId="4C833F65" w14:textId="0DAB5D32" w:rsidR="000801D1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XII Aniversário do início do ministério Petrino do Papa Francisco </w:t>
      </w:r>
    </w:p>
    <w:p w14:paraId="182BB496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20 Qui</w:t>
      </w:r>
    </w:p>
    <w:p w14:paraId="5FBB9856" w14:textId="0AAB4E2D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Jubileu da Caridade (21 e 22)</w:t>
      </w:r>
    </w:p>
    <w:p w14:paraId="5847694C" w14:textId="5F88D64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DL - Formação para sacristães e zeladores do espaço litúrgico – alfaias litúrgicas (Igreja de Cristo Rei – Portela, 9h30-13h)</w:t>
      </w:r>
    </w:p>
    <w:p w14:paraId="077ADD0D" w14:textId="5B2EE8E4" w:rsidR="00FB2BDB" w:rsidRPr="00A93D33" w:rsidRDefault="00FB2BDB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– Conselho Nacional</w:t>
      </w:r>
    </w:p>
    <w:p w14:paraId="469F76AE" w14:textId="7F15EEE6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23 Dom Domingo III da Quaresma</w:t>
      </w:r>
    </w:p>
    <w:p w14:paraId="7BED2802" w14:textId="1D2B7E3C" w:rsidR="00A47C22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 xml:space="preserve">Via Sacra </w:t>
      </w:r>
      <w:proofErr w:type="spellStart"/>
      <w:r w:rsidR="00A47C22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A47C22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  <w:r w:rsidR="001248A0" w:rsidRPr="00A93D33">
        <w:rPr>
          <w:rFonts w:ascii="DINRegular" w:hAnsi="DINRegular" w:cs="DINRegular"/>
          <w:color w:val="000000"/>
          <w:sz w:val="18"/>
          <w:szCs w:val="18"/>
        </w:rPr>
        <w:t xml:space="preserve"> (no Cacém)</w:t>
      </w:r>
    </w:p>
    <w:p w14:paraId="6E98C487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75B86EA5" w14:textId="264132A2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Anunciação do Senhor – Solenidade </w:t>
      </w:r>
    </w:p>
    <w:p w14:paraId="3F7996AB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Qua </w:t>
      </w:r>
    </w:p>
    <w:p w14:paraId="3695F929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Qui </w:t>
      </w:r>
    </w:p>
    <w:p w14:paraId="328467F9" w14:textId="0F09C8F3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FB2BDB" w:rsidRPr="00A93D33">
        <w:rPr>
          <w:rFonts w:ascii="DINRegular" w:hAnsi="DINRegular" w:cs="DINRegular"/>
          <w:color w:val="000000"/>
          <w:sz w:val="18"/>
          <w:szCs w:val="18"/>
        </w:rPr>
        <w:tab/>
        <w:t>CNE – Velada e Promessas (dias 28 e 29)</w:t>
      </w:r>
    </w:p>
    <w:p w14:paraId="4044FDBE" w14:textId="2E40265A" w:rsidR="00A47C22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>Retiro do Grupo de Jovens nas Tílias? (29 e 30)</w:t>
      </w:r>
    </w:p>
    <w:p w14:paraId="0DAFEB2D" w14:textId="77969C0E" w:rsidR="00D76914" w:rsidRPr="00A93D33" w:rsidRDefault="00D76914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Jubileu Vicarial da Catequese às 14h (a confirmar)</w:t>
      </w:r>
    </w:p>
    <w:p w14:paraId="1C957946" w14:textId="51C1AA52" w:rsidR="000801D1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DE-SJ - Vigília da Misericórdia (JUV)</w:t>
      </w:r>
    </w:p>
    <w:p w14:paraId="2D5A46A7" w14:textId="77777777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30 Dom Domingo IV da Quaresma </w:t>
      </w:r>
    </w:p>
    <w:p w14:paraId="7B552E6F" w14:textId="611C41E0" w:rsidR="000801D1" w:rsidRPr="00A93D33" w:rsidRDefault="008D3A42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DL - MEC - Nomeação dos novos MEC (Sé Patriarcal, 16h)</w:t>
      </w:r>
    </w:p>
    <w:p w14:paraId="03466F79" w14:textId="0960725C" w:rsidR="009D4F04" w:rsidRPr="00A93D33" w:rsidRDefault="009D4F04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Missa </w:t>
      </w:r>
      <w:r w:rsidR="00EB2AFB" w:rsidRPr="00A93D33">
        <w:rPr>
          <w:rFonts w:ascii="DINRegular" w:hAnsi="DINRegular" w:cs="DINRegular"/>
          <w:color w:val="000000"/>
          <w:sz w:val="18"/>
          <w:szCs w:val="18"/>
        </w:rPr>
        <w:t xml:space="preserve">de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Festa na Várzea: Nª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Sr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ª da Visitação</w:t>
      </w:r>
    </w:p>
    <w:p w14:paraId="0DE35A41" w14:textId="7C69D612" w:rsidR="000801D1" w:rsidRPr="00A93D33" w:rsidRDefault="000801D1" w:rsidP="00EB2AFB">
      <w:pPr>
        <w:pStyle w:val="Pa15"/>
        <w:tabs>
          <w:tab w:val="left" w:pos="567"/>
        </w:tabs>
        <w:spacing w:line="22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9D4F04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DC2FD19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Abril 2025 </w:t>
      </w:r>
    </w:p>
    <w:p w14:paraId="2C7476AF" w14:textId="38C3533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05AB2589" w14:textId="6F755253" w:rsidR="00FB2BDB" w:rsidRPr="00A93D33" w:rsidRDefault="00FB2BDB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Dia de Núcleo</w:t>
      </w:r>
    </w:p>
    <w:p w14:paraId="0AF9DFCF" w14:textId="056EC5E9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356008EA" w14:textId="7B456585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Secretariado</w:t>
      </w:r>
      <w:r w:rsidR="00D76914" w:rsidRPr="00A93D33">
        <w:rPr>
          <w:rFonts w:ascii="DINRegular" w:hAnsi="DINRegular" w:cs="DINRegular"/>
          <w:color w:val="000000"/>
          <w:sz w:val="18"/>
          <w:szCs w:val="18"/>
        </w:rPr>
        <w:t xml:space="preserve"> da Catequese</w:t>
      </w:r>
    </w:p>
    <w:p w14:paraId="2F0BBF93" w14:textId="23B218DC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4C5917E1" w14:textId="273A9353" w:rsidR="003C05E4" w:rsidRPr="00A93D33" w:rsidRDefault="003C05E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Permanente (21h)</w:t>
      </w:r>
    </w:p>
    <w:p w14:paraId="70C126CB" w14:textId="38FFEFBE" w:rsidR="000801D1" w:rsidRPr="00A93D33" w:rsidRDefault="000801D1" w:rsidP="00904CA4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904CA4" w:rsidRPr="00A93D33">
        <w:rPr>
          <w:rFonts w:ascii="DINRegular" w:hAnsi="DINRegular" w:cs="DINRegular"/>
          <w:color w:val="000000"/>
          <w:sz w:val="18"/>
          <w:szCs w:val="18"/>
        </w:rPr>
        <w:tab/>
        <w:t>Jubileu – Conferência sobre presos “Ajudem as pessoas a recuperar a confiança em si e na sociedade” (Algueirão, 21h15, Orador: Diretor ou adjunto da cadeia)</w:t>
      </w:r>
    </w:p>
    <w:p w14:paraId="3CFA2305" w14:textId="02707B74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Pastoral Diocesano </w:t>
      </w:r>
    </w:p>
    <w:p w14:paraId="631E5899" w14:textId="303CC837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Diocesano de Catequistas do Despertar da Fé </w:t>
      </w:r>
    </w:p>
    <w:p w14:paraId="4151F4CC" w14:textId="6D741BDD" w:rsidR="0008652D" w:rsidRPr="00A93D33" w:rsidRDefault="0008652D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ENS Sintra C - Via Sacra na Casa de Saúde do Telhal</w:t>
      </w:r>
    </w:p>
    <w:p w14:paraId="1E39C0F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6 Dom Domingo V da Quaresma </w:t>
      </w:r>
    </w:p>
    <w:p w14:paraId="50741BD0" w14:textId="26D9ACDE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Festa do Pai Nosso – 2º volume</w:t>
      </w:r>
    </w:p>
    <w:p w14:paraId="28ADC131" w14:textId="07C984B0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DPSC-SPS - Dia Diocesano da Saúde </w:t>
      </w:r>
    </w:p>
    <w:p w14:paraId="2CD94460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620ECF8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Ter </w:t>
      </w:r>
    </w:p>
    <w:p w14:paraId="582FB49E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Qua </w:t>
      </w:r>
    </w:p>
    <w:p w14:paraId="3930F906" w14:textId="3DCC1D6C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10 Qui</w:t>
      </w:r>
      <w:r w:rsidR="00DB4A8E"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CNE – </w:t>
      </w:r>
      <w:proofErr w:type="spellStart"/>
      <w:r w:rsidR="00DB4A8E" w:rsidRPr="00A93D33">
        <w:rPr>
          <w:rFonts w:ascii="DINRegular" w:hAnsi="DINRegular" w:cs="DINRegular"/>
          <w:color w:val="000000"/>
          <w:sz w:val="18"/>
          <w:szCs w:val="18"/>
        </w:rPr>
        <w:t>Tecoree</w:t>
      </w:r>
      <w:proofErr w:type="spellEnd"/>
      <w:r w:rsidR="00DB4A8E" w:rsidRPr="00A93D33">
        <w:rPr>
          <w:rFonts w:ascii="DINRegular" w:hAnsi="DINRegular" w:cs="DINRegular"/>
          <w:color w:val="000000"/>
          <w:sz w:val="18"/>
          <w:szCs w:val="18"/>
        </w:rPr>
        <w:t xml:space="preserve"> Final (dias 10 a 13)</w:t>
      </w:r>
    </w:p>
    <w:p w14:paraId="2957B78D" w14:textId="58F404B7" w:rsidR="00A47C22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A47C22" w:rsidRPr="00A93D33">
        <w:rPr>
          <w:rFonts w:ascii="DINRegular" w:hAnsi="DINRegular" w:cs="DINRegular"/>
          <w:color w:val="000000"/>
          <w:sz w:val="18"/>
          <w:szCs w:val="18"/>
        </w:rPr>
        <w:t xml:space="preserve">Via Sacra da Unidade Pastoral de Sintra </w:t>
      </w:r>
    </w:p>
    <w:p w14:paraId="26CE3D0A" w14:textId="2465C3D6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DPSC-SPS - Encontro da Quaresma com o Senhor Patriarca e com os Agentes da Pastoral Sócio Caritativa (Turcifal) </w:t>
      </w:r>
    </w:p>
    <w:p w14:paraId="510864A6" w14:textId="6F16BD09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Campos vocacionais para raparigas “Luzeiros” (12 a 15) </w:t>
      </w:r>
    </w:p>
    <w:p w14:paraId="4A0A211A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13 Dom Domingo de Ramos </w:t>
      </w:r>
    </w:p>
    <w:p w14:paraId="01A4B266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65C9F44" w14:textId="27F01B19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15 Ter</w:t>
      </w:r>
      <w:r w:rsidR="00A76F94"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4A56ADA0" w14:textId="565EE95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7A4FA1C2" w14:textId="122BB8F5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Quinta-feira Santa </w:t>
      </w:r>
    </w:p>
    <w:p w14:paraId="62AD5F36" w14:textId="32634182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Sexta-feira Santa</w:t>
      </w:r>
    </w:p>
    <w:p w14:paraId="2A3E6F5F" w14:textId="24D4DC0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Sábado Santo</w:t>
      </w:r>
    </w:p>
    <w:p w14:paraId="384348E8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20 Dom Domingo de Páscoa </w:t>
      </w:r>
    </w:p>
    <w:p w14:paraId="0850CB5E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E969BE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Ter </w:t>
      </w:r>
    </w:p>
    <w:p w14:paraId="12E6F290" w14:textId="150A2DD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Jubileu da Cultura e Comunicação</w:t>
      </w:r>
    </w:p>
    <w:p w14:paraId="7929E6C4" w14:textId="696ABA09" w:rsidR="002E21E2" w:rsidRPr="00A93D33" w:rsidRDefault="002E21E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Nascimento do Beato Frederico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Ozanam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e aniversário da fundação da SSVP</w:t>
      </w:r>
    </w:p>
    <w:p w14:paraId="40F44066" w14:textId="54486A7C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Qui </w:t>
      </w:r>
    </w:p>
    <w:p w14:paraId="75576AD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35AA6F28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</w:p>
    <w:p w14:paraId="66771C1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27 Dom Domingo II da Páscoa ou Domingo da Divina Misericórdia</w:t>
      </w:r>
    </w:p>
    <w:p w14:paraId="027D4792" w14:textId="428E8D5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DPSC-SPPD - Jubileu das pessoas com deficiência (28 a 30) </w:t>
      </w:r>
    </w:p>
    <w:p w14:paraId="1B2F5BC5" w14:textId="71D22251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DPSC-SPS - Segunda-feira da Misericórdia e do bom Samaritano</w:t>
      </w:r>
    </w:p>
    <w:p w14:paraId="02E06319" w14:textId="2F09B2E7" w:rsidR="000801D1" w:rsidRPr="00A93D33" w:rsidRDefault="000801D1" w:rsidP="0008652D">
      <w:pPr>
        <w:pStyle w:val="Pa15"/>
        <w:tabs>
          <w:tab w:val="left" w:pos="567"/>
          <w:tab w:val="left" w:pos="1459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29 Ter</w:t>
      </w:r>
      <w:r w:rsidR="0008652D" w:rsidRPr="00A93D33">
        <w:rPr>
          <w:rFonts w:ascii="DINRegular" w:hAnsi="DINRegular" w:cs="DINRegular"/>
          <w:color w:val="000000"/>
          <w:sz w:val="18"/>
          <w:szCs w:val="18"/>
        </w:rPr>
        <w:tab/>
      </w:r>
    </w:p>
    <w:p w14:paraId="754667FB" w14:textId="68354D98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30 Qua</w:t>
      </w:r>
      <w:r w:rsidR="0008652D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4735B5" w:rsidRPr="00A93D33">
        <w:rPr>
          <w:rFonts w:ascii="DINRegular" w:hAnsi="DINRegular" w:cs="DINRegular"/>
          <w:color w:val="000000"/>
          <w:sz w:val="18"/>
          <w:szCs w:val="18"/>
        </w:rPr>
        <w:t>ENS</w:t>
      </w:r>
      <w:r w:rsidR="0008652D" w:rsidRPr="00A93D33">
        <w:rPr>
          <w:rFonts w:ascii="DINRegular" w:hAnsi="DINRegular" w:cs="DINRegular"/>
          <w:color w:val="000000"/>
          <w:sz w:val="18"/>
          <w:szCs w:val="18"/>
        </w:rPr>
        <w:t>- Jantar Conselheiros Espirituais da Região Sintra e Oeste - local a definir</w:t>
      </w:r>
    </w:p>
    <w:p w14:paraId="66F66873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Maio 2025 </w:t>
      </w:r>
    </w:p>
    <w:p w14:paraId="1611E76F" w14:textId="05FA7292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DL-SDA - Peregrinação Nacional de Acólitos a Fátima </w:t>
      </w:r>
    </w:p>
    <w:p w14:paraId="47E85721" w14:textId="740A088D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Monte - retiro de silêncio (2 a 4) </w:t>
      </w:r>
    </w:p>
    <w:p w14:paraId="72BB40BD" w14:textId="394D64EE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Pais 1ª Comunhão, S. Miguel 21</w:t>
      </w:r>
      <w:r w:rsidR="00D76914" w:rsidRPr="00A93D33">
        <w:rPr>
          <w:rFonts w:ascii="DINRegular" w:hAnsi="DINRegular" w:cs="DINRegular"/>
          <w:color w:val="000000"/>
          <w:sz w:val="18"/>
          <w:szCs w:val="18"/>
        </w:rPr>
        <w:t>h</w:t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30</w:t>
      </w:r>
    </w:p>
    <w:p w14:paraId="3763639B" w14:textId="03EC43D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CNE-JRL - Celebração Regional São Jorge </w:t>
      </w:r>
    </w:p>
    <w:p w14:paraId="5FEEB34F" w14:textId="554EA4D4" w:rsidR="004735B5" w:rsidRPr="00A93D33" w:rsidRDefault="004735B5" w:rsidP="004735B5">
      <w:pPr>
        <w:pStyle w:val="Default"/>
        <w:tabs>
          <w:tab w:val="left" w:pos="567"/>
        </w:tabs>
        <w:ind w:left="1" w:firstLine="1"/>
        <w:rPr>
          <w:rFonts w:ascii="DINRegular" w:hAnsi="DINRegular" w:cs="DINRegular"/>
          <w:sz w:val="18"/>
          <w:szCs w:val="18"/>
        </w:rPr>
      </w:pPr>
      <w:r w:rsidRPr="00A93D33">
        <w:rPr>
          <w:rFonts w:ascii="DINRegular" w:hAnsi="DINRegular" w:cs="DINRegular"/>
          <w:sz w:val="18"/>
          <w:szCs w:val="18"/>
        </w:rPr>
        <w:tab/>
        <w:t>ENS- Serenata - Igreja Nossa Sra. da Conceição Queluz</w:t>
      </w:r>
    </w:p>
    <w:p w14:paraId="7AF10A3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4 Dom Domingo III da Páscoa </w:t>
      </w:r>
    </w:p>
    <w:p w14:paraId="0C230408" w14:textId="6925C8F0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Semana de Oração pelas Vocações (4 a 11) </w:t>
      </w:r>
    </w:p>
    <w:p w14:paraId="365E652C" w14:textId="699A8E27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Semana.com (4 a 11) </w:t>
      </w:r>
    </w:p>
    <w:p w14:paraId="5E5C20A6" w14:textId="41DC9C5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Recoleção do Clero </w:t>
      </w:r>
    </w:p>
    <w:p w14:paraId="0F5D6E14" w14:textId="7708B7D5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0E54ACB7" w14:textId="24814DE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379E7D28" w14:textId="0F977E81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6172ABD7" w14:textId="41DCC29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Jubileu do Clero </w:t>
      </w:r>
    </w:p>
    <w:p w14:paraId="2AD5A0FA" w14:textId="4D216595" w:rsidR="00FD3CB4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6C6C5590" w14:textId="70D9D42F" w:rsidR="003C05E4" w:rsidRPr="00A93D33" w:rsidRDefault="003C05E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Reunião do Secretariado Permanente (21h, com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coord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. das Comunidades)</w:t>
      </w:r>
    </w:p>
    <w:p w14:paraId="6D0F920E" w14:textId="0D32AEE6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Vigília de Oração pelas Vocações </w:t>
      </w:r>
    </w:p>
    <w:p w14:paraId="2D46B1DF" w14:textId="3441638A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Pais Profissão de Fé, S. Miguel 21</w:t>
      </w:r>
      <w:r w:rsidR="00D76914" w:rsidRPr="00A93D33">
        <w:rPr>
          <w:rFonts w:ascii="DINRegular" w:hAnsi="DINRegular" w:cs="DINRegular"/>
          <w:color w:val="000000"/>
          <w:sz w:val="18"/>
          <w:szCs w:val="18"/>
        </w:rPr>
        <w:t>h</w:t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30</w:t>
      </w:r>
    </w:p>
    <w:p w14:paraId="09631A60" w14:textId="0D83067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Festa da 1ª Reconciliação, S. Miguel, 10h</w:t>
      </w:r>
    </w:p>
    <w:p w14:paraId="39F78EF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11 Dom Domingo IV da Páscoa </w:t>
      </w:r>
    </w:p>
    <w:p w14:paraId="6933AAF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7E3373EA" w14:textId="604AF5E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Ter </w:t>
      </w:r>
      <w:r w:rsidR="00FD51A3" w:rsidRPr="00A93D33">
        <w:rPr>
          <w:rFonts w:ascii="DINRegular" w:hAnsi="DINRegular" w:cs="DINRegular"/>
          <w:color w:val="000000"/>
          <w:sz w:val="18"/>
          <w:szCs w:val="18"/>
        </w:rPr>
        <w:tab/>
        <w:t>Missa de Festa no Lourel</w:t>
      </w:r>
    </w:p>
    <w:p w14:paraId="16F2C734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Qua </w:t>
      </w:r>
    </w:p>
    <w:p w14:paraId="7AD0DEA5" w14:textId="358F906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1AC86C7" w14:textId="71A356A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DPSC-SPS - III Congresso Pastoral Social </w:t>
      </w:r>
    </w:p>
    <w:p w14:paraId="175E2AD0" w14:textId="2240AB6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DE-SC - Reunião Diocesana de Coordenadores Vicariais</w:t>
      </w:r>
    </w:p>
    <w:p w14:paraId="73E2A5DD" w14:textId="649554C9" w:rsidR="008D3464" w:rsidRPr="00A93D33" w:rsidRDefault="008D3464" w:rsidP="008D3464">
      <w:pPr>
        <w:pStyle w:val="Default"/>
        <w:tabs>
          <w:tab w:val="left" w:pos="567"/>
        </w:tabs>
        <w:rPr>
          <w:rFonts w:ascii="DINRegular" w:hAnsi="DINRegular" w:cs="DINRegular"/>
          <w:sz w:val="18"/>
          <w:szCs w:val="18"/>
        </w:rPr>
      </w:pPr>
      <w:r w:rsidRPr="00A93D33">
        <w:rPr>
          <w:rFonts w:ascii="DINRegular" w:hAnsi="DINRegular" w:cs="DINRegular"/>
          <w:sz w:val="18"/>
          <w:szCs w:val="18"/>
        </w:rPr>
        <w:tab/>
      </w:r>
      <w:r w:rsidRPr="00A93D33">
        <w:rPr>
          <w:rFonts w:ascii="DINRegular" w:hAnsi="DINRegular" w:cs="DINRegular"/>
          <w:sz w:val="18"/>
          <w:szCs w:val="18"/>
        </w:rPr>
        <w:tab/>
        <w:t>CRISMA em São Miguel juntamente com Ramalhão, às 10h</w:t>
      </w:r>
    </w:p>
    <w:p w14:paraId="6E1D123C" w14:textId="25FB3FD8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Festa da 1ª Comunhão</w:t>
      </w:r>
    </w:p>
    <w:p w14:paraId="1C4A83D6" w14:textId="51E665B6" w:rsidR="00DB4A8E" w:rsidRPr="00A93D33" w:rsidRDefault="00DB4A8E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Formação – FGPE (dias 17 e 18)</w:t>
      </w:r>
    </w:p>
    <w:p w14:paraId="47894704" w14:textId="5A91893B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>DE-SPU - Bênção de Finalistas (Alameda da Cidade Universitária)</w:t>
      </w:r>
    </w:p>
    <w:p w14:paraId="45162A3D" w14:textId="343B029A" w:rsidR="004735B5" w:rsidRPr="00A93D33" w:rsidRDefault="000801D1" w:rsidP="004735B5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18 Dom Domingo V da Páscoa </w:t>
      </w:r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4735B5" w:rsidRPr="00A93D33">
        <w:rPr>
          <w:rFonts w:ascii="DINRegular" w:hAnsi="DINRegular" w:cs="DINRegular"/>
          <w:color w:val="000000"/>
          <w:sz w:val="18"/>
          <w:szCs w:val="18"/>
        </w:rPr>
        <w:tab/>
        <w:t>Dia Região (ENS e EJNS) - Sintra (local a definir)</w:t>
      </w:r>
    </w:p>
    <w:p w14:paraId="7C582BC3" w14:textId="21949227" w:rsidR="00EA74EA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Reunião da Equipa Vicarial de Catequistas da </w:t>
      </w:r>
      <w:proofErr w:type="spellStart"/>
      <w:r w:rsidR="00EA74EA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(21h30)</w:t>
      </w:r>
    </w:p>
    <w:p w14:paraId="362A0761" w14:textId="3733083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Presbiteral (20 e 21)</w:t>
      </w:r>
    </w:p>
    <w:p w14:paraId="77918FA6" w14:textId="38038E59" w:rsidR="00A76F94" w:rsidRPr="00A93D33" w:rsidRDefault="00A76F9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0569F247" w14:textId="35F79EBD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DPSC-SPS - Reunião de capelães</w:t>
      </w:r>
    </w:p>
    <w:p w14:paraId="4C803FB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22 Qui</w:t>
      </w:r>
    </w:p>
    <w:p w14:paraId="6F186874" w14:textId="3013BE6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3005CA" w:rsidRPr="00A93D33">
        <w:rPr>
          <w:rFonts w:ascii="DINRegular" w:hAnsi="DINRegular" w:cs="DINRegular"/>
          <w:color w:val="000000"/>
          <w:sz w:val="18"/>
          <w:szCs w:val="18"/>
        </w:rPr>
        <w:tab/>
        <w:t>CPM na Unidade Pastoral de Sintra (23-25)</w:t>
      </w:r>
    </w:p>
    <w:p w14:paraId="166C0D59" w14:textId="5209D1DB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3005CA" w:rsidRPr="00A93D33">
        <w:rPr>
          <w:rFonts w:ascii="DINRegular" w:hAnsi="DINRegular" w:cs="DINRegular"/>
          <w:color w:val="000000"/>
          <w:sz w:val="18"/>
          <w:szCs w:val="18"/>
        </w:rPr>
        <w:tab/>
        <w:t>CPM na Unidade Pastoral de Sintra (23-25)</w:t>
      </w:r>
    </w:p>
    <w:p w14:paraId="5DC4ACB4" w14:textId="216812D6" w:rsidR="003005CA" w:rsidRPr="00A93D33" w:rsidRDefault="000801D1" w:rsidP="00EB2AFB">
      <w:pPr>
        <w:pStyle w:val="Pa15"/>
        <w:tabs>
          <w:tab w:val="left" w:pos="567"/>
        </w:tabs>
        <w:spacing w:line="240" w:lineRule="auto"/>
        <w:ind w:left="567" w:hanging="567"/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25 Dom Domingo VI da Páscoa </w:t>
      </w:r>
      <w:r w:rsidR="00EB2AFB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- </w:t>
      </w:r>
      <w:r w:rsidR="003005CA" w:rsidRPr="00A93D33">
        <w:rPr>
          <w:rFonts w:ascii="DINRegular" w:hAnsi="DINRegular" w:cs="DINRegular"/>
          <w:sz w:val="18"/>
          <w:szCs w:val="18"/>
        </w:rPr>
        <w:tab/>
        <w:t>CPM na Unidade Pastoral de Sintra (23-25)</w:t>
      </w:r>
    </w:p>
    <w:p w14:paraId="673AB047" w14:textId="4051C4D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8784E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18990D9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Ter </w:t>
      </w:r>
    </w:p>
    <w:p w14:paraId="2586B4BE" w14:textId="2094E506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3BD0A3AE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Qui </w:t>
      </w:r>
    </w:p>
    <w:p w14:paraId="4E242F10" w14:textId="46E2125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7C4629" w:rsidRPr="00A93D33">
        <w:rPr>
          <w:rFonts w:ascii="DINRegular" w:hAnsi="DINRegular" w:cs="DINRegular"/>
          <w:color w:val="000000"/>
          <w:sz w:val="18"/>
          <w:szCs w:val="18"/>
        </w:rPr>
        <w:tab/>
        <w:t>Jubileu das Famílias (30 maio a 1 junho)</w:t>
      </w:r>
    </w:p>
    <w:p w14:paraId="5D2E6562" w14:textId="0B22EDB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Dia Jubilar Diocesano</w:t>
      </w:r>
    </w:p>
    <w:p w14:paraId="4DB903A0" w14:textId="0E4F6323" w:rsidR="001248A0" w:rsidRPr="00A93D33" w:rsidRDefault="001248A0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Celebração na Várzea da padroeira Nossa Senhora da Visitação</w:t>
      </w:r>
    </w:p>
    <w:p w14:paraId="7DA29FB1" w14:textId="523B7309" w:rsidR="00C45FCC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C45FCC" w:rsidRPr="00A93D33">
        <w:rPr>
          <w:rFonts w:ascii="DINRegular" w:hAnsi="DINRegular" w:cs="DINRegular"/>
          <w:color w:val="000000"/>
          <w:sz w:val="18"/>
          <w:szCs w:val="18"/>
        </w:rPr>
        <w:t>Procissão das velas em Galamares após a Missa</w:t>
      </w:r>
    </w:p>
    <w:p w14:paraId="509525A9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Junho 2025 </w:t>
      </w:r>
    </w:p>
    <w:p w14:paraId="04D2A38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 Dom Domingo da Ascensão do Senhor – Solenidade </w:t>
      </w:r>
    </w:p>
    <w:p w14:paraId="1FD94C4A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6E507438" w14:textId="42E31C14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Reunião de Vigários e Adjuntos </w:t>
      </w:r>
    </w:p>
    <w:p w14:paraId="1F87712C" w14:textId="1DB9082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Reunião de Secretariado da Catequese</w:t>
      </w:r>
    </w:p>
    <w:p w14:paraId="2A0D5CF5" w14:textId="1239B86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5 Qui</w:t>
      </w:r>
      <w:r w:rsidR="003C05E4"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Permanente (21h)</w:t>
      </w:r>
    </w:p>
    <w:p w14:paraId="4F6C0ADF" w14:textId="444A7397" w:rsidR="00FD3CB4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5DB3F0C7" w14:textId="7741457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Retiro da Profissão de Fé (dias 6 e 7)</w:t>
      </w:r>
    </w:p>
    <w:p w14:paraId="5B28F0F6" w14:textId="1E11D4D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DE-SC - Encontro Diocesano de Catequistas do Despertar da Fé </w:t>
      </w:r>
    </w:p>
    <w:p w14:paraId="1E28C30A" w14:textId="0ED8E963" w:rsidR="00661A2B" w:rsidRPr="00A93D33" w:rsidRDefault="00661A2B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Conferência S. Maria – Retiro da Primavera (Casével)</w:t>
      </w:r>
    </w:p>
    <w:p w14:paraId="6CC5DA7C" w14:textId="04A6BDA3" w:rsidR="00DB4A8E" w:rsidRPr="00A93D33" w:rsidRDefault="00DB4A8E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Vigília de Pentecostes</w:t>
      </w:r>
    </w:p>
    <w:p w14:paraId="4CB0F212" w14:textId="2DCB5698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8 Dom Domingo de Pentecostes </w:t>
      </w:r>
    </w:p>
    <w:p w14:paraId="4EA4B6AF" w14:textId="2D203A2B" w:rsidR="00EA74EA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Dia da UPS - Profissão de Fé</w:t>
      </w:r>
    </w:p>
    <w:p w14:paraId="752B9509" w14:textId="0C2658A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EB2AFB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51A3" w:rsidRPr="00A93D33">
        <w:rPr>
          <w:rFonts w:ascii="DINRegular" w:hAnsi="DINRegular" w:cs="DINRegular"/>
          <w:color w:val="000000"/>
          <w:sz w:val="18"/>
          <w:szCs w:val="18"/>
        </w:rPr>
        <w:t xml:space="preserve">Missa de Festa de Nª </w:t>
      </w:r>
      <w:proofErr w:type="spellStart"/>
      <w:r w:rsidR="00FD51A3" w:rsidRPr="00A93D33">
        <w:rPr>
          <w:rFonts w:ascii="DINRegular" w:hAnsi="DINRegular" w:cs="DINRegular"/>
          <w:color w:val="000000"/>
          <w:sz w:val="18"/>
          <w:szCs w:val="18"/>
        </w:rPr>
        <w:t>Sr</w:t>
      </w:r>
      <w:proofErr w:type="spellEnd"/>
      <w:r w:rsidR="00FD51A3" w:rsidRPr="00A93D33">
        <w:rPr>
          <w:rFonts w:ascii="DINRegular" w:hAnsi="DINRegular" w:cs="DINRegular"/>
          <w:color w:val="000000"/>
          <w:sz w:val="18"/>
          <w:szCs w:val="18"/>
        </w:rPr>
        <w:t>ª da Saúde, na Penha Longa</w:t>
      </w:r>
    </w:p>
    <w:p w14:paraId="24016079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Ter </w:t>
      </w:r>
    </w:p>
    <w:p w14:paraId="63DED281" w14:textId="48B39F78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763E82D1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Qui </w:t>
      </w:r>
    </w:p>
    <w:p w14:paraId="572D719A" w14:textId="2DF9901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Solenidade de Santo António </w:t>
      </w:r>
    </w:p>
    <w:p w14:paraId="1ED11755" w14:textId="39AE54A8" w:rsidR="00904CA4" w:rsidRPr="00A93D33" w:rsidRDefault="00904CA4" w:rsidP="00904CA4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Jubileu – Conferência sobre abertura à vida “Olhar o futuro com esperança” (Sintra, 21h15, Orador: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Cóng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. Nuno Amador)</w:t>
      </w:r>
    </w:p>
    <w:p w14:paraId="056C0D85" w14:textId="4D9D18E6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D4F625D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15 Dom Domingo da Santíssima Trindade </w:t>
      </w:r>
    </w:p>
    <w:p w14:paraId="705BC90E" w14:textId="2A3387B9" w:rsidR="00FD51A3" w:rsidRPr="00A93D33" w:rsidRDefault="00FD51A3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Missa de Festa na Abrunheira</w:t>
      </w:r>
    </w:p>
    <w:p w14:paraId="097D425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5677C38" w14:textId="3CA955E2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17 Ter</w:t>
      </w:r>
      <w:r w:rsidR="00A76F94" w:rsidRPr="00A93D33">
        <w:rPr>
          <w:rFonts w:ascii="DINRegular" w:hAnsi="DINRegular" w:cs="DINRegular"/>
          <w:color w:val="000000"/>
          <w:sz w:val="18"/>
          <w:szCs w:val="18"/>
        </w:rPr>
        <w:tab/>
        <w:t>Terças.com (para casais de namorados)</w:t>
      </w:r>
    </w:p>
    <w:p w14:paraId="0E153E0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Qua </w:t>
      </w:r>
    </w:p>
    <w:p w14:paraId="1717C064" w14:textId="5A1A9A5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Santíssimo Corpo e Sangue de Cristo – Solenidade</w:t>
      </w:r>
    </w:p>
    <w:p w14:paraId="17D27C7E" w14:textId="519D356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0FEA5AD" w14:textId="2A995F25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>Peregrinação a Fátima - Encerramento da Catequese</w:t>
      </w:r>
      <w:r w:rsidR="00FD51A3" w:rsidRPr="00A93D33">
        <w:rPr>
          <w:rFonts w:ascii="DINRegular" w:hAnsi="DINRegular" w:cs="DINRegular"/>
          <w:color w:val="000000"/>
          <w:sz w:val="18"/>
          <w:szCs w:val="18"/>
        </w:rPr>
        <w:t>????</w:t>
      </w:r>
    </w:p>
    <w:p w14:paraId="44267E4B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22 Dom Domingo XII do T. C.</w:t>
      </w:r>
    </w:p>
    <w:p w14:paraId="13C7CFAD" w14:textId="5993E38E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DB4A8E" w:rsidRPr="00A93D33">
        <w:rPr>
          <w:rFonts w:ascii="DINRegular" w:hAnsi="DINRegular" w:cs="DINRegular"/>
          <w:color w:val="000000"/>
          <w:sz w:val="18"/>
          <w:szCs w:val="18"/>
        </w:rPr>
        <w:tab/>
        <w:t>CNE – Angariação de fundos – Festa de S. Pedro (dias 23 a 30)</w:t>
      </w:r>
    </w:p>
    <w:p w14:paraId="7376E946" w14:textId="248A274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24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Nascimento de S. João Batista</w:t>
      </w:r>
    </w:p>
    <w:p w14:paraId="1FE9C607" w14:textId="04949C01" w:rsidR="00661A2B" w:rsidRPr="00A93D33" w:rsidRDefault="00661A2B" w:rsidP="00661A2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Jubileu – Peregrinação da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Past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. Prisional desde o E.P. de Coimbra até Fátima (de 24 a 28, Peregrinação Reclusos no âmbito do Ano Jubilar (com missa às 10h) desde o E.P. de Coimbra até Fátima (para</w:t>
      </w:r>
      <w:r w:rsidR="00EB2AFB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Pr="00A93D33">
        <w:rPr>
          <w:rFonts w:ascii="DINRegular" w:hAnsi="DINRegular" w:cs="DINRegular"/>
          <w:color w:val="000000"/>
          <w:sz w:val="18"/>
          <w:szCs w:val="18"/>
        </w:rPr>
        <w:t>padres, colaboradores pastorais, funcionários dos E.P., etc.)</w:t>
      </w:r>
      <w:r w:rsidR="00EB2AFB"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Pr="00A93D33">
        <w:rPr>
          <w:rFonts w:ascii="DINRegular" w:hAnsi="DINRegular" w:cs="DINRegular"/>
          <w:color w:val="000000"/>
          <w:sz w:val="18"/>
          <w:szCs w:val="18"/>
        </w:rPr>
        <w:t>para padres, colaboradores pastorais, funcionários dos E.P., etc.)</w:t>
      </w:r>
    </w:p>
    <w:p w14:paraId="33E022EF" w14:textId="7510C886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>Conselho Episcopal</w:t>
      </w:r>
    </w:p>
    <w:p w14:paraId="38A8F21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Qui </w:t>
      </w:r>
    </w:p>
    <w:p w14:paraId="445BDF81" w14:textId="1F7A952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Sagrado Coração de Jesus – Solenidade</w:t>
      </w:r>
    </w:p>
    <w:p w14:paraId="6790859B" w14:textId="0B4AEBC5" w:rsidR="00DB4A8E" w:rsidRPr="00A93D33" w:rsidRDefault="00DB4A8E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CNE – Conselho Nacional (dias 27 a 29)</w:t>
      </w:r>
    </w:p>
    <w:p w14:paraId="139A2378" w14:textId="198D94C2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  <w:r w:rsidR="005537DE" w:rsidRPr="00A93D33">
        <w:rPr>
          <w:rFonts w:ascii="DINRegular" w:hAnsi="DINRegular" w:cs="DINRegular"/>
          <w:color w:val="000000"/>
          <w:sz w:val="18"/>
          <w:szCs w:val="18"/>
        </w:rPr>
        <w:tab/>
      </w:r>
      <w:bookmarkStart w:id="14" w:name="_Hlk186727328"/>
      <w:r w:rsidR="005537DE" w:rsidRPr="00A93D33">
        <w:rPr>
          <w:rFonts w:ascii="DINRegular" w:hAnsi="DINRegular" w:cs="DINRegular"/>
          <w:color w:val="000000"/>
          <w:sz w:val="18"/>
          <w:szCs w:val="18"/>
        </w:rPr>
        <w:t>Conselho Pastoral (14h30, termina com a Eucaristia)</w:t>
      </w:r>
      <w:bookmarkEnd w:id="14"/>
    </w:p>
    <w:p w14:paraId="1B4F70A3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29 Dom Solenidade de São Pedro e São Paulo </w:t>
      </w:r>
    </w:p>
    <w:p w14:paraId="6DAB0E5A" w14:textId="67D641D0" w:rsidR="00FD51A3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51A3" w:rsidRPr="00A93D33">
        <w:rPr>
          <w:rFonts w:ascii="DINRegular" w:hAnsi="DINRegular" w:cs="DINRegular"/>
          <w:color w:val="000000"/>
          <w:sz w:val="18"/>
          <w:szCs w:val="18"/>
        </w:rPr>
        <w:t>Missa de Festa em São Pedro de Penaferrim</w:t>
      </w:r>
    </w:p>
    <w:p w14:paraId="51A0DFFA" w14:textId="21A7AE8B" w:rsidR="000801D1" w:rsidRPr="00A93D33" w:rsidRDefault="00FD51A3" w:rsidP="0008652D">
      <w:pPr>
        <w:pStyle w:val="Pa15"/>
        <w:tabs>
          <w:tab w:val="left" w:pos="567"/>
          <w:tab w:val="left" w:pos="709"/>
        </w:tabs>
        <w:spacing w:line="240" w:lineRule="auto"/>
        <w:ind w:left="567" w:hanging="564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Ordenações Sacerdotais (16h) </w:t>
      </w:r>
    </w:p>
    <w:p w14:paraId="3056768B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761857A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Julho 2025 </w:t>
      </w:r>
    </w:p>
    <w:p w14:paraId="034A75CA" w14:textId="77DB9EA8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Ter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Reunião da Equipa Vicarial de Catequistas da </w:t>
      </w:r>
      <w:proofErr w:type="spellStart"/>
      <w:r w:rsidR="00EA74EA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EA74EA" w:rsidRPr="00A93D33">
        <w:rPr>
          <w:rFonts w:ascii="DINRegular" w:hAnsi="DINRegular" w:cs="DINRegular"/>
          <w:color w:val="000000"/>
          <w:sz w:val="18"/>
          <w:szCs w:val="18"/>
        </w:rPr>
        <w:t xml:space="preserve"> de Sintra (21h30)</w:t>
      </w:r>
    </w:p>
    <w:p w14:paraId="5A9566AD" w14:textId="3F629BA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DAC-SAV - Campos vocacionais para raparigas “Luzeiros” (2 a 6) </w:t>
      </w:r>
    </w:p>
    <w:p w14:paraId="3090DFB4" w14:textId="44F9280F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 Qui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Reunião do Clero da </w:t>
      </w:r>
      <w:proofErr w:type="spellStart"/>
      <w:r w:rsidR="00FD3CB4" w:rsidRPr="00A93D33">
        <w:rPr>
          <w:rFonts w:ascii="DINRegular" w:hAnsi="DINRegular" w:cs="DINRegular"/>
          <w:color w:val="000000"/>
          <w:sz w:val="18"/>
          <w:szCs w:val="18"/>
        </w:rPr>
        <w:t>Vigararia</w:t>
      </w:r>
      <w:proofErr w:type="spellEnd"/>
      <w:r w:rsidR="00FD3CB4" w:rsidRPr="00A93D33">
        <w:rPr>
          <w:rFonts w:ascii="DINRegular" w:hAnsi="DINRegular" w:cs="DINRegular"/>
          <w:color w:val="000000"/>
          <w:sz w:val="18"/>
          <w:szCs w:val="18"/>
        </w:rPr>
        <w:t xml:space="preserve"> de Sintra</w:t>
      </w:r>
    </w:p>
    <w:p w14:paraId="40E2D99A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9C2C149" w14:textId="2582A69C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DE-SPE - Encontro/Convívio final de ano letivo – Professores e familiares </w:t>
      </w:r>
    </w:p>
    <w:p w14:paraId="3DF0A967" w14:textId="3A0DA676" w:rsidR="00DB4A8E" w:rsidRPr="00A93D33" w:rsidRDefault="00DB4A8E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color w:val="000000"/>
          <w:sz w:val="18"/>
          <w:szCs w:val="18"/>
        </w:rPr>
        <w:tab/>
        <w:t>CNE – Encerramento de atividades</w:t>
      </w:r>
    </w:p>
    <w:p w14:paraId="1F7DED48" w14:textId="54438921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6 Dom Domingo XIV do T. C. </w:t>
      </w:r>
    </w:p>
    <w:p w14:paraId="58E3D83F" w14:textId="3CBC80F9" w:rsidR="00FD51A3" w:rsidRPr="00A93D33" w:rsidRDefault="00FD51A3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Missa de Festa em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Cabriz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?</w:t>
      </w:r>
    </w:p>
    <w:p w14:paraId="3D049BE1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74DCCD78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Ter </w:t>
      </w:r>
    </w:p>
    <w:p w14:paraId="55C3606A" w14:textId="203E7C60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Conselho Episcopal </w:t>
      </w:r>
    </w:p>
    <w:p w14:paraId="4356AB08" w14:textId="1D0B8E42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10 Qui</w:t>
      </w:r>
      <w:r w:rsidR="003C05E4"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Permanente (21h)</w:t>
      </w:r>
    </w:p>
    <w:p w14:paraId="6EEC3AA7" w14:textId="6A58EAD8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DB4A8E" w:rsidRPr="00A93D33">
        <w:rPr>
          <w:rFonts w:ascii="DINRegular" w:hAnsi="DINRegular" w:cs="DINRegular"/>
          <w:color w:val="000000"/>
          <w:sz w:val="18"/>
          <w:szCs w:val="18"/>
        </w:rPr>
        <w:tab/>
        <w:t>CNE – INDABA (dias 12 e 13)</w:t>
      </w:r>
    </w:p>
    <w:p w14:paraId="7793165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DD2257F" w14:textId="77777777" w:rsidR="00A47C22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13 Dom Domingo XV do T. C. </w:t>
      </w:r>
    </w:p>
    <w:p w14:paraId="60CC3927" w14:textId="18363037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ab/>
      </w:r>
      <w:r w:rsidR="00A47C22"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Atividade de Verão do Grupo de Jovens 13-18 </w:t>
      </w:r>
      <w:proofErr w:type="gramStart"/>
      <w:r w:rsidR="00A47C22" w:rsidRPr="00A93D33">
        <w:rPr>
          <w:rFonts w:ascii="DIN Bold" w:hAnsi="DIN Bold" w:cs="DIN Bold"/>
          <w:b/>
          <w:bCs/>
          <w:color w:val="000000"/>
          <w:sz w:val="18"/>
          <w:szCs w:val="18"/>
        </w:rPr>
        <w:t>Julho</w:t>
      </w:r>
      <w:proofErr w:type="gramEnd"/>
    </w:p>
    <w:p w14:paraId="15B986A1" w14:textId="1BF35C26" w:rsidR="000801D1" w:rsidRPr="00A93D33" w:rsidRDefault="000801D1" w:rsidP="002E21E2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2E21E2"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Dia Internacional da Juventude Vicentina da SSVP - festa litúrgica do beato </w:t>
      </w:r>
      <w:proofErr w:type="spellStart"/>
      <w:r w:rsidR="002E21E2" w:rsidRPr="00A93D33">
        <w:rPr>
          <w:rFonts w:ascii="DINRegular" w:hAnsi="DINRegular" w:cs="DINRegular"/>
          <w:color w:val="000000"/>
          <w:sz w:val="18"/>
          <w:szCs w:val="18"/>
        </w:rPr>
        <w:t>Pier</w:t>
      </w:r>
      <w:proofErr w:type="spellEnd"/>
      <w:r w:rsidR="002E21E2" w:rsidRPr="00A93D33">
        <w:rPr>
          <w:rFonts w:ascii="DINRegular" w:hAnsi="DINRegular" w:cs="DINRegular"/>
          <w:color w:val="000000"/>
          <w:sz w:val="18"/>
          <w:szCs w:val="18"/>
        </w:rPr>
        <w:t xml:space="preserve"> Giorgio </w:t>
      </w:r>
      <w:proofErr w:type="spellStart"/>
      <w:r w:rsidR="002E21E2" w:rsidRPr="00A93D33">
        <w:rPr>
          <w:rFonts w:ascii="DINRegular" w:hAnsi="DINRegular" w:cs="DINRegular"/>
          <w:color w:val="000000"/>
          <w:sz w:val="18"/>
          <w:szCs w:val="18"/>
        </w:rPr>
        <w:t>Frassati</w:t>
      </w:r>
      <w:proofErr w:type="spellEnd"/>
    </w:p>
    <w:p w14:paraId="096E92D4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Ter </w:t>
      </w:r>
    </w:p>
    <w:p w14:paraId="7203754D" w14:textId="2E38DA89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16 Qua</w:t>
      </w:r>
      <w:r w:rsidR="00EB2AFB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Aniversário Natalício de D. Manuel Clemente </w:t>
      </w:r>
    </w:p>
    <w:p w14:paraId="09B80436" w14:textId="63BA7D4F" w:rsidR="000801D1" w:rsidRPr="00A93D33" w:rsidRDefault="008D3A42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="000801D1" w:rsidRPr="00A93D33">
        <w:rPr>
          <w:rFonts w:ascii="DINRegular" w:hAnsi="DINRegular" w:cs="DINRegular"/>
          <w:color w:val="000000"/>
          <w:sz w:val="18"/>
          <w:szCs w:val="18"/>
        </w:rPr>
        <w:t xml:space="preserve">DAC-SAV - Semana Verão raparigas (16 a 22) </w:t>
      </w:r>
    </w:p>
    <w:p w14:paraId="73863B3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Qui </w:t>
      </w:r>
    </w:p>
    <w:p w14:paraId="7F99D41D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B6B4C8D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6742E4A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20 Dom Domingo XVI do T. C.</w:t>
      </w:r>
    </w:p>
    <w:p w14:paraId="27346DC2" w14:textId="091AE153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21637189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Ter </w:t>
      </w:r>
    </w:p>
    <w:p w14:paraId="7F07683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Qua </w:t>
      </w:r>
    </w:p>
    <w:p w14:paraId="5A36D356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24 Qui</w:t>
      </w:r>
    </w:p>
    <w:p w14:paraId="045668BB" w14:textId="19C71789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="00DB4A8E" w:rsidRPr="00A93D33">
        <w:rPr>
          <w:rFonts w:ascii="DINRegular" w:hAnsi="DINRegular" w:cs="DINRegular"/>
          <w:color w:val="000000"/>
          <w:sz w:val="18"/>
          <w:szCs w:val="18"/>
        </w:rPr>
        <w:tab/>
        <w:t>CNE – MOOT (dias 25 a 3)</w:t>
      </w:r>
    </w:p>
    <w:p w14:paraId="01FC8349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</w:p>
    <w:p w14:paraId="4F45479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27 Dom Domingo XVII do T. C.</w:t>
      </w:r>
    </w:p>
    <w:p w14:paraId="2FD80496" w14:textId="04662D06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DE-SJ - Jubileu dos Jovens em Roma (28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jul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a 3 ago) (JUV)</w:t>
      </w:r>
    </w:p>
    <w:p w14:paraId="0D34B6BA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Ter </w:t>
      </w:r>
    </w:p>
    <w:p w14:paraId="3A52B4F1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30 Qua</w:t>
      </w:r>
    </w:p>
    <w:p w14:paraId="11F4644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31 Qui</w:t>
      </w:r>
    </w:p>
    <w:p w14:paraId="3C805B61" w14:textId="77777777" w:rsidR="000801D1" w:rsidRPr="00A93D33" w:rsidRDefault="000801D1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Agosto 2025 </w:t>
      </w:r>
    </w:p>
    <w:p w14:paraId="233E6CA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CDC4440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19331A74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3 Dom Domingo XVIII do T. C. </w:t>
      </w:r>
    </w:p>
    <w:p w14:paraId="588A8764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bookmarkStart w:id="15" w:name="_Hlk186729399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578EA7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Ter </w:t>
      </w:r>
    </w:p>
    <w:p w14:paraId="1AC77042" w14:textId="3EB36F5D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Qua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Transfiguração do Senhor – Festa </w:t>
      </w:r>
    </w:p>
    <w:p w14:paraId="702A6113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7 Qui </w:t>
      </w:r>
    </w:p>
    <w:p w14:paraId="24DB1296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364C190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B626636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10 Dom Domingo XIX do T. C. </w:t>
      </w:r>
    </w:p>
    <w:p w14:paraId="18F8089A" w14:textId="04C41CB4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Aniversário Natalício de D. Alexandre Palma </w:t>
      </w:r>
    </w:p>
    <w:p w14:paraId="7E6EAD6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Ter </w:t>
      </w:r>
    </w:p>
    <w:p w14:paraId="76FEF76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Qua </w:t>
      </w:r>
    </w:p>
    <w:p w14:paraId="2E65D9B3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14 Qui </w:t>
      </w:r>
    </w:p>
    <w:p w14:paraId="145D732F" w14:textId="728DD7AA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  <w:r w:rsidR="008D3A42"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Assunção de Nossa Senhora – Solenidade </w:t>
      </w:r>
    </w:p>
    <w:p w14:paraId="47E54706" w14:textId="776028FA" w:rsidR="009D4F04" w:rsidRPr="00A93D33" w:rsidRDefault="009D4F0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Missa e Procissão em Janas</w:t>
      </w:r>
    </w:p>
    <w:p w14:paraId="60188CAB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8D9579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17 Dom Domingo XX do T. C. </w:t>
      </w:r>
    </w:p>
    <w:p w14:paraId="158AECD3" w14:textId="63B23D44" w:rsidR="009D4F04" w:rsidRPr="00A93D33" w:rsidRDefault="009D4F0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  <w:t>Missa de festa em S. Mamede de Janas</w:t>
      </w:r>
    </w:p>
    <w:p w14:paraId="0FAE7193" w14:textId="11C0A1E9" w:rsidR="009D4F04" w:rsidRPr="00A93D33" w:rsidRDefault="009D4F04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ab/>
      </w:r>
      <w:r w:rsidRPr="00A93D33">
        <w:rPr>
          <w:rFonts w:ascii="DINRegular" w:hAnsi="DINRegular" w:cs="DINRegular"/>
          <w:color w:val="000000"/>
          <w:sz w:val="18"/>
          <w:szCs w:val="18"/>
        </w:rPr>
        <w:tab/>
        <w:t>Missa de Festa no Linhó?</w:t>
      </w:r>
    </w:p>
    <w:p w14:paraId="3502CD3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4786C29E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Ter </w:t>
      </w:r>
    </w:p>
    <w:p w14:paraId="17E4FDDE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Qua </w:t>
      </w:r>
    </w:p>
    <w:p w14:paraId="7291D5E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21 Qui</w:t>
      </w:r>
    </w:p>
    <w:p w14:paraId="65AEF1B0" w14:textId="18899E7D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037AD0AC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</w:p>
    <w:p w14:paraId="19A400E5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24 Dom Domingo XXI do T. C.</w:t>
      </w:r>
    </w:p>
    <w:p w14:paraId="43C323B0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303CF041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26 Ter</w:t>
      </w:r>
    </w:p>
    <w:p w14:paraId="2CD9B4DF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27 Qua</w:t>
      </w:r>
    </w:p>
    <w:p w14:paraId="36FC9EE3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28 Qui</w:t>
      </w:r>
    </w:p>
    <w:p w14:paraId="14683612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7CEF0E94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30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</w:p>
    <w:p w14:paraId="40B71493" w14:textId="77777777" w:rsidR="000801D1" w:rsidRPr="00A93D33" w:rsidRDefault="000801D1" w:rsidP="0008652D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31 Dom Domingo XXII do T. C.</w:t>
      </w:r>
    </w:p>
    <w:bookmarkEnd w:id="15"/>
    <w:p w14:paraId="5E62F34B" w14:textId="77777777" w:rsidR="009D4F04" w:rsidRPr="00A93D33" w:rsidRDefault="009D4F04" w:rsidP="0008652D">
      <w:pPr>
        <w:pStyle w:val="Default"/>
        <w:tabs>
          <w:tab w:val="left" w:pos="567"/>
        </w:tabs>
      </w:pPr>
    </w:p>
    <w:p w14:paraId="7E26CE95" w14:textId="5FC7D11F" w:rsidR="009D4F04" w:rsidRPr="00A93D33" w:rsidRDefault="009D4F04" w:rsidP="0008652D">
      <w:pPr>
        <w:pStyle w:val="Pa2"/>
        <w:pageBreakBefore/>
        <w:tabs>
          <w:tab w:val="left" w:pos="567"/>
        </w:tabs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A93D33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Setembro 2025 </w:t>
      </w:r>
    </w:p>
    <w:p w14:paraId="5EFB0418" w14:textId="1CA921AC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5ED8F3F8" w14:textId="2D745415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 Ter </w:t>
      </w:r>
    </w:p>
    <w:p w14:paraId="44145679" w14:textId="1802617A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3 Qua</w:t>
      </w: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 </w:t>
      </w:r>
    </w:p>
    <w:p w14:paraId="5B463094" w14:textId="0E2C2FB1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4 Qui </w:t>
      </w:r>
    </w:p>
    <w:p w14:paraId="2EC288B1" w14:textId="1EC237BF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7802A97E" w14:textId="171D09E1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ab/>
        <w:t xml:space="preserve">Missa de festa de Nª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Sr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>ª da Aflição, em Manique de Cima</w:t>
      </w:r>
    </w:p>
    <w:p w14:paraId="192D33A6" w14:textId="52E2E7A1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 xml:space="preserve">7 Dom Domingo XXIII do T. C. - 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Festa Litúrgica de Frederico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Ozanam</w:t>
      </w:r>
      <w:proofErr w:type="spellEnd"/>
    </w:p>
    <w:p w14:paraId="762317EE" w14:textId="75C8CA5B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8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3B5A013E" w14:textId="59BF444E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9 Ter </w:t>
      </w:r>
    </w:p>
    <w:p w14:paraId="06EE8410" w14:textId="0080CE86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10 Qua </w:t>
      </w:r>
    </w:p>
    <w:p w14:paraId="074D19CE" w14:textId="0FF3EA19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11 Qui</w:t>
      </w:r>
      <w:r w:rsidRPr="00A93D33">
        <w:rPr>
          <w:rFonts w:ascii="DINRegular" w:hAnsi="DINRegular" w:cs="DINRegular"/>
          <w:color w:val="000000"/>
          <w:sz w:val="18"/>
          <w:szCs w:val="18"/>
        </w:rPr>
        <w:tab/>
        <w:t>Reunião do Secretariado Permanente (21h)</w:t>
      </w:r>
    </w:p>
    <w:p w14:paraId="4048B1B7" w14:textId="4850B705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3FD69FE8" w14:textId="63A7D29D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13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Sáb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27C16CBC" w14:textId="48A7053C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14 Dom Domingo XXIV do T. C. – Exaltação da Santa Cruz – FESTA</w:t>
      </w:r>
    </w:p>
    <w:p w14:paraId="3095E8A3" w14:textId="1FE01EFE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15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</w:t>
      </w:r>
    </w:p>
    <w:p w14:paraId="020A7834" w14:textId="33FA0E6F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16 Ter</w:t>
      </w:r>
      <w:r w:rsidRPr="00A93D33">
        <w:rPr>
          <w:rFonts w:ascii="DINRegular" w:hAnsi="DINRegular" w:cs="DINRegular"/>
          <w:color w:val="000000"/>
          <w:sz w:val="18"/>
          <w:szCs w:val="18"/>
        </w:rPr>
        <w:tab/>
        <w:t>Missa de festa em Santa Eufémia</w:t>
      </w:r>
    </w:p>
    <w:p w14:paraId="66B22533" w14:textId="46323BCF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17 Qua </w:t>
      </w:r>
    </w:p>
    <w:p w14:paraId="5B4A0C37" w14:textId="463D0007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18 Qui</w:t>
      </w:r>
    </w:p>
    <w:p w14:paraId="42C38008" w14:textId="21B2ACB2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19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</w:p>
    <w:p w14:paraId="61139BE1" w14:textId="523AA522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20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</w:p>
    <w:p w14:paraId="484FF2EF" w14:textId="4370B6CB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21 Dom Domingo XXV do T. C.</w:t>
      </w:r>
    </w:p>
    <w:p w14:paraId="3E279FC1" w14:textId="2319D0E1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bookmarkStart w:id="16" w:name="_Hlk186729507"/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22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</w:p>
    <w:p w14:paraId="11287C4B" w14:textId="2FB61B7A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23 Ter</w:t>
      </w:r>
    </w:p>
    <w:p w14:paraId="5935002B" w14:textId="200552D4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24 Qua</w:t>
      </w:r>
    </w:p>
    <w:p w14:paraId="615450EE" w14:textId="57A00179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>25 Qui</w:t>
      </w:r>
    </w:p>
    <w:p w14:paraId="7AB19618" w14:textId="521A984C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26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Sex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ab/>
        <w:t>Jubileu dos Catequistas (Roma, 26 a 28)</w:t>
      </w:r>
    </w:p>
    <w:bookmarkEnd w:id="16"/>
    <w:p w14:paraId="09D81C8B" w14:textId="1DCC0491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27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Sab</w:t>
      </w:r>
      <w:proofErr w:type="spellEnd"/>
      <w:r w:rsidRPr="00A93D33">
        <w:rPr>
          <w:rFonts w:ascii="DINRegular" w:hAnsi="DINRegular" w:cs="DINRegular"/>
          <w:color w:val="000000"/>
          <w:sz w:val="18"/>
          <w:szCs w:val="18"/>
        </w:rPr>
        <w:tab/>
        <w:t>Festa Litúrgica de S. Vicente de Paulo, Santo dos Pobres</w:t>
      </w:r>
    </w:p>
    <w:p w14:paraId="42CBC3DB" w14:textId="5A295066" w:rsidR="008F2AFB" w:rsidRPr="00A93D33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 Bold" w:hAnsi="DIN Bold" w:cs="DIN Bold"/>
          <w:b/>
          <w:bCs/>
          <w:color w:val="000000"/>
          <w:sz w:val="18"/>
          <w:szCs w:val="18"/>
        </w:rPr>
      </w:pPr>
      <w:r w:rsidRPr="00A93D33">
        <w:rPr>
          <w:rFonts w:ascii="DIN Bold" w:hAnsi="DIN Bold" w:cs="DIN Bold"/>
          <w:b/>
          <w:bCs/>
          <w:color w:val="000000"/>
          <w:sz w:val="18"/>
          <w:szCs w:val="18"/>
        </w:rPr>
        <w:t>28 Dom Domingo XXVI do T. C.</w:t>
      </w: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 - Festa de São Miguel</w:t>
      </w:r>
    </w:p>
    <w:p w14:paraId="15E82FFF" w14:textId="01B155F3" w:rsidR="008F2AFB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 w:rsidRPr="00A93D33">
        <w:rPr>
          <w:rFonts w:ascii="DINRegular" w:hAnsi="DINRegular" w:cs="DINRegular"/>
          <w:color w:val="000000"/>
          <w:sz w:val="18"/>
          <w:szCs w:val="18"/>
        </w:rPr>
        <w:t xml:space="preserve">29 </w:t>
      </w:r>
      <w:proofErr w:type="spellStart"/>
      <w:r w:rsidRPr="00A93D33">
        <w:rPr>
          <w:rFonts w:ascii="DINRegular" w:hAnsi="DINRegular" w:cs="DINRegular"/>
          <w:color w:val="000000"/>
          <w:sz w:val="18"/>
          <w:szCs w:val="18"/>
        </w:rPr>
        <w:t>Seg</w:t>
      </w:r>
      <w:proofErr w:type="spellEnd"/>
      <w:r w:rsidR="0006505E" w:rsidRPr="00A93D33">
        <w:rPr>
          <w:rFonts w:ascii="DINRegular" w:hAnsi="DINRegular" w:cs="DINRegular"/>
          <w:color w:val="000000"/>
          <w:sz w:val="18"/>
          <w:szCs w:val="18"/>
        </w:rPr>
        <w:tab/>
        <w:t>Santos Miguel, Gabriel e Rafael, Arcanjos – FESTA</w:t>
      </w:r>
    </w:p>
    <w:p w14:paraId="078616BE" w14:textId="3E03AB39" w:rsidR="008F2AFB" w:rsidRDefault="008F2AFB" w:rsidP="008F2AFB">
      <w:pPr>
        <w:pStyle w:val="Pa15"/>
        <w:tabs>
          <w:tab w:val="left" w:pos="567"/>
        </w:tabs>
        <w:spacing w:line="240" w:lineRule="auto"/>
        <w:ind w:left="567" w:hanging="567"/>
        <w:rPr>
          <w:rFonts w:ascii="DINRegular" w:hAnsi="DINRegular" w:cs="DINRegular"/>
          <w:color w:val="000000"/>
          <w:sz w:val="18"/>
          <w:szCs w:val="18"/>
        </w:rPr>
      </w:pPr>
      <w:r>
        <w:rPr>
          <w:rFonts w:ascii="DINRegular" w:hAnsi="DINRegular" w:cs="DINRegular"/>
          <w:color w:val="000000"/>
          <w:sz w:val="18"/>
          <w:szCs w:val="18"/>
        </w:rPr>
        <w:t>30 Ter</w:t>
      </w:r>
    </w:p>
    <w:p w14:paraId="151C6A4D" w14:textId="77777777" w:rsidR="009D4F04" w:rsidRPr="009D4F04" w:rsidRDefault="009D4F04" w:rsidP="0008652D">
      <w:pPr>
        <w:pStyle w:val="Default"/>
        <w:tabs>
          <w:tab w:val="left" w:pos="567"/>
        </w:tabs>
      </w:pPr>
    </w:p>
    <w:p w14:paraId="29209821" w14:textId="543D11F4" w:rsidR="00CE1FA9" w:rsidRDefault="00950880" w:rsidP="00950880">
      <w:pPr>
        <w:pStyle w:val="Pa2"/>
        <w:pageBreakBefore/>
        <w:spacing w:line="240" w:lineRule="auto"/>
        <w:jc w:val="center"/>
        <w:rPr>
          <w:rFonts w:ascii="Bodoni 72" w:hAnsi="Bodoni 72" w:cs="Bodoni 72"/>
          <w:color w:val="000000"/>
          <w:sz w:val="40"/>
          <w:szCs w:val="40"/>
        </w:rPr>
      </w:pPr>
      <w:r w:rsidRPr="00950880">
        <w:rPr>
          <w:rFonts w:ascii="Bodoni 72" w:hAnsi="Bodoni 72" w:cs="Bodoni 72"/>
          <w:color w:val="000000"/>
          <w:sz w:val="40"/>
          <w:szCs w:val="40"/>
        </w:rPr>
        <w:lastRenderedPageBreak/>
        <w:t xml:space="preserve">Organigrama </w:t>
      </w:r>
      <w:r>
        <w:rPr>
          <w:rFonts w:ascii="Bodoni 72" w:hAnsi="Bodoni 72" w:cs="Bodoni 72"/>
          <w:color w:val="000000"/>
          <w:sz w:val="40"/>
          <w:szCs w:val="40"/>
        </w:rPr>
        <w:br/>
        <w:t>d</w:t>
      </w:r>
      <w:r w:rsidRPr="00950880">
        <w:rPr>
          <w:rFonts w:ascii="Bodoni 72" w:hAnsi="Bodoni 72" w:cs="Bodoni 72"/>
          <w:color w:val="000000"/>
          <w:sz w:val="40"/>
          <w:szCs w:val="40"/>
        </w:rPr>
        <w:t>a Unidade Pastoral De Sintra</w:t>
      </w:r>
      <w:bookmarkEnd w:id="0"/>
    </w:p>
    <w:p w14:paraId="39C9E14E" w14:textId="77777777" w:rsidR="00950880" w:rsidRPr="00950880" w:rsidRDefault="00950880" w:rsidP="00950880">
      <w:pPr>
        <w:pStyle w:val="Default"/>
      </w:pPr>
    </w:p>
    <w:p w14:paraId="627903FA" w14:textId="3D6B3D79" w:rsidR="00CE1FA9" w:rsidRPr="001F50DD" w:rsidRDefault="00950880" w:rsidP="00B360E0">
      <w:pPr>
        <w:rPr>
          <w:color w:val="auto"/>
        </w:rPr>
      </w:pPr>
      <w:r>
        <w:rPr>
          <w:noProof/>
          <w:lang w:eastAsia="pt-PT"/>
        </w:rPr>
        <w:drawing>
          <wp:inline distT="0" distB="0" distL="0" distR="0" wp14:anchorId="4450D322" wp14:editId="75B405BF">
            <wp:extent cx="4177030" cy="3434715"/>
            <wp:effectExtent l="0" t="0" r="0" b="0"/>
            <wp:docPr id="367050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7"/>
                    <a:stretch/>
                  </pic:blipFill>
                  <pic:spPr bwMode="auto">
                    <a:xfrm>
                      <a:off x="0" y="0"/>
                      <a:ext cx="417703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pt-PT"/>
        </w:rPr>
        <w:t xml:space="preserve"> </w:t>
      </w:r>
    </w:p>
    <w:p w14:paraId="5C8CCD47" w14:textId="77777777" w:rsidR="00B360E0" w:rsidRPr="001F50DD" w:rsidRDefault="00B360E0" w:rsidP="004F62BD">
      <w:pPr>
        <w:pStyle w:val="figura0"/>
      </w:pPr>
    </w:p>
    <w:p w14:paraId="50A693C9" w14:textId="77777777" w:rsidR="004A1166" w:rsidRPr="001F50DD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17" w:name="_Toc14279259"/>
      <w:r w:rsidRPr="001F50DD">
        <w:rPr>
          <w:color w:val="auto"/>
        </w:rPr>
        <w:br w:type="page"/>
      </w:r>
    </w:p>
    <w:p w14:paraId="20ABFA28" w14:textId="4ED4B167" w:rsidR="00B360E0" w:rsidRPr="001F50DD" w:rsidRDefault="00B360E0" w:rsidP="004A1166">
      <w:pPr>
        <w:pStyle w:val="Ttulo2"/>
      </w:pPr>
      <w:r w:rsidRPr="001F50DD">
        <w:lastRenderedPageBreak/>
        <w:t>Equipa Pastoral</w:t>
      </w:r>
      <w:bookmarkEnd w:id="17"/>
    </w:p>
    <w:p w14:paraId="6C27CA00" w14:textId="77777777" w:rsidR="00A14AD9" w:rsidRPr="001F50DD" w:rsidRDefault="00A14AD9" w:rsidP="00A14AD9">
      <w:pPr>
        <w:pStyle w:val="figura0"/>
        <w:jc w:val="both"/>
      </w:pPr>
      <w:r w:rsidRPr="001F50DD">
        <w:t>Pároco, P. Armindo Reis</w:t>
      </w:r>
    </w:p>
    <w:p w14:paraId="635E6231" w14:textId="77777777" w:rsidR="00A14AD9" w:rsidRPr="001F50DD" w:rsidRDefault="00A14AD9" w:rsidP="00A14AD9">
      <w:pPr>
        <w:pStyle w:val="figura0"/>
        <w:jc w:val="both"/>
      </w:pPr>
      <w:r w:rsidRPr="001F50DD">
        <w:t>Vigário Paroquial, P. Jorge Doutor</w:t>
      </w:r>
    </w:p>
    <w:p w14:paraId="36E9EBDC" w14:textId="7DD25EFD" w:rsidR="00A14AD9" w:rsidRPr="001F50DD" w:rsidRDefault="00A14AD9" w:rsidP="00A14AD9">
      <w:pPr>
        <w:pStyle w:val="figura0"/>
        <w:jc w:val="both"/>
      </w:pPr>
      <w:r w:rsidRPr="001F50DD">
        <w:t>Colaborador, P.</w:t>
      </w:r>
      <w:r w:rsidR="001F50DD" w:rsidRPr="001F50DD">
        <w:t xml:space="preserve"> Joaquim Inácio</w:t>
      </w:r>
    </w:p>
    <w:p w14:paraId="5E26064E" w14:textId="77777777" w:rsidR="00A14AD9" w:rsidRPr="002E4455" w:rsidRDefault="00A14AD9" w:rsidP="00A14AD9">
      <w:pPr>
        <w:pStyle w:val="figura0"/>
        <w:jc w:val="both"/>
      </w:pPr>
      <w:r w:rsidRPr="001F50DD">
        <w:t xml:space="preserve">Diácono Carlos </w:t>
      </w:r>
      <w:r w:rsidRPr="002E4455">
        <w:t>Marques</w:t>
      </w:r>
    </w:p>
    <w:p w14:paraId="6C5F619F" w14:textId="77777777" w:rsidR="00A14AD9" w:rsidRPr="002E4455" w:rsidRDefault="00A14AD9" w:rsidP="00A14AD9">
      <w:pPr>
        <w:pStyle w:val="figura0"/>
        <w:jc w:val="both"/>
      </w:pPr>
      <w:r w:rsidRPr="002E4455">
        <w:t>Diácono Vasco d’Avillez</w:t>
      </w:r>
    </w:p>
    <w:p w14:paraId="764855CB" w14:textId="77777777" w:rsidR="00B360E0" w:rsidRPr="002E4455" w:rsidRDefault="00B360E0" w:rsidP="004A1166">
      <w:pPr>
        <w:pStyle w:val="Ttulo2"/>
      </w:pPr>
      <w:bookmarkStart w:id="18" w:name="_Toc14279260"/>
      <w:r w:rsidRPr="002E4455">
        <w:t>Secretaria e Cartório</w:t>
      </w:r>
      <w:bookmarkEnd w:id="18"/>
    </w:p>
    <w:p w14:paraId="50104E99" w14:textId="77777777" w:rsidR="00B360E0" w:rsidRPr="002E4455" w:rsidRDefault="00B360E0" w:rsidP="004332EA">
      <w:pPr>
        <w:keepNext w:val="0"/>
        <w:rPr>
          <w:color w:val="auto"/>
        </w:rPr>
      </w:pPr>
      <w:r w:rsidRPr="002E4455">
        <w:rPr>
          <w:color w:val="auto"/>
        </w:rPr>
        <w:t>Assegura o primeiro atendimento de todas as pessoas que procuram a Paróquia, prestando apoio a toda a vida paroquial.</w:t>
      </w:r>
    </w:p>
    <w:p w14:paraId="1CA4152E" w14:textId="77777777" w:rsidR="00B360E0" w:rsidRPr="002E4455" w:rsidRDefault="00B360E0" w:rsidP="004332EA">
      <w:pPr>
        <w:keepNext w:val="0"/>
        <w:rPr>
          <w:color w:val="auto"/>
        </w:rPr>
      </w:pPr>
      <w:r w:rsidRPr="002E4455">
        <w:rPr>
          <w:color w:val="auto"/>
        </w:rPr>
        <w:t xml:space="preserve">São </w:t>
      </w:r>
      <w:proofErr w:type="spellStart"/>
      <w:r w:rsidRPr="002E4455">
        <w:rPr>
          <w:color w:val="auto"/>
        </w:rPr>
        <w:t>actividades</w:t>
      </w:r>
      <w:proofErr w:type="spellEnd"/>
      <w:r w:rsidRPr="002E4455">
        <w:rPr>
          <w:color w:val="auto"/>
        </w:rPr>
        <w:t xml:space="preserve"> próprias deste serviço:</w:t>
      </w:r>
    </w:p>
    <w:p w14:paraId="5DCD5821" w14:textId="17F40DD1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Organização de processos dos Sacramentos do Batismo e Matrimónio. </w:t>
      </w:r>
    </w:p>
    <w:p w14:paraId="29BAE2B3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Registos dos </w:t>
      </w:r>
      <w:proofErr w:type="spellStart"/>
      <w:r w:rsidRPr="002E4455">
        <w:rPr>
          <w:color w:val="auto"/>
        </w:rPr>
        <w:t>Baptismos</w:t>
      </w:r>
      <w:proofErr w:type="spellEnd"/>
      <w:r w:rsidRPr="002E4455">
        <w:rPr>
          <w:color w:val="auto"/>
        </w:rPr>
        <w:t xml:space="preserve"> e Casamentos </w:t>
      </w:r>
      <w:proofErr w:type="spellStart"/>
      <w:r w:rsidRPr="002E4455">
        <w:rPr>
          <w:color w:val="auto"/>
        </w:rPr>
        <w:t>efectuados</w:t>
      </w:r>
      <w:proofErr w:type="spellEnd"/>
      <w:r w:rsidRPr="002E4455">
        <w:rPr>
          <w:color w:val="auto"/>
        </w:rPr>
        <w:t xml:space="preserve"> na Paróquia. </w:t>
      </w:r>
    </w:p>
    <w:p w14:paraId="0197B869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Expediente e arquivo dos documentos respeitantes a este serviço. </w:t>
      </w:r>
    </w:p>
    <w:p w14:paraId="348A3D48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Encaminhamento de pessoas para os vários serviços paroquiais. </w:t>
      </w:r>
    </w:p>
    <w:p w14:paraId="365DC248" w14:textId="323D4506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proofErr w:type="spellStart"/>
      <w:r w:rsidRPr="002E4455">
        <w:rPr>
          <w:color w:val="auto"/>
        </w:rPr>
        <w:t>Recepção</w:t>
      </w:r>
      <w:proofErr w:type="spellEnd"/>
      <w:r w:rsidRPr="002E4455">
        <w:rPr>
          <w:color w:val="auto"/>
        </w:rPr>
        <w:t xml:space="preserve"> de inscrições e pagamentos para as diversas </w:t>
      </w:r>
      <w:proofErr w:type="spellStart"/>
      <w:r w:rsidRPr="002E4455">
        <w:rPr>
          <w:color w:val="auto"/>
        </w:rPr>
        <w:t>actividades</w:t>
      </w:r>
      <w:proofErr w:type="spellEnd"/>
      <w:r w:rsidRPr="002E4455">
        <w:rPr>
          <w:color w:val="auto"/>
        </w:rPr>
        <w:t xml:space="preserve"> da Paróquia</w:t>
      </w:r>
      <w:r w:rsidR="00EC16BC" w:rsidRPr="002E4455">
        <w:rPr>
          <w:color w:val="auto"/>
        </w:rPr>
        <w:t>.</w:t>
      </w:r>
    </w:p>
    <w:p w14:paraId="45F3224E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Marcação de intenções de Missas. </w:t>
      </w:r>
    </w:p>
    <w:p w14:paraId="1B77D9EA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Marcação de salas e do salão Paroquial para fins </w:t>
      </w:r>
      <w:proofErr w:type="spellStart"/>
      <w:r w:rsidRPr="002E4455">
        <w:rPr>
          <w:color w:val="auto"/>
        </w:rPr>
        <w:t>excepcionais</w:t>
      </w:r>
      <w:proofErr w:type="spellEnd"/>
      <w:r w:rsidRPr="002E4455">
        <w:rPr>
          <w:color w:val="auto"/>
        </w:rPr>
        <w:t xml:space="preserve">. </w:t>
      </w:r>
    </w:p>
    <w:p w14:paraId="5FEF95BC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Gestão das capelas mortuárias. </w:t>
      </w:r>
    </w:p>
    <w:p w14:paraId="05504230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 xml:space="preserve">Informatização e fotocópias. </w:t>
      </w:r>
    </w:p>
    <w:p w14:paraId="7307ECB2" w14:textId="77777777" w:rsidR="00B360E0" w:rsidRPr="002E4455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2E4455">
        <w:rPr>
          <w:color w:val="auto"/>
        </w:rPr>
        <w:t>Venda de livros e outras publicações.</w:t>
      </w:r>
    </w:p>
    <w:p w14:paraId="1BC770A3" w14:textId="51A90C90" w:rsidR="00B360E0" w:rsidRPr="002E4455" w:rsidRDefault="00B360E0" w:rsidP="004332EA">
      <w:pPr>
        <w:keepNext w:val="0"/>
        <w:rPr>
          <w:color w:val="auto"/>
        </w:rPr>
      </w:pPr>
      <w:r w:rsidRPr="002E4455">
        <w:rPr>
          <w:color w:val="auto"/>
          <w:u w:val="single"/>
        </w:rPr>
        <w:t>Pode consultar os horários e os contactos do Cartório</w:t>
      </w:r>
      <w:r w:rsidRPr="002E4455">
        <w:rPr>
          <w:color w:val="auto"/>
        </w:rPr>
        <w:t xml:space="preserve"> (http://www.paroquias-sintra.pt/horarios/cartorio)</w:t>
      </w:r>
    </w:p>
    <w:p w14:paraId="16D9116B" w14:textId="77777777" w:rsidR="00B360E0" w:rsidRPr="002E4455" w:rsidRDefault="00800448" w:rsidP="004332EA">
      <w:pPr>
        <w:keepNext w:val="0"/>
        <w:rPr>
          <w:color w:val="auto"/>
        </w:rPr>
      </w:pPr>
      <w:r w:rsidRPr="002E4455">
        <w:rPr>
          <w:color w:val="auto"/>
        </w:rPr>
        <w:t xml:space="preserve">Unidade Pastoral de Sintra, Igreja de S. Miguel, </w:t>
      </w:r>
      <w:proofErr w:type="spellStart"/>
      <w:r w:rsidRPr="002E4455">
        <w:rPr>
          <w:color w:val="auto"/>
        </w:rPr>
        <w:t>Av</w:t>
      </w:r>
      <w:proofErr w:type="spellEnd"/>
      <w:r w:rsidRPr="002E4455">
        <w:rPr>
          <w:color w:val="auto"/>
        </w:rPr>
        <w:t>ª Adriano Júlio Coelho (Estefânia), 2710-518 SINTRA</w:t>
      </w:r>
    </w:p>
    <w:p w14:paraId="385C10B3" w14:textId="77777777" w:rsidR="00271179" w:rsidRPr="002E4455" w:rsidRDefault="00271179" w:rsidP="004A1166">
      <w:pPr>
        <w:pStyle w:val="Ttulo2"/>
      </w:pPr>
      <w:bookmarkStart w:id="19" w:name="_Toc14279262"/>
      <w:r w:rsidRPr="002E4455">
        <w:lastRenderedPageBreak/>
        <w:t>Conselho Pastoral da UPS</w:t>
      </w:r>
      <w:bookmarkEnd w:id="19"/>
    </w:p>
    <w:p w14:paraId="02079B8B" w14:textId="24DC5F59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O Conselho Pastoral da Unidade Pastoral de Sintra é um órgão representativo das três paróquias, com função consultiva (</w:t>
      </w:r>
      <w:proofErr w:type="spellStart"/>
      <w:r w:rsidRPr="002E4455">
        <w:rPr>
          <w:color w:val="auto"/>
        </w:rPr>
        <w:t>cfr</w:t>
      </w:r>
      <w:proofErr w:type="spellEnd"/>
      <w:r w:rsidRPr="002E4455">
        <w:rPr>
          <w:color w:val="auto"/>
        </w:rPr>
        <w:t xml:space="preserve">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536 § 2), em que os membros das comunidades - clérigos religiosos e leigos - exercem a sua corresponsabilidade relativamente à </w:t>
      </w:r>
      <w:proofErr w:type="spellStart"/>
      <w:r w:rsidRPr="002E4455">
        <w:rPr>
          <w:color w:val="auto"/>
        </w:rPr>
        <w:t>acção</w:t>
      </w:r>
      <w:proofErr w:type="spellEnd"/>
      <w:r w:rsidRPr="002E4455">
        <w:rPr>
          <w:color w:val="auto"/>
        </w:rPr>
        <w:t xml:space="preserve"> pastoral da Igreja, no âmbito destas paróquias.</w:t>
      </w:r>
    </w:p>
    <w:p w14:paraId="78E6D47F" w14:textId="77777777" w:rsidR="00271179" w:rsidRPr="002E4455" w:rsidRDefault="00271179" w:rsidP="002E4455">
      <w:pPr>
        <w:keepNext w:val="0"/>
        <w:spacing w:before="120" w:line="360" w:lineRule="exact"/>
        <w:rPr>
          <w:b/>
          <w:color w:val="auto"/>
        </w:rPr>
      </w:pPr>
      <w:r w:rsidRPr="002E4455">
        <w:rPr>
          <w:b/>
          <w:color w:val="auto"/>
        </w:rPr>
        <w:t>Constitui, por isso, o seu órgão principal de participação e de diálogo, com o fim específico de ajudar o Pároco:</w:t>
      </w:r>
    </w:p>
    <w:p w14:paraId="4A730466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a) </w:t>
      </w:r>
      <w:r w:rsidR="00FE3044" w:rsidRPr="002E4455">
        <w:rPr>
          <w:color w:val="auto"/>
        </w:rPr>
        <w:t>A</w:t>
      </w:r>
      <w:r w:rsidRPr="002E4455">
        <w:rPr>
          <w:color w:val="auto"/>
        </w:rPr>
        <w:t xml:space="preserve"> tomar as decisões mais adequadas e oportunas, quer em ordem ao crescimento interno das comunidades paroquiais, quer em ordem à sua irradiação missionária;</w:t>
      </w:r>
    </w:p>
    <w:p w14:paraId="397C9BFD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b) </w:t>
      </w:r>
      <w:r w:rsidR="00FE3044" w:rsidRPr="002E4455">
        <w:rPr>
          <w:color w:val="auto"/>
        </w:rPr>
        <w:t>A</w:t>
      </w:r>
      <w:r w:rsidRPr="002E4455">
        <w:rPr>
          <w:color w:val="auto"/>
        </w:rPr>
        <w:t xml:space="preserve"> estimular e coordenar a </w:t>
      </w:r>
      <w:proofErr w:type="spellStart"/>
      <w:r w:rsidRPr="002E4455">
        <w:rPr>
          <w:color w:val="auto"/>
        </w:rPr>
        <w:t>acção</w:t>
      </w:r>
      <w:proofErr w:type="spellEnd"/>
      <w:r w:rsidRPr="002E4455">
        <w:rPr>
          <w:color w:val="auto"/>
        </w:rPr>
        <w:t xml:space="preserve"> apostólica dos organismos, movimentos e serviços das paróquias;</w:t>
      </w:r>
    </w:p>
    <w:p w14:paraId="4C9D383D" w14:textId="3542954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c) </w:t>
      </w:r>
      <w:r w:rsidR="00FE3044" w:rsidRPr="002E4455">
        <w:rPr>
          <w:color w:val="auto"/>
        </w:rPr>
        <w:t>A</w:t>
      </w:r>
      <w:r w:rsidRPr="002E4455">
        <w:rPr>
          <w:color w:val="auto"/>
        </w:rPr>
        <w:t xml:space="preserve"> formar e escolher os elementos mais competentes para os serviços pastorais.</w:t>
      </w:r>
    </w:p>
    <w:p w14:paraId="468363F0" w14:textId="77777777" w:rsidR="00271179" w:rsidRPr="002E4455" w:rsidRDefault="00271179" w:rsidP="002E4455">
      <w:pPr>
        <w:keepNext w:val="0"/>
        <w:spacing w:before="120" w:line="360" w:lineRule="exact"/>
        <w:rPr>
          <w:b/>
          <w:color w:val="auto"/>
        </w:rPr>
      </w:pPr>
      <w:r w:rsidRPr="002E4455">
        <w:rPr>
          <w:b/>
          <w:color w:val="auto"/>
        </w:rPr>
        <w:t>Compete ao Conselho Pastoral:</w:t>
      </w:r>
    </w:p>
    <w:p w14:paraId="399DB79E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a) </w:t>
      </w:r>
      <w:r w:rsidR="00FE3044" w:rsidRPr="002E4455">
        <w:rPr>
          <w:color w:val="auto"/>
        </w:rPr>
        <w:t>Estudar</w:t>
      </w:r>
      <w:r w:rsidRPr="002E4455">
        <w:rPr>
          <w:color w:val="auto"/>
        </w:rPr>
        <w:t xml:space="preserve"> e conhecer as realidades das populações e das instituições, tanto religiosas como civis, existentes nas paróquias, numa atenção permanente à mensagem do Evangelho e aos sinais dos tempos;</w:t>
      </w:r>
    </w:p>
    <w:p w14:paraId="729A0289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b) </w:t>
      </w:r>
      <w:r w:rsidR="00FE3044" w:rsidRPr="002E4455">
        <w:rPr>
          <w:color w:val="auto"/>
        </w:rPr>
        <w:t>Emitir</w:t>
      </w:r>
      <w:r w:rsidRPr="002E4455">
        <w:rPr>
          <w:color w:val="auto"/>
        </w:rPr>
        <w:t xml:space="preserve"> pareceres sobre todas as questões e propostas de carácter pastoral que lhe sejam apresentadas;</w:t>
      </w:r>
    </w:p>
    <w:p w14:paraId="19602F51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 xml:space="preserve">c) </w:t>
      </w:r>
      <w:r w:rsidR="00FE3044" w:rsidRPr="002E4455">
        <w:rPr>
          <w:color w:val="auto"/>
        </w:rPr>
        <w:t>Procurar</w:t>
      </w:r>
      <w:r w:rsidRPr="002E4455">
        <w:rPr>
          <w:color w:val="auto"/>
        </w:rPr>
        <w:t xml:space="preserve"> soluções adequadas e possíveis para os problemas que se deparem, e apresentar propostas para o programa pastoral da Unidade Pastoral de Sintra, tendo em conta o plano e os programas da Diocese;</w:t>
      </w:r>
    </w:p>
    <w:p w14:paraId="1A03FF7C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d) Propor meios e formas concretas para estímulo, orientação e coordenação dos organismos, movimentos e serviços das paróquias, sem prejuízo do carácter próprio e autonomia de cada um;</w:t>
      </w:r>
    </w:p>
    <w:p w14:paraId="266CEF59" w14:textId="77777777" w:rsidR="00271179" w:rsidRPr="002E4455" w:rsidRDefault="00271179" w:rsidP="002E4455">
      <w:pPr>
        <w:keepNext w:val="0"/>
        <w:spacing w:line="360" w:lineRule="exact"/>
        <w:rPr>
          <w:color w:val="auto"/>
        </w:rPr>
      </w:pPr>
      <w:r w:rsidRPr="002E4455">
        <w:rPr>
          <w:color w:val="auto"/>
        </w:rPr>
        <w:t>e) Acompanhar a execução dos programas pastorais, de modo a fazer-se um balanço periódico dos resultados obtidos.</w:t>
      </w:r>
    </w:p>
    <w:p w14:paraId="3A3C7F82" w14:textId="77777777" w:rsidR="00847B94" w:rsidRPr="002E4455" w:rsidRDefault="00847B94" w:rsidP="002E4455">
      <w:pPr>
        <w:keepNext w:val="0"/>
        <w:spacing w:before="120" w:line="360" w:lineRule="exact"/>
        <w:rPr>
          <w:color w:val="auto"/>
        </w:rPr>
      </w:pPr>
      <w:r w:rsidRPr="002E4455">
        <w:rPr>
          <w:color w:val="auto"/>
        </w:rPr>
        <w:t>SECRETÁRIO DO CONSELHO PASTORAL: Carlos Macias</w:t>
      </w:r>
    </w:p>
    <w:p w14:paraId="73C9C2E3" w14:textId="77777777" w:rsidR="00162AC2" w:rsidRPr="002E4455" w:rsidRDefault="00162AC2" w:rsidP="004A1166">
      <w:pPr>
        <w:pStyle w:val="Ttulo2"/>
      </w:pPr>
      <w:bookmarkStart w:id="20" w:name="_Toc14279265"/>
      <w:r w:rsidRPr="002E4455">
        <w:lastRenderedPageBreak/>
        <w:t>Conselho Económico Paroquial</w:t>
      </w:r>
      <w:bookmarkEnd w:id="20"/>
    </w:p>
    <w:p w14:paraId="1E466DF6" w14:textId="77777777" w:rsidR="00271179" w:rsidRPr="002E4455" w:rsidRDefault="00271179" w:rsidP="00847B94">
      <w:pPr>
        <w:keepNext w:val="0"/>
        <w:keepLines w:val="0"/>
        <w:rPr>
          <w:b/>
          <w:color w:val="auto"/>
        </w:rPr>
      </w:pPr>
      <w:r w:rsidRPr="002E4455">
        <w:rPr>
          <w:b/>
          <w:color w:val="auto"/>
        </w:rPr>
        <w:t>Segundo o Código de Direito Canónico:</w:t>
      </w:r>
    </w:p>
    <w:p w14:paraId="0EF534A3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532 — Em todos os assuntos jurídicos o pároco representa a paróquia, nos termos do direito; vele por que os bens da paróquia sejam administrados nos termos dos </w:t>
      </w:r>
      <w:proofErr w:type="spellStart"/>
      <w:r w:rsidRPr="002E4455">
        <w:rPr>
          <w:color w:val="auto"/>
        </w:rPr>
        <w:t>câns</w:t>
      </w:r>
      <w:proofErr w:type="spellEnd"/>
      <w:r w:rsidRPr="002E4455">
        <w:rPr>
          <w:color w:val="auto"/>
        </w:rPr>
        <w:t>. 1281-1288.</w:t>
      </w:r>
    </w:p>
    <w:p w14:paraId="6FF10284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537 — Em cada paróquia haja um conselho para os assuntos económicos, o qual se rege pelo direito universal e pelas normas dadas pelo Bispo diocesano, e em que os fiéis, escolhidos segundo as mesmas normas, auxiliem o pároco na administração dos bens da paróquia, sem prejuízo do prescrito no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532.</w:t>
      </w:r>
    </w:p>
    <w:p w14:paraId="0BFA6FBA" w14:textId="77777777" w:rsidR="00847B94" w:rsidRPr="002E4455" w:rsidRDefault="00847B94" w:rsidP="00847B94">
      <w:pPr>
        <w:keepNext w:val="0"/>
        <w:keepLines w:val="0"/>
        <w:rPr>
          <w:color w:val="auto"/>
        </w:rPr>
      </w:pPr>
    </w:p>
    <w:p w14:paraId="219CEA18" w14:textId="77777777" w:rsidR="00271179" w:rsidRPr="002E4455" w:rsidRDefault="00271179" w:rsidP="00847B94">
      <w:pPr>
        <w:keepNext w:val="0"/>
        <w:keepLines w:val="0"/>
        <w:rPr>
          <w:b/>
          <w:color w:val="auto"/>
        </w:rPr>
      </w:pPr>
      <w:r w:rsidRPr="002E4455">
        <w:rPr>
          <w:b/>
          <w:color w:val="auto"/>
        </w:rPr>
        <w:t>Para o Patriarcado de Lisboa, afirma o diploma sobre "Administração das Paróquias" (Lisboa 2002):</w:t>
      </w:r>
    </w:p>
    <w:p w14:paraId="1BCD650D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 xml:space="preserve">. 25.º </w:t>
      </w:r>
      <w:r w:rsidR="00FE3044" w:rsidRPr="002E4455">
        <w:rPr>
          <w:color w:val="auto"/>
        </w:rPr>
        <w:t>N.1</w:t>
      </w:r>
      <w:r w:rsidRPr="002E4455">
        <w:rPr>
          <w:color w:val="auto"/>
        </w:rPr>
        <w:t xml:space="preserve"> - No exercício das suas funções administrativas, mas sem prejuízo do prescrito no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532, o pároco deve ser assistido de um conselho económico paroquial (cf.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>. 537 e 1280).</w:t>
      </w:r>
    </w:p>
    <w:p w14:paraId="31AA5E65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>. 55.º - Sob proposta do pároco, os membros do conselho [económico paroquial] são nomeados pelo Ordinário diocesano, pelo período de cinco anos, renovável por um segundo quinquénio sucessivo.</w:t>
      </w:r>
    </w:p>
    <w:p w14:paraId="6FF404C8" w14:textId="77777777" w:rsidR="00271179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 xml:space="preserve">. 58.º - O conselho tem voto meramente consultivo. Todavia, o pároco não deve em princípio afastar-se do seu parecer, sobretudo se foi concorde, sem razão prevalente, que ele próprio avaliará (cf. </w:t>
      </w:r>
      <w:proofErr w:type="spellStart"/>
      <w:r w:rsidRPr="002E4455">
        <w:rPr>
          <w:color w:val="auto"/>
        </w:rPr>
        <w:t>cân</w:t>
      </w:r>
      <w:proofErr w:type="spellEnd"/>
      <w:r w:rsidRPr="002E4455">
        <w:rPr>
          <w:color w:val="auto"/>
        </w:rPr>
        <w:t xml:space="preserve">. 127 § </w:t>
      </w:r>
      <w:proofErr w:type="gramStart"/>
      <w:r w:rsidRPr="002E4455">
        <w:rPr>
          <w:color w:val="auto"/>
        </w:rPr>
        <w:t>2,2.º</w:t>
      </w:r>
      <w:proofErr w:type="gramEnd"/>
      <w:r w:rsidRPr="002E4455">
        <w:rPr>
          <w:color w:val="auto"/>
        </w:rPr>
        <w:t>).</w:t>
      </w:r>
    </w:p>
    <w:p w14:paraId="7F68606B" w14:textId="77777777" w:rsidR="00415733" w:rsidRPr="002E4455" w:rsidRDefault="00271179" w:rsidP="00847B94">
      <w:pPr>
        <w:keepNext w:val="0"/>
        <w:keepLines w:val="0"/>
        <w:rPr>
          <w:color w:val="auto"/>
        </w:rPr>
      </w:pPr>
      <w:proofErr w:type="spellStart"/>
      <w:r w:rsidRPr="002E4455">
        <w:rPr>
          <w:color w:val="auto"/>
        </w:rPr>
        <w:t>Art</w:t>
      </w:r>
      <w:proofErr w:type="spellEnd"/>
      <w:r w:rsidRPr="002E4455">
        <w:rPr>
          <w:color w:val="auto"/>
        </w:rPr>
        <w:t>. 63.º - Atenta a finalidade pastoral dos bens eclesiásticos, o conselho é sempre representado ao menos por um dos seus membros no conselho pastoral paroquial.</w:t>
      </w:r>
    </w:p>
    <w:p w14:paraId="700F50F4" w14:textId="16A18B31" w:rsidR="0020319A" w:rsidRPr="00950880" w:rsidRDefault="00234D8E" w:rsidP="00950880">
      <w:pPr>
        <w:pStyle w:val="Ttulo1"/>
      </w:pPr>
      <w:bookmarkStart w:id="21" w:name="_Toc14279267"/>
      <w:r w:rsidRPr="00950880">
        <w:lastRenderedPageBreak/>
        <w:t>LUGARES DA UNIDADE PASTORAL</w:t>
      </w:r>
    </w:p>
    <w:p w14:paraId="15A756AE" w14:textId="4741BF5E" w:rsidR="0020319A" w:rsidRPr="00DC465F" w:rsidRDefault="0020319A" w:rsidP="0020319A">
      <w:pPr>
        <w:jc w:val="center"/>
        <w:rPr>
          <w:color w:val="FF0000"/>
          <w:lang w:eastAsia="en-US"/>
        </w:rPr>
      </w:pPr>
      <w:r w:rsidRPr="00DC465F">
        <w:rPr>
          <w:noProof/>
          <w:color w:val="FF0000"/>
          <w:lang w:eastAsia="pt-PT"/>
        </w:rPr>
        <w:drawing>
          <wp:inline distT="0" distB="0" distL="0" distR="0" wp14:anchorId="47E7F0FE" wp14:editId="6AAB7729">
            <wp:extent cx="4082619" cy="368797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932" cy="3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21"/>
    </w:p>
    <w:sectPr w:rsidR="0020319A" w:rsidRPr="00DC465F" w:rsidSect="00BE3127">
      <w:headerReference w:type="even" r:id="rId17"/>
      <w:headerReference w:type="default" r:id="rId18"/>
      <w:footerReference w:type="default" r:id="rId19"/>
      <w:pgSz w:w="8391" w:h="11906" w:code="11"/>
      <w:pgMar w:top="567" w:right="736" w:bottom="709" w:left="1077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2FB0" w14:textId="77777777" w:rsidR="00185D61" w:rsidRDefault="00185D61" w:rsidP="00B360E0">
      <w:r>
        <w:separator/>
      </w:r>
    </w:p>
  </w:endnote>
  <w:endnote w:type="continuationSeparator" w:id="0">
    <w:p w14:paraId="1312E3C6" w14:textId="77777777" w:rsidR="00185D61" w:rsidRDefault="00185D61" w:rsidP="00B360E0">
      <w:r>
        <w:continuationSeparator/>
      </w:r>
    </w:p>
  </w:endnote>
  <w:endnote w:type="continuationNotice" w:id="1">
    <w:p w14:paraId="0F4D7FB1" w14:textId="77777777" w:rsidR="00185D61" w:rsidRDefault="00185D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Eras Demi ITC">
    <w:altName w:val="Sitka Small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Altern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7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801120" w:rsidRPr="000A20BA" w:rsidRDefault="00801120" w:rsidP="00114C69">
        <w:pPr>
          <w:pStyle w:val="Rodap"/>
          <w:spacing w:line="240" w:lineRule="auto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FC1F8B">
          <w:rPr>
            <w:rFonts w:ascii="Arial Narrow" w:hAnsi="Arial Narrow"/>
            <w:b w:val="0"/>
            <w:noProof/>
            <w:color w:val="auto"/>
            <w:sz w:val="20"/>
          </w:rPr>
          <w:t>17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9AC9" w14:textId="77777777" w:rsidR="00185D61" w:rsidRDefault="00185D61" w:rsidP="00B360E0">
      <w:r>
        <w:separator/>
      </w:r>
    </w:p>
  </w:footnote>
  <w:footnote w:type="continuationSeparator" w:id="0">
    <w:p w14:paraId="7FC9CA80" w14:textId="77777777" w:rsidR="00185D61" w:rsidRDefault="00185D61" w:rsidP="00B360E0">
      <w:r>
        <w:continuationSeparator/>
      </w:r>
    </w:p>
  </w:footnote>
  <w:footnote w:type="continuationNotice" w:id="1">
    <w:p w14:paraId="404CD196" w14:textId="77777777" w:rsidR="00185D61" w:rsidRDefault="00185D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0FA6" w14:textId="77777777" w:rsidR="00801120" w:rsidRDefault="00801120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801120" w:rsidRDefault="00801120">
    <w:pPr>
      <w:pStyle w:val="Cabealho"/>
      <w:rPr>
        <w:rStyle w:val="Nmerodepgina"/>
      </w:rPr>
    </w:pPr>
  </w:p>
  <w:p w14:paraId="4C52473E" w14:textId="77777777" w:rsidR="00801120" w:rsidRDefault="00801120" w:rsidP="00B360E0"/>
  <w:p w14:paraId="0B83E16E" w14:textId="77777777" w:rsidR="00801120" w:rsidRDefault="00801120" w:rsidP="00B360E0"/>
  <w:p w14:paraId="5D6BEC83" w14:textId="77777777" w:rsidR="00801120" w:rsidRDefault="00801120" w:rsidP="00B360E0"/>
  <w:p w14:paraId="105D363C" w14:textId="77777777" w:rsidR="00801120" w:rsidRDefault="00801120" w:rsidP="00B360E0"/>
  <w:p w14:paraId="62F64AB3" w14:textId="77777777" w:rsidR="00801120" w:rsidRDefault="00801120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3D82" w14:textId="7439180D" w:rsidR="00801120" w:rsidRPr="00B022AB" w:rsidRDefault="00801120" w:rsidP="00B022AB">
    <w:pPr>
      <w:pStyle w:val="Ttulo"/>
      <w:spacing w:before="0" w:after="0"/>
      <w:jc w:val="center"/>
      <w:rPr>
        <w:rStyle w:val="Nmerodepgina"/>
        <w:rFonts w:ascii="Calibri" w:hAnsi="Calibri"/>
        <w:b/>
        <w:color w:val="4F6228"/>
        <w:sz w:val="18"/>
        <w:szCs w:val="20"/>
      </w:rPr>
    </w:pPr>
    <w:r w:rsidRPr="00FD3F72">
      <w:rPr>
        <w:rFonts w:ascii="Arial" w:hAnsi="Arial" w:cs="Arial"/>
        <w:b w:val="0"/>
        <w:i/>
        <w:color w:val="auto"/>
        <w:sz w:val="18"/>
        <w:szCs w:val="18"/>
      </w:rPr>
      <w:t>Programa Pastoral 20</w:t>
    </w:r>
    <w:r>
      <w:rPr>
        <w:rFonts w:ascii="Arial" w:hAnsi="Arial" w:cs="Arial"/>
        <w:b w:val="0"/>
        <w:i/>
        <w:color w:val="auto"/>
        <w:sz w:val="18"/>
        <w:szCs w:val="18"/>
      </w:rPr>
      <w:t>24</w:t>
    </w:r>
    <w:r w:rsidRPr="00FD3F72">
      <w:rPr>
        <w:rFonts w:ascii="Arial" w:hAnsi="Arial" w:cs="Arial"/>
        <w:b w:val="0"/>
        <w:i/>
        <w:color w:val="auto"/>
        <w:sz w:val="18"/>
        <w:szCs w:val="18"/>
      </w:rPr>
      <w:t>-202</w:t>
    </w:r>
    <w:r>
      <w:rPr>
        <w:rFonts w:ascii="Arial" w:hAnsi="Arial" w:cs="Arial"/>
        <w:b w:val="0"/>
        <w:i/>
        <w:color w:val="auto"/>
        <w:sz w:val="18"/>
        <w:szCs w:val="18"/>
      </w:rPr>
      <w:t>5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0748AA7C"/>
    <w:lvl w:ilvl="0">
      <w:start w:val="1"/>
      <w:numFmt w:val="decimal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6279">
    <w:abstractNumId w:val="10"/>
  </w:num>
  <w:num w:numId="2" w16cid:durableId="107049097">
    <w:abstractNumId w:val="11"/>
  </w:num>
  <w:num w:numId="3" w16cid:durableId="626593948">
    <w:abstractNumId w:val="16"/>
  </w:num>
  <w:num w:numId="4" w16cid:durableId="1979919108">
    <w:abstractNumId w:val="20"/>
  </w:num>
  <w:num w:numId="5" w16cid:durableId="1634099895">
    <w:abstractNumId w:val="2"/>
  </w:num>
  <w:num w:numId="6" w16cid:durableId="1911500543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232156348">
    <w:abstractNumId w:val="3"/>
  </w:num>
  <w:num w:numId="8" w16cid:durableId="1350371210">
    <w:abstractNumId w:val="14"/>
  </w:num>
  <w:num w:numId="9" w16cid:durableId="1477336338">
    <w:abstractNumId w:val="13"/>
  </w:num>
  <w:num w:numId="10" w16cid:durableId="343020400">
    <w:abstractNumId w:val="9"/>
  </w:num>
  <w:num w:numId="11" w16cid:durableId="2016684011">
    <w:abstractNumId w:val="8"/>
  </w:num>
  <w:num w:numId="12" w16cid:durableId="490946324">
    <w:abstractNumId w:val="21"/>
  </w:num>
  <w:num w:numId="13" w16cid:durableId="1368145441">
    <w:abstractNumId w:val="1"/>
  </w:num>
  <w:num w:numId="14" w16cid:durableId="1151754440">
    <w:abstractNumId w:val="5"/>
  </w:num>
  <w:num w:numId="15" w16cid:durableId="1029986279">
    <w:abstractNumId w:val="23"/>
  </w:num>
  <w:num w:numId="16" w16cid:durableId="8585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801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2227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517284">
    <w:abstractNumId w:val="18"/>
  </w:num>
  <w:num w:numId="20" w16cid:durableId="296185707">
    <w:abstractNumId w:val="4"/>
  </w:num>
  <w:num w:numId="21" w16cid:durableId="956060392">
    <w:abstractNumId w:val="22"/>
  </w:num>
  <w:num w:numId="22" w16cid:durableId="169879689">
    <w:abstractNumId w:val="19"/>
  </w:num>
  <w:num w:numId="23" w16cid:durableId="1029143701">
    <w:abstractNumId w:val="15"/>
  </w:num>
  <w:num w:numId="24" w16cid:durableId="1574971433">
    <w:abstractNumId w:val="5"/>
  </w:num>
  <w:num w:numId="25" w16cid:durableId="1724324811">
    <w:abstractNumId w:val="6"/>
  </w:num>
  <w:num w:numId="26" w16cid:durableId="2136872617">
    <w:abstractNumId w:val="7"/>
  </w:num>
  <w:num w:numId="27" w16cid:durableId="1129325380">
    <w:abstractNumId w:val="17"/>
  </w:num>
  <w:num w:numId="28" w16cid:durableId="1910454601">
    <w:abstractNumId w:val="5"/>
  </w:num>
  <w:num w:numId="29" w16cid:durableId="932469679">
    <w:abstractNumId w:val="5"/>
  </w:num>
  <w:num w:numId="30" w16cid:durableId="1190801459">
    <w:abstractNumId w:val="5"/>
  </w:num>
  <w:num w:numId="31" w16cid:durableId="1392388844">
    <w:abstractNumId w:val="5"/>
  </w:num>
  <w:num w:numId="32" w16cid:durableId="963267481">
    <w:abstractNumId w:val="5"/>
  </w:num>
  <w:num w:numId="33" w16cid:durableId="2067799299">
    <w:abstractNumId w:val="12"/>
  </w:num>
  <w:num w:numId="34" w16cid:durableId="119957059">
    <w:abstractNumId w:val="5"/>
  </w:num>
  <w:num w:numId="35" w16cid:durableId="1646474459">
    <w:abstractNumId w:val="5"/>
  </w:num>
  <w:num w:numId="36" w16cid:durableId="321587435">
    <w:abstractNumId w:val="5"/>
  </w:num>
  <w:num w:numId="37" w16cid:durableId="404959908">
    <w:abstractNumId w:val="5"/>
  </w:num>
  <w:num w:numId="38" w16cid:durableId="1600718282">
    <w:abstractNumId w:val="5"/>
  </w:num>
  <w:num w:numId="39" w16cid:durableId="572007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0584953">
    <w:abstractNumId w:val="10"/>
  </w:num>
  <w:num w:numId="41" w16cid:durableId="821386120">
    <w:abstractNumId w:val="10"/>
  </w:num>
  <w:num w:numId="42" w16cid:durableId="3016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7396042">
    <w:abstractNumId w:val="10"/>
  </w:num>
  <w:num w:numId="44" w16cid:durableId="2013294647">
    <w:abstractNumId w:val="10"/>
  </w:num>
  <w:num w:numId="45" w16cid:durableId="72333113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74F"/>
    <w:rsid w:val="00001931"/>
    <w:rsid w:val="000019B8"/>
    <w:rsid w:val="00002A8C"/>
    <w:rsid w:val="00002F4F"/>
    <w:rsid w:val="00003149"/>
    <w:rsid w:val="0000335C"/>
    <w:rsid w:val="000038AB"/>
    <w:rsid w:val="000042E3"/>
    <w:rsid w:val="00004C29"/>
    <w:rsid w:val="00004EC6"/>
    <w:rsid w:val="0000515A"/>
    <w:rsid w:val="0000534E"/>
    <w:rsid w:val="00005735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C0"/>
    <w:rsid w:val="000076E9"/>
    <w:rsid w:val="0000774C"/>
    <w:rsid w:val="00007B68"/>
    <w:rsid w:val="00007F1A"/>
    <w:rsid w:val="000100D2"/>
    <w:rsid w:val="00010430"/>
    <w:rsid w:val="00010E91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07E"/>
    <w:rsid w:val="0001416C"/>
    <w:rsid w:val="0001444C"/>
    <w:rsid w:val="0001445D"/>
    <w:rsid w:val="00014AA9"/>
    <w:rsid w:val="00014AF2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1A17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6E2"/>
    <w:rsid w:val="00036B59"/>
    <w:rsid w:val="00036F0B"/>
    <w:rsid w:val="00037434"/>
    <w:rsid w:val="000374A8"/>
    <w:rsid w:val="000377CF"/>
    <w:rsid w:val="00037830"/>
    <w:rsid w:val="00037E82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4D7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9EB"/>
    <w:rsid w:val="00050B80"/>
    <w:rsid w:val="00051138"/>
    <w:rsid w:val="000511DB"/>
    <w:rsid w:val="000512EE"/>
    <w:rsid w:val="0005186F"/>
    <w:rsid w:val="00051AC0"/>
    <w:rsid w:val="000521A1"/>
    <w:rsid w:val="000526C2"/>
    <w:rsid w:val="000533E2"/>
    <w:rsid w:val="00054214"/>
    <w:rsid w:val="0005433A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629"/>
    <w:rsid w:val="00057841"/>
    <w:rsid w:val="00057A9C"/>
    <w:rsid w:val="00057B76"/>
    <w:rsid w:val="00057BD2"/>
    <w:rsid w:val="00057CCC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05E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48D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0AA"/>
    <w:rsid w:val="0007583B"/>
    <w:rsid w:val="0007594B"/>
    <w:rsid w:val="00075A47"/>
    <w:rsid w:val="00075D93"/>
    <w:rsid w:val="0007626B"/>
    <w:rsid w:val="00076C2B"/>
    <w:rsid w:val="00076F94"/>
    <w:rsid w:val="0007701E"/>
    <w:rsid w:val="0007710B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1D1"/>
    <w:rsid w:val="00080BD5"/>
    <w:rsid w:val="00080D83"/>
    <w:rsid w:val="00080E09"/>
    <w:rsid w:val="00081143"/>
    <w:rsid w:val="000813DD"/>
    <w:rsid w:val="00081726"/>
    <w:rsid w:val="000825AD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0C2"/>
    <w:rsid w:val="00086111"/>
    <w:rsid w:val="00086153"/>
    <w:rsid w:val="000864D6"/>
    <w:rsid w:val="0008652D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57D9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8FB"/>
    <w:rsid w:val="000A1A23"/>
    <w:rsid w:val="000A1BCC"/>
    <w:rsid w:val="000A1D31"/>
    <w:rsid w:val="000A1DD4"/>
    <w:rsid w:val="000A1DFF"/>
    <w:rsid w:val="000A20BA"/>
    <w:rsid w:val="000A289A"/>
    <w:rsid w:val="000A2C33"/>
    <w:rsid w:val="000A2FAD"/>
    <w:rsid w:val="000A3096"/>
    <w:rsid w:val="000A32C5"/>
    <w:rsid w:val="000A34E9"/>
    <w:rsid w:val="000A37F9"/>
    <w:rsid w:val="000A3C10"/>
    <w:rsid w:val="000A3C12"/>
    <w:rsid w:val="000A42A3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AD7"/>
    <w:rsid w:val="000B0C5C"/>
    <w:rsid w:val="000B0CB3"/>
    <w:rsid w:val="000B0DB6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2DED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5FAB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68F"/>
    <w:rsid w:val="000C3B6E"/>
    <w:rsid w:val="000C4069"/>
    <w:rsid w:val="000C48EB"/>
    <w:rsid w:val="000C49FF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26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B99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756"/>
    <w:rsid w:val="000E0C64"/>
    <w:rsid w:val="000E0DCB"/>
    <w:rsid w:val="000E0F59"/>
    <w:rsid w:val="000E1407"/>
    <w:rsid w:val="000E1428"/>
    <w:rsid w:val="000E1443"/>
    <w:rsid w:val="000E152B"/>
    <w:rsid w:val="000E15B3"/>
    <w:rsid w:val="000E181C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989"/>
    <w:rsid w:val="000F0DC1"/>
    <w:rsid w:val="000F0EF1"/>
    <w:rsid w:val="000F0F2C"/>
    <w:rsid w:val="000F1D07"/>
    <w:rsid w:val="000F1D20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3CCB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515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BD"/>
    <w:rsid w:val="001138F4"/>
    <w:rsid w:val="00113926"/>
    <w:rsid w:val="00113C52"/>
    <w:rsid w:val="00113CAF"/>
    <w:rsid w:val="00114C69"/>
    <w:rsid w:val="00114CDE"/>
    <w:rsid w:val="001150C7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8A0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5F1B"/>
    <w:rsid w:val="001260FD"/>
    <w:rsid w:val="001261DE"/>
    <w:rsid w:val="001262C0"/>
    <w:rsid w:val="00126674"/>
    <w:rsid w:val="00126699"/>
    <w:rsid w:val="00126E67"/>
    <w:rsid w:val="00127232"/>
    <w:rsid w:val="001275A8"/>
    <w:rsid w:val="00127907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914"/>
    <w:rsid w:val="00132B33"/>
    <w:rsid w:val="00132BE3"/>
    <w:rsid w:val="00132C3F"/>
    <w:rsid w:val="00132FE4"/>
    <w:rsid w:val="00133776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37EE1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CD1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57BC7"/>
    <w:rsid w:val="0016022C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AD0"/>
    <w:rsid w:val="00163C39"/>
    <w:rsid w:val="00163EB2"/>
    <w:rsid w:val="00164348"/>
    <w:rsid w:val="001643E1"/>
    <w:rsid w:val="001643F7"/>
    <w:rsid w:val="0016447C"/>
    <w:rsid w:val="001644CB"/>
    <w:rsid w:val="00164500"/>
    <w:rsid w:val="0016451D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593"/>
    <w:rsid w:val="001707D2"/>
    <w:rsid w:val="00170B0C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317"/>
    <w:rsid w:val="0017544E"/>
    <w:rsid w:val="001754BF"/>
    <w:rsid w:val="00175765"/>
    <w:rsid w:val="00175B4C"/>
    <w:rsid w:val="00176106"/>
    <w:rsid w:val="00176109"/>
    <w:rsid w:val="0017680D"/>
    <w:rsid w:val="00176A49"/>
    <w:rsid w:val="00176E1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CAC"/>
    <w:rsid w:val="00180E47"/>
    <w:rsid w:val="0018136C"/>
    <w:rsid w:val="00181C3D"/>
    <w:rsid w:val="00181FBD"/>
    <w:rsid w:val="0018218C"/>
    <w:rsid w:val="001822D6"/>
    <w:rsid w:val="0018284A"/>
    <w:rsid w:val="001829E4"/>
    <w:rsid w:val="00182FDA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D61"/>
    <w:rsid w:val="00185E17"/>
    <w:rsid w:val="00186950"/>
    <w:rsid w:val="00186ADC"/>
    <w:rsid w:val="00187AD2"/>
    <w:rsid w:val="00187BA7"/>
    <w:rsid w:val="001901F6"/>
    <w:rsid w:val="001902C2"/>
    <w:rsid w:val="0019047D"/>
    <w:rsid w:val="001904DA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E4E"/>
    <w:rsid w:val="00195FE5"/>
    <w:rsid w:val="00196304"/>
    <w:rsid w:val="0019675C"/>
    <w:rsid w:val="00196D12"/>
    <w:rsid w:val="0019714A"/>
    <w:rsid w:val="0019743B"/>
    <w:rsid w:val="001975BB"/>
    <w:rsid w:val="00197DD2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1A4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819"/>
    <w:rsid w:val="001B4CDE"/>
    <w:rsid w:val="001B4EB0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815"/>
    <w:rsid w:val="001C198E"/>
    <w:rsid w:val="001C1AC3"/>
    <w:rsid w:val="001C2201"/>
    <w:rsid w:val="001C2878"/>
    <w:rsid w:val="001C312E"/>
    <w:rsid w:val="001C37A0"/>
    <w:rsid w:val="001C3A46"/>
    <w:rsid w:val="001C3B2C"/>
    <w:rsid w:val="001C405A"/>
    <w:rsid w:val="001C42E9"/>
    <w:rsid w:val="001C4347"/>
    <w:rsid w:val="001C446C"/>
    <w:rsid w:val="001C5C95"/>
    <w:rsid w:val="001C6195"/>
    <w:rsid w:val="001C675F"/>
    <w:rsid w:val="001C6867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DBA"/>
    <w:rsid w:val="001D4ECC"/>
    <w:rsid w:val="001D519A"/>
    <w:rsid w:val="001D52D5"/>
    <w:rsid w:val="001D5308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9BD"/>
    <w:rsid w:val="001D6D5E"/>
    <w:rsid w:val="001D7194"/>
    <w:rsid w:val="001D75BE"/>
    <w:rsid w:val="001D770B"/>
    <w:rsid w:val="001D7D6D"/>
    <w:rsid w:val="001D7DDB"/>
    <w:rsid w:val="001D7EA6"/>
    <w:rsid w:val="001D7FA0"/>
    <w:rsid w:val="001E0113"/>
    <w:rsid w:val="001E07CF"/>
    <w:rsid w:val="001E0863"/>
    <w:rsid w:val="001E08C3"/>
    <w:rsid w:val="001E0CAC"/>
    <w:rsid w:val="001E1671"/>
    <w:rsid w:val="001E1806"/>
    <w:rsid w:val="001E1C45"/>
    <w:rsid w:val="001E1DF7"/>
    <w:rsid w:val="001E1E7C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C0"/>
    <w:rsid w:val="001E6DE5"/>
    <w:rsid w:val="001E7774"/>
    <w:rsid w:val="001E7819"/>
    <w:rsid w:val="001E7BA9"/>
    <w:rsid w:val="001E7E31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14"/>
    <w:rsid w:val="001F20CB"/>
    <w:rsid w:val="001F20FA"/>
    <w:rsid w:val="001F231C"/>
    <w:rsid w:val="001F23A4"/>
    <w:rsid w:val="001F2959"/>
    <w:rsid w:val="001F2A7E"/>
    <w:rsid w:val="001F2A82"/>
    <w:rsid w:val="001F3742"/>
    <w:rsid w:val="001F3ACB"/>
    <w:rsid w:val="001F3CD6"/>
    <w:rsid w:val="001F3FA0"/>
    <w:rsid w:val="001F444A"/>
    <w:rsid w:val="001F4659"/>
    <w:rsid w:val="001F4BB7"/>
    <w:rsid w:val="001F50DD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1BF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2D6"/>
    <w:rsid w:val="00204585"/>
    <w:rsid w:val="00204A5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C0B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48FF"/>
    <w:rsid w:val="002156CE"/>
    <w:rsid w:val="0021571E"/>
    <w:rsid w:val="002159C9"/>
    <w:rsid w:val="002159CC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0C2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CC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C7D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A62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6EC3"/>
    <w:rsid w:val="00247704"/>
    <w:rsid w:val="00247869"/>
    <w:rsid w:val="002479C0"/>
    <w:rsid w:val="00247B64"/>
    <w:rsid w:val="002500A3"/>
    <w:rsid w:val="0025030E"/>
    <w:rsid w:val="002504F3"/>
    <w:rsid w:val="00250E5A"/>
    <w:rsid w:val="00250F05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3F39"/>
    <w:rsid w:val="00254267"/>
    <w:rsid w:val="0025427E"/>
    <w:rsid w:val="002549C4"/>
    <w:rsid w:val="00254A2F"/>
    <w:rsid w:val="00254C48"/>
    <w:rsid w:val="00254D6B"/>
    <w:rsid w:val="002562B7"/>
    <w:rsid w:val="002563AF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0E91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33F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02A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36"/>
    <w:rsid w:val="00270DB5"/>
    <w:rsid w:val="00270E2A"/>
    <w:rsid w:val="0027116A"/>
    <w:rsid w:val="00271179"/>
    <w:rsid w:val="00271225"/>
    <w:rsid w:val="00271297"/>
    <w:rsid w:val="0027133C"/>
    <w:rsid w:val="002717EE"/>
    <w:rsid w:val="00271958"/>
    <w:rsid w:val="00271F23"/>
    <w:rsid w:val="002721BD"/>
    <w:rsid w:val="00272479"/>
    <w:rsid w:val="0027284B"/>
    <w:rsid w:val="00272960"/>
    <w:rsid w:val="00272FEB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858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436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96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4CC3"/>
    <w:rsid w:val="00294EBB"/>
    <w:rsid w:val="0029523C"/>
    <w:rsid w:val="00295693"/>
    <w:rsid w:val="00295A85"/>
    <w:rsid w:val="00296209"/>
    <w:rsid w:val="00296253"/>
    <w:rsid w:val="002962D6"/>
    <w:rsid w:val="0029647B"/>
    <w:rsid w:val="00296AA3"/>
    <w:rsid w:val="00296C7F"/>
    <w:rsid w:val="00296CEC"/>
    <w:rsid w:val="00296D0F"/>
    <w:rsid w:val="002A02D8"/>
    <w:rsid w:val="002A032A"/>
    <w:rsid w:val="002A0856"/>
    <w:rsid w:val="002A0A01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881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7EF"/>
    <w:rsid w:val="002B4E7A"/>
    <w:rsid w:val="002B4EF0"/>
    <w:rsid w:val="002B50CE"/>
    <w:rsid w:val="002B534C"/>
    <w:rsid w:val="002B5E40"/>
    <w:rsid w:val="002B5E53"/>
    <w:rsid w:val="002B674A"/>
    <w:rsid w:val="002B693B"/>
    <w:rsid w:val="002B7135"/>
    <w:rsid w:val="002B76C0"/>
    <w:rsid w:val="002B79A9"/>
    <w:rsid w:val="002C002A"/>
    <w:rsid w:val="002C07A7"/>
    <w:rsid w:val="002C0D21"/>
    <w:rsid w:val="002C0E21"/>
    <w:rsid w:val="002C1164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6E35"/>
    <w:rsid w:val="002C7343"/>
    <w:rsid w:val="002C7B34"/>
    <w:rsid w:val="002D0045"/>
    <w:rsid w:val="002D049F"/>
    <w:rsid w:val="002D067F"/>
    <w:rsid w:val="002D0A14"/>
    <w:rsid w:val="002D0BEC"/>
    <w:rsid w:val="002D0CA0"/>
    <w:rsid w:val="002D1597"/>
    <w:rsid w:val="002D195B"/>
    <w:rsid w:val="002D1D71"/>
    <w:rsid w:val="002D2181"/>
    <w:rsid w:val="002D23DF"/>
    <w:rsid w:val="002D2774"/>
    <w:rsid w:val="002D2B17"/>
    <w:rsid w:val="002D2B4A"/>
    <w:rsid w:val="002D2CFC"/>
    <w:rsid w:val="002D2DCB"/>
    <w:rsid w:val="002D2E0F"/>
    <w:rsid w:val="002D3032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D74A8"/>
    <w:rsid w:val="002E0B09"/>
    <w:rsid w:val="002E191F"/>
    <w:rsid w:val="002E19B0"/>
    <w:rsid w:val="002E1E92"/>
    <w:rsid w:val="002E21E2"/>
    <w:rsid w:val="002E237C"/>
    <w:rsid w:val="002E246B"/>
    <w:rsid w:val="002E24D7"/>
    <w:rsid w:val="002E2C49"/>
    <w:rsid w:val="002E2C59"/>
    <w:rsid w:val="002E2EE8"/>
    <w:rsid w:val="002E331A"/>
    <w:rsid w:val="002E3D5F"/>
    <w:rsid w:val="002E4455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6DBF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0A6"/>
    <w:rsid w:val="002F2166"/>
    <w:rsid w:val="002F218A"/>
    <w:rsid w:val="002F2B3D"/>
    <w:rsid w:val="002F2C4C"/>
    <w:rsid w:val="002F2C8A"/>
    <w:rsid w:val="002F315A"/>
    <w:rsid w:val="002F3430"/>
    <w:rsid w:val="002F37EF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3F"/>
    <w:rsid w:val="002F7D55"/>
    <w:rsid w:val="003001EF"/>
    <w:rsid w:val="003002FC"/>
    <w:rsid w:val="003005CA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4D64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1DB8"/>
    <w:rsid w:val="00312485"/>
    <w:rsid w:val="003128BA"/>
    <w:rsid w:val="003129A6"/>
    <w:rsid w:val="00312A23"/>
    <w:rsid w:val="00312C3C"/>
    <w:rsid w:val="003131A0"/>
    <w:rsid w:val="0031406F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E5E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ACD"/>
    <w:rsid w:val="00335E37"/>
    <w:rsid w:val="00335F2C"/>
    <w:rsid w:val="00336355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661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316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D31"/>
    <w:rsid w:val="00360F51"/>
    <w:rsid w:val="0036110D"/>
    <w:rsid w:val="00361929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2821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47"/>
    <w:rsid w:val="003800C6"/>
    <w:rsid w:val="003805B1"/>
    <w:rsid w:val="00380672"/>
    <w:rsid w:val="00380748"/>
    <w:rsid w:val="00380A93"/>
    <w:rsid w:val="00380CC5"/>
    <w:rsid w:val="00381054"/>
    <w:rsid w:val="0038149F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03"/>
    <w:rsid w:val="0038438C"/>
    <w:rsid w:val="00384404"/>
    <w:rsid w:val="00384494"/>
    <w:rsid w:val="003844F6"/>
    <w:rsid w:val="00384CE5"/>
    <w:rsid w:val="00385230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2CA9"/>
    <w:rsid w:val="003935DC"/>
    <w:rsid w:val="003935E3"/>
    <w:rsid w:val="003937B4"/>
    <w:rsid w:val="0039382D"/>
    <w:rsid w:val="00393AE8"/>
    <w:rsid w:val="00393D2B"/>
    <w:rsid w:val="00394078"/>
    <w:rsid w:val="003943B1"/>
    <w:rsid w:val="00394A6A"/>
    <w:rsid w:val="00395656"/>
    <w:rsid w:val="003958E5"/>
    <w:rsid w:val="00395911"/>
    <w:rsid w:val="0039603A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1701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B79"/>
    <w:rsid w:val="003A5FF5"/>
    <w:rsid w:val="003A687A"/>
    <w:rsid w:val="003A6A6E"/>
    <w:rsid w:val="003A6B45"/>
    <w:rsid w:val="003A6DD1"/>
    <w:rsid w:val="003A75B4"/>
    <w:rsid w:val="003A766C"/>
    <w:rsid w:val="003A76EE"/>
    <w:rsid w:val="003A77E6"/>
    <w:rsid w:val="003B020E"/>
    <w:rsid w:val="003B043B"/>
    <w:rsid w:val="003B06EC"/>
    <w:rsid w:val="003B0E25"/>
    <w:rsid w:val="003B0ECB"/>
    <w:rsid w:val="003B0F78"/>
    <w:rsid w:val="003B0F82"/>
    <w:rsid w:val="003B0FF2"/>
    <w:rsid w:val="003B111A"/>
    <w:rsid w:val="003B1320"/>
    <w:rsid w:val="003B160A"/>
    <w:rsid w:val="003B16CC"/>
    <w:rsid w:val="003B188D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5E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9F3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D13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36B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2ED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03C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48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5C07"/>
    <w:rsid w:val="003F611A"/>
    <w:rsid w:val="003F633F"/>
    <w:rsid w:val="003F69BF"/>
    <w:rsid w:val="003F6A31"/>
    <w:rsid w:val="003F6D22"/>
    <w:rsid w:val="003F6DBA"/>
    <w:rsid w:val="003F705A"/>
    <w:rsid w:val="003F72AE"/>
    <w:rsid w:val="003F75D5"/>
    <w:rsid w:val="003F7665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771"/>
    <w:rsid w:val="004018DD"/>
    <w:rsid w:val="00401AE7"/>
    <w:rsid w:val="00401F4B"/>
    <w:rsid w:val="004021E9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537"/>
    <w:rsid w:val="0040764B"/>
    <w:rsid w:val="004078D3"/>
    <w:rsid w:val="00407A73"/>
    <w:rsid w:val="00407E35"/>
    <w:rsid w:val="00407ED8"/>
    <w:rsid w:val="0041046A"/>
    <w:rsid w:val="00410665"/>
    <w:rsid w:val="00410A66"/>
    <w:rsid w:val="00410E25"/>
    <w:rsid w:val="0041100D"/>
    <w:rsid w:val="00411055"/>
    <w:rsid w:val="00411127"/>
    <w:rsid w:val="004112F7"/>
    <w:rsid w:val="004113B5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C0E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1E4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27F7C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56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3C38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BDB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2B7"/>
    <w:rsid w:val="0045238A"/>
    <w:rsid w:val="00452559"/>
    <w:rsid w:val="0045270C"/>
    <w:rsid w:val="00453455"/>
    <w:rsid w:val="00453B72"/>
    <w:rsid w:val="00454546"/>
    <w:rsid w:val="0045459E"/>
    <w:rsid w:val="0045473D"/>
    <w:rsid w:val="004547B7"/>
    <w:rsid w:val="004550A9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248F"/>
    <w:rsid w:val="004637AE"/>
    <w:rsid w:val="004638B2"/>
    <w:rsid w:val="00463C55"/>
    <w:rsid w:val="00463F1A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6CE7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0B"/>
    <w:rsid w:val="00472C10"/>
    <w:rsid w:val="00472D75"/>
    <w:rsid w:val="00473315"/>
    <w:rsid w:val="004735B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827"/>
    <w:rsid w:val="00480A7F"/>
    <w:rsid w:val="0048154F"/>
    <w:rsid w:val="00481568"/>
    <w:rsid w:val="00481979"/>
    <w:rsid w:val="004822BD"/>
    <w:rsid w:val="004822DC"/>
    <w:rsid w:val="00482446"/>
    <w:rsid w:val="00482767"/>
    <w:rsid w:val="00482885"/>
    <w:rsid w:val="00482960"/>
    <w:rsid w:val="00482F48"/>
    <w:rsid w:val="00483339"/>
    <w:rsid w:val="00483491"/>
    <w:rsid w:val="00483499"/>
    <w:rsid w:val="00483612"/>
    <w:rsid w:val="00483671"/>
    <w:rsid w:val="004838EE"/>
    <w:rsid w:val="004839B8"/>
    <w:rsid w:val="00483ED7"/>
    <w:rsid w:val="00484164"/>
    <w:rsid w:val="004841E3"/>
    <w:rsid w:val="00484717"/>
    <w:rsid w:val="00484BD8"/>
    <w:rsid w:val="004852B3"/>
    <w:rsid w:val="00485605"/>
    <w:rsid w:val="00485650"/>
    <w:rsid w:val="0048612B"/>
    <w:rsid w:val="0048618D"/>
    <w:rsid w:val="004866F2"/>
    <w:rsid w:val="00486BCF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BC6"/>
    <w:rsid w:val="00496D40"/>
    <w:rsid w:val="00496DF9"/>
    <w:rsid w:val="00496F0F"/>
    <w:rsid w:val="00497067"/>
    <w:rsid w:val="004975C6"/>
    <w:rsid w:val="004978BB"/>
    <w:rsid w:val="00497A66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2CA7"/>
    <w:rsid w:val="004A3254"/>
    <w:rsid w:val="004A3284"/>
    <w:rsid w:val="004A36C3"/>
    <w:rsid w:val="004A3EBE"/>
    <w:rsid w:val="004A428D"/>
    <w:rsid w:val="004A443A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94"/>
    <w:rsid w:val="004B27B8"/>
    <w:rsid w:val="004B2C62"/>
    <w:rsid w:val="004B37FF"/>
    <w:rsid w:val="004B46AA"/>
    <w:rsid w:val="004B4870"/>
    <w:rsid w:val="004B489A"/>
    <w:rsid w:val="004B4E56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1B"/>
    <w:rsid w:val="004B744C"/>
    <w:rsid w:val="004B744F"/>
    <w:rsid w:val="004B7E35"/>
    <w:rsid w:val="004B7E56"/>
    <w:rsid w:val="004C021A"/>
    <w:rsid w:val="004C036F"/>
    <w:rsid w:val="004C0FEB"/>
    <w:rsid w:val="004C13FD"/>
    <w:rsid w:val="004C1629"/>
    <w:rsid w:val="004C18B8"/>
    <w:rsid w:val="004C18E8"/>
    <w:rsid w:val="004C1C6C"/>
    <w:rsid w:val="004C1FF2"/>
    <w:rsid w:val="004C222C"/>
    <w:rsid w:val="004C2451"/>
    <w:rsid w:val="004C25EE"/>
    <w:rsid w:val="004C2788"/>
    <w:rsid w:val="004C2C92"/>
    <w:rsid w:val="004C2CED"/>
    <w:rsid w:val="004C2DFC"/>
    <w:rsid w:val="004C2E9D"/>
    <w:rsid w:val="004C2F2E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13"/>
    <w:rsid w:val="004D5761"/>
    <w:rsid w:val="004D578B"/>
    <w:rsid w:val="004D5A62"/>
    <w:rsid w:val="004D5B38"/>
    <w:rsid w:val="004D6219"/>
    <w:rsid w:val="004D6BE5"/>
    <w:rsid w:val="004D6CD0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49A6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866"/>
    <w:rsid w:val="004F0BB3"/>
    <w:rsid w:val="004F0C66"/>
    <w:rsid w:val="004F0E42"/>
    <w:rsid w:val="004F0E43"/>
    <w:rsid w:val="004F0EEA"/>
    <w:rsid w:val="004F1136"/>
    <w:rsid w:val="004F131B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29C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4F7F56"/>
    <w:rsid w:val="005000B1"/>
    <w:rsid w:val="00500155"/>
    <w:rsid w:val="005004EA"/>
    <w:rsid w:val="0050080D"/>
    <w:rsid w:val="00500D78"/>
    <w:rsid w:val="00500E09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5B4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27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4FFE"/>
    <w:rsid w:val="0052526E"/>
    <w:rsid w:val="00525299"/>
    <w:rsid w:val="0052561C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959"/>
    <w:rsid w:val="00534AE9"/>
    <w:rsid w:val="00534C83"/>
    <w:rsid w:val="00534D4E"/>
    <w:rsid w:val="005350A7"/>
    <w:rsid w:val="00535105"/>
    <w:rsid w:val="00535B30"/>
    <w:rsid w:val="00536000"/>
    <w:rsid w:val="00536050"/>
    <w:rsid w:val="0053607F"/>
    <w:rsid w:val="00536093"/>
    <w:rsid w:val="00536400"/>
    <w:rsid w:val="00536A9E"/>
    <w:rsid w:val="00536AB2"/>
    <w:rsid w:val="00537023"/>
    <w:rsid w:val="0053706D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2DCE"/>
    <w:rsid w:val="00543042"/>
    <w:rsid w:val="00543191"/>
    <w:rsid w:val="00543707"/>
    <w:rsid w:val="00543883"/>
    <w:rsid w:val="00543996"/>
    <w:rsid w:val="00543EDD"/>
    <w:rsid w:val="0054436A"/>
    <w:rsid w:val="00544804"/>
    <w:rsid w:val="00544D7D"/>
    <w:rsid w:val="0054542F"/>
    <w:rsid w:val="00545958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DE"/>
    <w:rsid w:val="005537FB"/>
    <w:rsid w:val="00553A07"/>
    <w:rsid w:val="00553F9E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35D"/>
    <w:rsid w:val="00556A0F"/>
    <w:rsid w:val="00557148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1F"/>
    <w:rsid w:val="005642C8"/>
    <w:rsid w:val="005642E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67E7F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59C"/>
    <w:rsid w:val="005778D1"/>
    <w:rsid w:val="00577BDF"/>
    <w:rsid w:val="00577E23"/>
    <w:rsid w:val="00580041"/>
    <w:rsid w:val="00580115"/>
    <w:rsid w:val="0058039F"/>
    <w:rsid w:val="005808C7"/>
    <w:rsid w:val="00580D3A"/>
    <w:rsid w:val="00580E09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7C5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1E9F"/>
    <w:rsid w:val="005A1F11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17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37F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71"/>
    <w:rsid w:val="005C04AD"/>
    <w:rsid w:val="005C07AE"/>
    <w:rsid w:val="005C0D61"/>
    <w:rsid w:val="005C1B38"/>
    <w:rsid w:val="005C26A6"/>
    <w:rsid w:val="005C27A8"/>
    <w:rsid w:val="005C2865"/>
    <w:rsid w:val="005C2AE2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BE4"/>
    <w:rsid w:val="005C6EA0"/>
    <w:rsid w:val="005C6F41"/>
    <w:rsid w:val="005C79A2"/>
    <w:rsid w:val="005D0520"/>
    <w:rsid w:val="005D0B53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3CA4"/>
    <w:rsid w:val="005E440E"/>
    <w:rsid w:val="005E488A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90A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AB3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0AA"/>
    <w:rsid w:val="00601217"/>
    <w:rsid w:val="00601682"/>
    <w:rsid w:val="00601C42"/>
    <w:rsid w:val="0060220D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0E06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4DE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437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C0A"/>
    <w:rsid w:val="00634E9B"/>
    <w:rsid w:val="00635087"/>
    <w:rsid w:val="0063534E"/>
    <w:rsid w:val="006353FD"/>
    <w:rsid w:val="0063540B"/>
    <w:rsid w:val="00635F9C"/>
    <w:rsid w:val="006362E4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0E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51F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57328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2B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363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4903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5A2"/>
    <w:rsid w:val="00687B5A"/>
    <w:rsid w:val="00687D07"/>
    <w:rsid w:val="00687FC5"/>
    <w:rsid w:val="006900A1"/>
    <w:rsid w:val="00690148"/>
    <w:rsid w:val="0069026B"/>
    <w:rsid w:val="00690A74"/>
    <w:rsid w:val="0069136C"/>
    <w:rsid w:val="00691379"/>
    <w:rsid w:val="006915BE"/>
    <w:rsid w:val="00691634"/>
    <w:rsid w:val="0069164F"/>
    <w:rsid w:val="006917AC"/>
    <w:rsid w:val="00692044"/>
    <w:rsid w:val="00692770"/>
    <w:rsid w:val="00692888"/>
    <w:rsid w:val="006929CE"/>
    <w:rsid w:val="0069340F"/>
    <w:rsid w:val="00693700"/>
    <w:rsid w:val="00693833"/>
    <w:rsid w:val="00693C70"/>
    <w:rsid w:val="00693D73"/>
    <w:rsid w:val="00694057"/>
    <w:rsid w:val="00694349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A0D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4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060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5A4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494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DFC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35A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794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5B8"/>
    <w:rsid w:val="006F675F"/>
    <w:rsid w:val="006F6932"/>
    <w:rsid w:val="006F6A6C"/>
    <w:rsid w:val="006F6C84"/>
    <w:rsid w:val="006F7263"/>
    <w:rsid w:val="006F72EA"/>
    <w:rsid w:val="006F7304"/>
    <w:rsid w:val="006F7978"/>
    <w:rsid w:val="006F7A8D"/>
    <w:rsid w:val="006F7CD0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B2B"/>
    <w:rsid w:val="00710EF9"/>
    <w:rsid w:val="00711027"/>
    <w:rsid w:val="00711784"/>
    <w:rsid w:val="00711874"/>
    <w:rsid w:val="00712067"/>
    <w:rsid w:val="00712656"/>
    <w:rsid w:val="007127EA"/>
    <w:rsid w:val="00712B11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4F6F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65A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2EEC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0EC1"/>
    <w:rsid w:val="007312A3"/>
    <w:rsid w:val="0073139A"/>
    <w:rsid w:val="007313E4"/>
    <w:rsid w:val="007314C9"/>
    <w:rsid w:val="007316E2"/>
    <w:rsid w:val="00731881"/>
    <w:rsid w:val="00731A16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3E51"/>
    <w:rsid w:val="0073414D"/>
    <w:rsid w:val="00734AB9"/>
    <w:rsid w:val="00734C18"/>
    <w:rsid w:val="00734F46"/>
    <w:rsid w:val="007350BC"/>
    <w:rsid w:val="00735807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5EA"/>
    <w:rsid w:val="0074576E"/>
    <w:rsid w:val="00745AA6"/>
    <w:rsid w:val="00745BF4"/>
    <w:rsid w:val="00745D40"/>
    <w:rsid w:val="0074616B"/>
    <w:rsid w:val="00746512"/>
    <w:rsid w:val="00746B7C"/>
    <w:rsid w:val="00746E29"/>
    <w:rsid w:val="00746FAC"/>
    <w:rsid w:val="00746FDC"/>
    <w:rsid w:val="0074704D"/>
    <w:rsid w:val="00747185"/>
    <w:rsid w:val="007474E4"/>
    <w:rsid w:val="007475CA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3103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3C2"/>
    <w:rsid w:val="00776801"/>
    <w:rsid w:val="00776860"/>
    <w:rsid w:val="00776DE4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4B0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D9E"/>
    <w:rsid w:val="00791E40"/>
    <w:rsid w:val="007924F5"/>
    <w:rsid w:val="0079264A"/>
    <w:rsid w:val="007926DB"/>
    <w:rsid w:val="007935E3"/>
    <w:rsid w:val="00793B86"/>
    <w:rsid w:val="00793D87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21B"/>
    <w:rsid w:val="007A5662"/>
    <w:rsid w:val="007A5ED3"/>
    <w:rsid w:val="007A6172"/>
    <w:rsid w:val="007A6274"/>
    <w:rsid w:val="007A636F"/>
    <w:rsid w:val="007A63A3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147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133"/>
    <w:rsid w:val="007C330A"/>
    <w:rsid w:val="007C337F"/>
    <w:rsid w:val="007C3BD3"/>
    <w:rsid w:val="007C3D43"/>
    <w:rsid w:val="007C3DE9"/>
    <w:rsid w:val="007C3DF0"/>
    <w:rsid w:val="007C4350"/>
    <w:rsid w:val="007C4629"/>
    <w:rsid w:val="007C4869"/>
    <w:rsid w:val="007C4948"/>
    <w:rsid w:val="007C4A9A"/>
    <w:rsid w:val="007C4AFE"/>
    <w:rsid w:val="007C4E81"/>
    <w:rsid w:val="007C4F83"/>
    <w:rsid w:val="007C531A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0C5F"/>
    <w:rsid w:val="007D1406"/>
    <w:rsid w:val="007D1DB3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BDC"/>
    <w:rsid w:val="007D3EEC"/>
    <w:rsid w:val="007D408F"/>
    <w:rsid w:val="007D40EE"/>
    <w:rsid w:val="007D4527"/>
    <w:rsid w:val="007D45D0"/>
    <w:rsid w:val="007D4651"/>
    <w:rsid w:val="007D4AD4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928"/>
    <w:rsid w:val="007D79B8"/>
    <w:rsid w:val="007D7A56"/>
    <w:rsid w:val="007D7D08"/>
    <w:rsid w:val="007E0D54"/>
    <w:rsid w:val="007E13A8"/>
    <w:rsid w:val="007E1511"/>
    <w:rsid w:val="007E153F"/>
    <w:rsid w:val="007E175A"/>
    <w:rsid w:val="007E177F"/>
    <w:rsid w:val="007E178E"/>
    <w:rsid w:val="007E1842"/>
    <w:rsid w:val="007E23FA"/>
    <w:rsid w:val="007E2571"/>
    <w:rsid w:val="007E2857"/>
    <w:rsid w:val="007E34C1"/>
    <w:rsid w:val="007E37BC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22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1DA9"/>
    <w:rsid w:val="007F35E8"/>
    <w:rsid w:val="007F3D03"/>
    <w:rsid w:val="007F3FF4"/>
    <w:rsid w:val="007F4347"/>
    <w:rsid w:val="007F4841"/>
    <w:rsid w:val="007F4A31"/>
    <w:rsid w:val="007F5557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9A6"/>
    <w:rsid w:val="00800A02"/>
    <w:rsid w:val="00800DB6"/>
    <w:rsid w:val="00800DDA"/>
    <w:rsid w:val="00801120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ECC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07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4D0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8FD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722"/>
    <w:rsid w:val="00824AD4"/>
    <w:rsid w:val="00825A4D"/>
    <w:rsid w:val="008262F6"/>
    <w:rsid w:val="008265F7"/>
    <w:rsid w:val="00826796"/>
    <w:rsid w:val="00826C15"/>
    <w:rsid w:val="00826D5C"/>
    <w:rsid w:val="00826E9D"/>
    <w:rsid w:val="0082709B"/>
    <w:rsid w:val="008270CA"/>
    <w:rsid w:val="00827421"/>
    <w:rsid w:val="0082775F"/>
    <w:rsid w:val="0082779E"/>
    <w:rsid w:val="00827B14"/>
    <w:rsid w:val="0083044A"/>
    <w:rsid w:val="008304B1"/>
    <w:rsid w:val="00830F52"/>
    <w:rsid w:val="008311D7"/>
    <w:rsid w:val="00832095"/>
    <w:rsid w:val="00832469"/>
    <w:rsid w:val="0083258F"/>
    <w:rsid w:val="008325B6"/>
    <w:rsid w:val="0083288A"/>
    <w:rsid w:val="0083291D"/>
    <w:rsid w:val="00832943"/>
    <w:rsid w:val="00832BC2"/>
    <w:rsid w:val="00833047"/>
    <w:rsid w:val="00833179"/>
    <w:rsid w:val="00833873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0D0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9C5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76D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6EAF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221"/>
    <w:rsid w:val="00881347"/>
    <w:rsid w:val="00881506"/>
    <w:rsid w:val="00881C30"/>
    <w:rsid w:val="00881E43"/>
    <w:rsid w:val="0088226E"/>
    <w:rsid w:val="00882610"/>
    <w:rsid w:val="0088290F"/>
    <w:rsid w:val="00882D4F"/>
    <w:rsid w:val="00883006"/>
    <w:rsid w:val="008833E1"/>
    <w:rsid w:val="0088361E"/>
    <w:rsid w:val="00883666"/>
    <w:rsid w:val="00883902"/>
    <w:rsid w:val="00883D4D"/>
    <w:rsid w:val="00883DB9"/>
    <w:rsid w:val="008844B8"/>
    <w:rsid w:val="0088452F"/>
    <w:rsid w:val="00884D6E"/>
    <w:rsid w:val="008850E1"/>
    <w:rsid w:val="00886855"/>
    <w:rsid w:val="0088784E"/>
    <w:rsid w:val="00887862"/>
    <w:rsid w:val="0088790B"/>
    <w:rsid w:val="00887B71"/>
    <w:rsid w:val="00887E11"/>
    <w:rsid w:val="00887E98"/>
    <w:rsid w:val="00887F36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A1A"/>
    <w:rsid w:val="00892BD8"/>
    <w:rsid w:val="00892D5C"/>
    <w:rsid w:val="00892F77"/>
    <w:rsid w:val="00893197"/>
    <w:rsid w:val="00893C07"/>
    <w:rsid w:val="00893C48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035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4FEB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A7C6E"/>
    <w:rsid w:val="008B03F8"/>
    <w:rsid w:val="008B06B2"/>
    <w:rsid w:val="008B06B7"/>
    <w:rsid w:val="008B0739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AA7"/>
    <w:rsid w:val="008B6BA2"/>
    <w:rsid w:val="008B6D23"/>
    <w:rsid w:val="008B6DDD"/>
    <w:rsid w:val="008B70CA"/>
    <w:rsid w:val="008B721E"/>
    <w:rsid w:val="008B7416"/>
    <w:rsid w:val="008B75AD"/>
    <w:rsid w:val="008B7AE1"/>
    <w:rsid w:val="008C0567"/>
    <w:rsid w:val="008C0634"/>
    <w:rsid w:val="008C0796"/>
    <w:rsid w:val="008C097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C7E36"/>
    <w:rsid w:val="008D0C2B"/>
    <w:rsid w:val="008D0E05"/>
    <w:rsid w:val="008D0E87"/>
    <w:rsid w:val="008D1160"/>
    <w:rsid w:val="008D13C8"/>
    <w:rsid w:val="008D1904"/>
    <w:rsid w:val="008D1D89"/>
    <w:rsid w:val="008D2751"/>
    <w:rsid w:val="008D2DDB"/>
    <w:rsid w:val="008D2DDD"/>
    <w:rsid w:val="008D2E10"/>
    <w:rsid w:val="008D2E78"/>
    <w:rsid w:val="008D3380"/>
    <w:rsid w:val="008D3464"/>
    <w:rsid w:val="008D38A3"/>
    <w:rsid w:val="008D3A42"/>
    <w:rsid w:val="008D45E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2756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6F22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AFB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2F74"/>
    <w:rsid w:val="0090362D"/>
    <w:rsid w:val="0090382B"/>
    <w:rsid w:val="00903997"/>
    <w:rsid w:val="00903FEB"/>
    <w:rsid w:val="009048A4"/>
    <w:rsid w:val="00904B24"/>
    <w:rsid w:val="00904CA4"/>
    <w:rsid w:val="00905096"/>
    <w:rsid w:val="009051B6"/>
    <w:rsid w:val="00905B94"/>
    <w:rsid w:val="00906485"/>
    <w:rsid w:val="009064B1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7B7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4FF1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1B6D"/>
    <w:rsid w:val="00922340"/>
    <w:rsid w:val="00922730"/>
    <w:rsid w:val="0092276C"/>
    <w:rsid w:val="00923137"/>
    <w:rsid w:val="009232DA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BF2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CAF"/>
    <w:rsid w:val="00935F37"/>
    <w:rsid w:val="009361F5"/>
    <w:rsid w:val="00936250"/>
    <w:rsid w:val="00937004"/>
    <w:rsid w:val="00937282"/>
    <w:rsid w:val="0093749E"/>
    <w:rsid w:val="00937649"/>
    <w:rsid w:val="00937B6C"/>
    <w:rsid w:val="0094032D"/>
    <w:rsid w:val="0094045B"/>
    <w:rsid w:val="009404C7"/>
    <w:rsid w:val="00940596"/>
    <w:rsid w:val="00940646"/>
    <w:rsid w:val="0094070E"/>
    <w:rsid w:val="009407CA"/>
    <w:rsid w:val="00940DF5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BC5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880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A4E"/>
    <w:rsid w:val="00953CFB"/>
    <w:rsid w:val="00953F8D"/>
    <w:rsid w:val="009542F5"/>
    <w:rsid w:val="009543F1"/>
    <w:rsid w:val="00954707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6DA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1E58"/>
    <w:rsid w:val="009623A0"/>
    <w:rsid w:val="009625D2"/>
    <w:rsid w:val="00962672"/>
    <w:rsid w:val="00962862"/>
    <w:rsid w:val="00962AAD"/>
    <w:rsid w:val="00962AF2"/>
    <w:rsid w:val="00962D29"/>
    <w:rsid w:val="00962DBE"/>
    <w:rsid w:val="00962DD9"/>
    <w:rsid w:val="0096301B"/>
    <w:rsid w:val="00963196"/>
    <w:rsid w:val="009633CA"/>
    <w:rsid w:val="009634D9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421"/>
    <w:rsid w:val="009669B2"/>
    <w:rsid w:val="00967154"/>
    <w:rsid w:val="00967201"/>
    <w:rsid w:val="00967B4A"/>
    <w:rsid w:val="00967F06"/>
    <w:rsid w:val="0097035F"/>
    <w:rsid w:val="00970538"/>
    <w:rsid w:val="0097063B"/>
    <w:rsid w:val="009708FC"/>
    <w:rsid w:val="00970E0B"/>
    <w:rsid w:val="00971025"/>
    <w:rsid w:val="0097106F"/>
    <w:rsid w:val="0097112C"/>
    <w:rsid w:val="009714D6"/>
    <w:rsid w:val="009719BF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9E6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41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106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1F83"/>
    <w:rsid w:val="00992590"/>
    <w:rsid w:val="009926D9"/>
    <w:rsid w:val="00992BA1"/>
    <w:rsid w:val="009935A0"/>
    <w:rsid w:val="00993681"/>
    <w:rsid w:val="00993AE8"/>
    <w:rsid w:val="00993D93"/>
    <w:rsid w:val="00993E55"/>
    <w:rsid w:val="0099428A"/>
    <w:rsid w:val="00994422"/>
    <w:rsid w:val="00994582"/>
    <w:rsid w:val="00994EBF"/>
    <w:rsid w:val="009950C2"/>
    <w:rsid w:val="009950F6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045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78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2CBF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03C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20A"/>
    <w:rsid w:val="009C222A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327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4F04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4E2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6B6"/>
    <w:rsid w:val="009E66D2"/>
    <w:rsid w:val="009E6A2E"/>
    <w:rsid w:val="009E6BB0"/>
    <w:rsid w:val="009E6FA7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BDB"/>
    <w:rsid w:val="009F1EBA"/>
    <w:rsid w:val="009F20E7"/>
    <w:rsid w:val="009F25D2"/>
    <w:rsid w:val="009F26AC"/>
    <w:rsid w:val="009F2E5E"/>
    <w:rsid w:val="009F3061"/>
    <w:rsid w:val="009F3130"/>
    <w:rsid w:val="009F3173"/>
    <w:rsid w:val="009F31BE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3A4A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209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46"/>
    <w:rsid w:val="00A160E7"/>
    <w:rsid w:val="00A16243"/>
    <w:rsid w:val="00A166F1"/>
    <w:rsid w:val="00A1674D"/>
    <w:rsid w:val="00A169D9"/>
    <w:rsid w:val="00A16F19"/>
    <w:rsid w:val="00A1788D"/>
    <w:rsid w:val="00A179EC"/>
    <w:rsid w:val="00A17A09"/>
    <w:rsid w:val="00A17DB0"/>
    <w:rsid w:val="00A17ECA"/>
    <w:rsid w:val="00A202F3"/>
    <w:rsid w:val="00A20806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BCD"/>
    <w:rsid w:val="00A23C7A"/>
    <w:rsid w:val="00A240EF"/>
    <w:rsid w:val="00A24840"/>
    <w:rsid w:val="00A2499C"/>
    <w:rsid w:val="00A24F94"/>
    <w:rsid w:val="00A2519A"/>
    <w:rsid w:val="00A25272"/>
    <w:rsid w:val="00A255CF"/>
    <w:rsid w:val="00A25D47"/>
    <w:rsid w:val="00A2609D"/>
    <w:rsid w:val="00A26297"/>
    <w:rsid w:val="00A262C8"/>
    <w:rsid w:val="00A26352"/>
    <w:rsid w:val="00A26AD0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814"/>
    <w:rsid w:val="00A35B6B"/>
    <w:rsid w:val="00A35DD3"/>
    <w:rsid w:val="00A360CF"/>
    <w:rsid w:val="00A36180"/>
    <w:rsid w:val="00A36475"/>
    <w:rsid w:val="00A36485"/>
    <w:rsid w:val="00A36E5D"/>
    <w:rsid w:val="00A37190"/>
    <w:rsid w:val="00A374EF"/>
    <w:rsid w:val="00A378E7"/>
    <w:rsid w:val="00A40309"/>
    <w:rsid w:val="00A4050E"/>
    <w:rsid w:val="00A40917"/>
    <w:rsid w:val="00A40A54"/>
    <w:rsid w:val="00A40BF7"/>
    <w:rsid w:val="00A40F6B"/>
    <w:rsid w:val="00A41294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29"/>
    <w:rsid w:val="00A429BC"/>
    <w:rsid w:val="00A43069"/>
    <w:rsid w:val="00A43775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000"/>
    <w:rsid w:val="00A462CD"/>
    <w:rsid w:val="00A46639"/>
    <w:rsid w:val="00A467A5"/>
    <w:rsid w:val="00A469A3"/>
    <w:rsid w:val="00A46D14"/>
    <w:rsid w:val="00A46F08"/>
    <w:rsid w:val="00A4716F"/>
    <w:rsid w:val="00A475E4"/>
    <w:rsid w:val="00A47C22"/>
    <w:rsid w:val="00A47DD8"/>
    <w:rsid w:val="00A501BD"/>
    <w:rsid w:val="00A50324"/>
    <w:rsid w:val="00A50420"/>
    <w:rsid w:val="00A50916"/>
    <w:rsid w:val="00A51EB3"/>
    <w:rsid w:val="00A5251A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837"/>
    <w:rsid w:val="00A60B7E"/>
    <w:rsid w:val="00A617F9"/>
    <w:rsid w:val="00A61A92"/>
    <w:rsid w:val="00A61B50"/>
    <w:rsid w:val="00A61C13"/>
    <w:rsid w:val="00A62018"/>
    <w:rsid w:val="00A62088"/>
    <w:rsid w:val="00A6221B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5E3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48C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0BB"/>
    <w:rsid w:val="00A74A7D"/>
    <w:rsid w:val="00A74B08"/>
    <w:rsid w:val="00A74F2A"/>
    <w:rsid w:val="00A752C6"/>
    <w:rsid w:val="00A75AAA"/>
    <w:rsid w:val="00A75E11"/>
    <w:rsid w:val="00A760F3"/>
    <w:rsid w:val="00A7698A"/>
    <w:rsid w:val="00A76F94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CE6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C96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B2"/>
    <w:rsid w:val="00A92DD9"/>
    <w:rsid w:val="00A93055"/>
    <w:rsid w:val="00A93355"/>
    <w:rsid w:val="00A93855"/>
    <w:rsid w:val="00A939B6"/>
    <w:rsid w:val="00A93A04"/>
    <w:rsid w:val="00A93C0D"/>
    <w:rsid w:val="00A93D33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6E1"/>
    <w:rsid w:val="00A97758"/>
    <w:rsid w:val="00A979D1"/>
    <w:rsid w:val="00A97AF6"/>
    <w:rsid w:val="00A97BCC"/>
    <w:rsid w:val="00A97BE9"/>
    <w:rsid w:val="00A97D53"/>
    <w:rsid w:val="00AA04B6"/>
    <w:rsid w:val="00AA06D9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07C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B26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5C3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AD2"/>
    <w:rsid w:val="00AC3C32"/>
    <w:rsid w:val="00AC3F41"/>
    <w:rsid w:val="00AC4861"/>
    <w:rsid w:val="00AC4A3D"/>
    <w:rsid w:val="00AC4C70"/>
    <w:rsid w:val="00AC5119"/>
    <w:rsid w:val="00AC51F1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462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A3F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820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89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5E6"/>
    <w:rsid w:val="00AF39DB"/>
    <w:rsid w:val="00AF40C2"/>
    <w:rsid w:val="00AF428F"/>
    <w:rsid w:val="00AF473D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AF7E7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AB"/>
    <w:rsid w:val="00B022D4"/>
    <w:rsid w:val="00B02476"/>
    <w:rsid w:val="00B024E6"/>
    <w:rsid w:val="00B027DD"/>
    <w:rsid w:val="00B02A6C"/>
    <w:rsid w:val="00B03319"/>
    <w:rsid w:val="00B03A6A"/>
    <w:rsid w:val="00B0441F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90F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1E7"/>
    <w:rsid w:val="00B13504"/>
    <w:rsid w:val="00B13849"/>
    <w:rsid w:val="00B1427F"/>
    <w:rsid w:val="00B145DA"/>
    <w:rsid w:val="00B148DA"/>
    <w:rsid w:val="00B149A8"/>
    <w:rsid w:val="00B14AD4"/>
    <w:rsid w:val="00B1509B"/>
    <w:rsid w:val="00B150E2"/>
    <w:rsid w:val="00B152A5"/>
    <w:rsid w:val="00B154CB"/>
    <w:rsid w:val="00B15CED"/>
    <w:rsid w:val="00B160B0"/>
    <w:rsid w:val="00B162CF"/>
    <w:rsid w:val="00B166EB"/>
    <w:rsid w:val="00B1694D"/>
    <w:rsid w:val="00B16BE0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1D0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0A3"/>
    <w:rsid w:val="00B331D5"/>
    <w:rsid w:val="00B33A80"/>
    <w:rsid w:val="00B33B9E"/>
    <w:rsid w:val="00B33F66"/>
    <w:rsid w:val="00B340BE"/>
    <w:rsid w:val="00B341F6"/>
    <w:rsid w:val="00B34324"/>
    <w:rsid w:val="00B34809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35B"/>
    <w:rsid w:val="00B546D5"/>
    <w:rsid w:val="00B5509D"/>
    <w:rsid w:val="00B5518E"/>
    <w:rsid w:val="00B55390"/>
    <w:rsid w:val="00B556CB"/>
    <w:rsid w:val="00B55811"/>
    <w:rsid w:val="00B55915"/>
    <w:rsid w:val="00B55B23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57FC0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2CBC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078"/>
    <w:rsid w:val="00B661BE"/>
    <w:rsid w:val="00B66707"/>
    <w:rsid w:val="00B7005D"/>
    <w:rsid w:val="00B704A3"/>
    <w:rsid w:val="00B705A5"/>
    <w:rsid w:val="00B707C3"/>
    <w:rsid w:val="00B7100B"/>
    <w:rsid w:val="00B7101C"/>
    <w:rsid w:val="00B711B4"/>
    <w:rsid w:val="00B7140C"/>
    <w:rsid w:val="00B71F21"/>
    <w:rsid w:val="00B72298"/>
    <w:rsid w:val="00B724F2"/>
    <w:rsid w:val="00B7256F"/>
    <w:rsid w:val="00B72D72"/>
    <w:rsid w:val="00B730C4"/>
    <w:rsid w:val="00B73977"/>
    <w:rsid w:val="00B74093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6E8A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6E7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8D4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463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23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5AC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B60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59F"/>
    <w:rsid w:val="00BC48B9"/>
    <w:rsid w:val="00BC4A5C"/>
    <w:rsid w:val="00BC4A97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67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1F66"/>
    <w:rsid w:val="00BE2099"/>
    <w:rsid w:val="00BE216B"/>
    <w:rsid w:val="00BE2482"/>
    <w:rsid w:val="00BE2E3F"/>
    <w:rsid w:val="00BE2E4A"/>
    <w:rsid w:val="00BE3127"/>
    <w:rsid w:val="00BE3314"/>
    <w:rsid w:val="00BE33DE"/>
    <w:rsid w:val="00BE3A01"/>
    <w:rsid w:val="00BE3F99"/>
    <w:rsid w:val="00BE4071"/>
    <w:rsid w:val="00BE4ECA"/>
    <w:rsid w:val="00BE53F3"/>
    <w:rsid w:val="00BE5785"/>
    <w:rsid w:val="00BE5B03"/>
    <w:rsid w:val="00BE5E1D"/>
    <w:rsid w:val="00BE5E99"/>
    <w:rsid w:val="00BE666B"/>
    <w:rsid w:val="00BE6875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192"/>
    <w:rsid w:val="00BF5C9F"/>
    <w:rsid w:val="00BF5DD7"/>
    <w:rsid w:val="00BF5E2D"/>
    <w:rsid w:val="00BF5F8A"/>
    <w:rsid w:val="00BF60A5"/>
    <w:rsid w:val="00BF6653"/>
    <w:rsid w:val="00BF6C14"/>
    <w:rsid w:val="00BF6CDA"/>
    <w:rsid w:val="00BF6CFD"/>
    <w:rsid w:val="00BF6DC9"/>
    <w:rsid w:val="00BF6F4A"/>
    <w:rsid w:val="00BF6FBF"/>
    <w:rsid w:val="00BF7246"/>
    <w:rsid w:val="00BF744D"/>
    <w:rsid w:val="00BF7458"/>
    <w:rsid w:val="00BF790E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A14"/>
    <w:rsid w:val="00C11E87"/>
    <w:rsid w:val="00C120FD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B64"/>
    <w:rsid w:val="00C15F77"/>
    <w:rsid w:val="00C163C0"/>
    <w:rsid w:val="00C16404"/>
    <w:rsid w:val="00C165C6"/>
    <w:rsid w:val="00C16661"/>
    <w:rsid w:val="00C16777"/>
    <w:rsid w:val="00C1693D"/>
    <w:rsid w:val="00C16BD0"/>
    <w:rsid w:val="00C16EE0"/>
    <w:rsid w:val="00C170E3"/>
    <w:rsid w:val="00C1712A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3B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859"/>
    <w:rsid w:val="00C31BDD"/>
    <w:rsid w:val="00C3202E"/>
    <w:rsid w:val="00C32286"/>
    <w:rsid w:val="00C32335"/>
    <w:rsid w:val="00C323C0"/>
    <w:rsid w:val="00C32D3E"/>
    <w:rsid w:val="00C32DEC"/>
    <w:rsid w:val="00C33DCC"/>
    <w:rsid w:val="00C343EF"/>
    <w:rsid w:val="00C34518"/>
    <w:rsid w:val="00C34C38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C8D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7D0"/>
    <w:rsid w:val="00C438F1"/>
    <w:rsid w:val="00C43E00"/>
    <w:rsid w:val="00C43F2B"/>
    <w:rsid w:val="00C44060"/>
    <w:rsid w:val="00C44124"/>
    <w:rsid w:val="00C443A7"/>
    <w:rsid w:val="00C44514"/>
    <w:rsid w:val="00C44685"/>
    <w:rsid w:val="00C44805"/>
    <w:rsid w:val="00C44DF4"/>
    <w:rsid w:val="00C45487"/>
    <w:rsid w:val="00C45606"/>
    <w:rsid w:val="00C458DC"/>
    <w:rsid w:val="00C45E18"/>
    <w:rsid w:val="00C45EA9"/>
    <w:rsid w:val="00C45FCC"/>
    <w:rsid w:val="00C46058"/>
    <w:rsid w:val="00C46199"/>
    <w:rsid w:val="00C4624F"/>
    <w:rsid w:val="00C4627A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2FC1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2F1"/>
    <w:rsid w:val="00C573D5"/>
    <w:rsid w:val="00C57918"/>
    <w:rsid w:val="00C57920"/>
    <w:rsid w:val="00C600BC"/>
    <w:rsid w:val="00C602DD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1B6E"/>
    <w:rsid w:val="00C62122"/>
    <w:rsid w:val="00C6269D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A98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14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C4F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4A1"/>
    <w:rsid w:val="00C824BF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B0C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DDC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380"/>
    <w:rsid w:val="00C94488"/>
    <w:rsid w:val="00C94A5A"/>
    <w:rsid w:val="00C94B89"/>
    <w:rsid w:val="00C9508D"/>
    <w:rsid w:val="00C95233"/>
    <w:rsid w:val="00C952E1"/>
    <w:rsid w:val="00C95587"/>
    <w:rsid w:val="00C9581D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9B0"/>
    <w:rsid w:val="00CA69B3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1AA4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37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61A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36D"/>
    <w:rsid w:val="00CC75B0"/>
    <w:rsid w:val="00CC775F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61C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17E"/>
    <w:rsid w:val="00CF3527"/>
    <w:rsid w:val="00CF3A20"/>
    <w:rsid w:val="00CF3BB6"/>
    <w:rsid w:val="00CF3CF2"/>
    <w:rsid w:val="00CF3DCA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158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871"/>
    <w:rsid w:val="00D0092D"/>
    <w:rsid w:val="00D00E77"/>
    <w:rsid w:val="00D00F85"/>
    <w:rsid w:val="00D00FB6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72D"/>
    <w:rsid w:val="00D05A1A"/>
    <w:rsid w:val="00D05C14"/>
    <w:rsid w:val="00D05F82"/>
    <w:rsid w:val="00D06102"/>
    <w:rsid w:val="00D06431"/>
    <w:rsid w:val="00D06FB9"/>
    <w:rsid w:val="00D070C8"/>
    <w:rsid w:val="00D07511"/>
    <w:rsid w:val="00D0769C"/>
    <w:rsid w:val="00D077F9"/>
    <w:rsid w:val="00D07966"/>
    <w:rsid w:val="00D07E2F"/>
    <w:rsid w:val="00D07EC4"/>
    <w:rsid w:val="00D10528"/>
    <w:rsid w:val="00D105B6"/>
    <w:rsid w:val="00D10618"/>
    <w:rsid w:val="00D107F5"/>
    <w:rsid w:val="00D10AE3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EDB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1F84"/>
    <w:rsid w:val="00D22054"/>
    <w:rsid w:val="00D220AB"/>
    <w:rsid w:val="00D22C8F"/>
    <w:rsid w:val="00D22DA4"/>
    <w:rsid w:val="00D230B4"/>
    <w:rsid w:val="00D2325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3DDD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A10"/>
    <w:rsid w:val="00D47D6C"/>
    <w:rsid w:val="00D47F06"/>
    <w:rsid w:val="00D47F60"/>
    <w:rsid w:val="00D5032D"/>
    <w:rsid w:val="00D508A0"/>
    <w:rsid w:val="00D50B83"/>
    <w:rsid w:val="00D519D7"/>
    <w:rsid w:val="00D51EE6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D03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A01"/>
    <w:rsid w:val="00D71C1B"/>
    <w:rsid w:val="00D71DB1"/>
    <w:rsid w:val="00D720DA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914"/>
    <w:rsid w:val="00D76F2A"/>
    <w:rsid w:val="00D777E7"/>
    <w:rsid w:val="00D77C17"/>
    <w:rsid w:val="00D77D8F"/>
    <w:rsid w:val="00D80447"/>
    <w:rsid w:val="00D807D6"/>
    <w:rsid w:val="00D80A90"/>
    <w:rsid w:val="00D80D36"/>
    <w:rsid w:val="00D810EE"/>
    <w:rsid w:val="00D814D7"/>
    <w:rsid w:val="00D81552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0EDD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B3F"/>
    <w:rsid w:val="00D92C6F"/>
    <w:rsid w:val="00D934EC"/>
    <w:rsid w:val="00D93771"/>
    <w:rsid w:val="00D93AB9"/>
    <w:rsid w:val="00D93C59"/>
    <w:rsid w:val="00D93DB7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D56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4F2F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82C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A8E"/>
    <w:rsid w:val="00DB4CD2"/>
    <w:rsid w:val="00DB4F73"/>
    <w:rsid w:val="00DB4FFA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0F35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65F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355"/>
    <w:rsid w:val="00DD16B8"/>
    <w:rsid w:val="00DD1C26"/>
    <w:rsid w:val="00DD1E93"/>
    <w:rsid w:val="00DD27EB"/>
    <w:rsid w:val="00DD2A77"/>
    <w:rsid w:val="00DD2B00"/>
    <w:rsid w:val="00DD37F8"/>
    <w:rsid w:val="00DD3B67"/>
    <w:rsid w:val="00DD3DF4"/>
    <w:rsid w:val="00DD3F4D"/>
    <w:rsid w:val="00DD3FD8"/>
    <w:rsid w:val="00DD4823"/>
    <w:rsid w:val="00DD51C1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016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7D"/>
    <w:rsid w:val="00DE3DD8"/>
    <w:rsid w:val="00DE3E8A"/>
    <w:rsid w:val="00DE4185"/>
    <w:rsid w:val="00DE58F0"/>
    <w:rsid w:val="00DE597D"/>
    <w:rsid w:val="00DE5E8E"/>
    <w:rsid w:val="00DE5F09"/>
    <w:rsid w:val="00DE61DD"/>
    <w:rsid w:val="00DE6769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3D7"/>
    <w:rsid w:val="00DF648F"/>
    <w:rsid w:val="00DF6967"/>
    <w:rsid w:val="00DF6B11"/>
    <w:rsid w:val="00DF6D7E"/>
    <w:rsid w:val="00DF6EC1"/>
    <w:rsid w:val="00DF706D"/>
    <w:rsid w:val="00DF73F7"/>
    <w:rsid w:val="00E005B1"/>
    <w:rsid w:val="00E0078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95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629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8DE"/>
    <w:rsid w:val="00E25A3A"/>
    <w:rsid w:val="00E25A7F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25A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5DB0"/>
    <w:rsid w:val="00E372F0"/>
    <w:rsid w:val="00E3777F"/>
    <w:rsid w:val="00E37AF6"/>
    <w:rsid w:val="00E37BBE"/>
    <w:rsid w:val="00E40040"/>
    <w:rsid w:val="00E40208"/>
    <w:rsid w:val="00E40280"/>
    <w:rsid w:val="00E403BF"/>
    <w:rsid w:val="00E414D8"/>
    <w:rsid w:val="00E418F6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CCD"/>
    <w:rsid w:val="00E47D03"/>
    <w:rsid w:val="00E5068E"/>
    <w:rsid w:val="00E50808"/>
    <w:rsid w:val="00E50A34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0E3"/>
    <w:rsid w:val="00E5537B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0E77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0"/>
    <w:rsid w:val="00E658D1"/>
    <w:rsid w:val="00E659C0"/>
    <w:rsid w:val="00E65C02"/>
    <w:rsid w:val="00E65C0D"/>
    <w:rsid w:val="00E66304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1FE4"/>
    <w:rsid w:val="00E729F6"/>
    <w:rsid w:val="00E72EA7"/>
    <w:rsid w:val="00E72FDA"/>
    <w:rsid w:val="00E730CB"/>
    <w:rsid w:val="00E7318A"/>
    <w:rsid w:val="00E736F6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97EC0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2EAD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137"/>
    <w:rsid w:val="00EA52B7"/>
    <w:rsid w:val="00EA5563"/>
    <w:rsid w:val="00EA5A03"/>
    <w:rsid w:val="00EA5E84"/>
    <w:rsid w:val="00EA61C0"/>
    <w:rsid w:val="00EA727C"/>
    <w:rsid w:val="00EA72FB"/>
    <w:rsid w:val="00EA74EA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AFB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610"/>
    <w:rsid w:val="00EB6845"/>
    <w:rsid w:val="00EB6A09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8A9"/>
    <w:rsid w:val="00EC0BE6"/>
    <w:rsid w:val="00EC102A"/>
    <w:rsid w:val="00EC122C"/>
    <w:rsid w:val="00EC1338"/>
    <w:rsid w:val="00EC16BC"/>
    <w:rsid w:val="00EC193A"/>
    <w:rsid w:val="00EC26E3"/>
    <w:rsid w:val="00EC2C31"/>
    <w:rsid w:val="00EC32AF"/>
    <w:rsid w:val="00EC3C83"/>
    <w:rsid w:val="00EC40CC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714"/>
    <w:rsid w:val="00EC6C8B"/>
    <w:rsid w:val="00EC75F8"/>
    <w:rsid w:val="00EC76F9"/>
    <w:rsid w:val="00EC7891"/>
    <w:rsid w:val="00EC7A0D"/>
    <w:rsid w:val="00EC7B6A"/>
    <w:rsid w:val="00EC7BDA"/>
    <w:rsid w:val="00EC7D1E"/>
    <w:rsid w:val="00ED0269"/>
    <w:rsid w:val="00ED038E"/>
    <w:rsid w:val="00ED04E0"/>
    <w:rsid w:val="00ED094E"/>
    <w:rsid w:val="00ED0977"/>
    <w:rsid w:val="00ED0C63"/>
    <w:rsid w:val="00ED1028"/>
    <w:rsid w:val="00ED1903"/>
    <w:rsid w:val="00ED1B52"/>
    <w:rsid w:val="00ED1C7F"/>
    <w:rsid w:val="00ED1CF0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6B5"/>
    <w:rsid w:val="00ED57A0"/>
    <w:rsid w:val="00ED5F7E"/>
    <w:rsid w:val="00ED6425"/>
    <w:rsid w:val="00ED6522"/>
    <w:rsid w:val="00ED6CF0"/>
    <w:rsid w:val="00ED6E94"/>
    <w:rsid w:val="00ED6F71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AE0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97E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348"/>
    <w:rsid w:val="00F0543A"/>
    <w:rsid w:val="00F05504"/>
    <w:rsid w:val="00F056F3"/>
    <w:rsid w:val="00F05929"/>
    <w:rsid w:val="00F05CD4"/>
    <w:rsid w:val="00F063F2"/>
    <w:rsid w:val="00F0649E"/>
    <w:rsid w:val="00F0683D"/>
    <w:rsid w:val="00F06A08"/>
    <w:rsid w:val="00F06A6F"/>
    <w:rsid w:val="00F07236"/>
    <w:rsid w:val="00F0732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198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0C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8F7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288"/>
    <w:rsid w:val="00F40746"/>
    <w:rsid w:val="00F40A13"/>
    <w:rsid w:val="00F40C8F"/>
    <w:rsid w:val="00F40EFC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018"/>
    <w:rsid w:val="00F4636B"/>
    <w:rsid w:val="00F463FE"/>
    <w:rsid w:val="00F46401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4C2"/>
    <w:rsid w:val="00F547E7"/>
    <w:rsid w:val="00F549C0"/>
    <w:rsid w:val="00F55018"/>
    <w:rsid w:val="00F550B9"/>
    <w:rsid w:val="00F550D2"/>
    <w:rsid w:val="00F55932"/>
    <w:rsid w:val="00F55C2C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16AD"/>
    <w:rsid w:val="00F6200B"/>
    <w:rsid w:val="00F62EC7"/>
    <w:rsid w:val="00F6303E"/>
    <w:rsid w:val="00F63247"/>
    <w:rsid w:val="00F63523"/>
    <w:rsid w:val="00F635BA"/>
    <w:rsid w:val="00F63606"/>
    <w:rsid w:val="00F639BC"/>
    <w:rsid w:val="00F639FB"/>
    <w:rsid w:val="00F63BCE"/>
    <w:rsid w:val="00F63C9A"/>
    <w:rsid w:val="00F63D31"/>
    <w:rsid w:val="00F644B2"/>
    <w:rsid w:val="00F64A55"/>
    <w:rsid w:val="00F650EB"/>
    <w:rsid w:val="00F652F3"/>
    <w:rsid w:val="00F65458"/>
    <w:rsid w:val="00F655B9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2E2D"/>
    <w:rsid w:val="00F7384A"/>
    <w:rsid w:val="00F73A81"/>
    <w:rsid w:val="00F73B7F"/>
    <w:rsid w:val="00F73D32"/>
    <w:rsid w:val="00F74870"/>
    <w:rsid w:val="00F749B1"/>
    <w:rsid w:val="00F74EF0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8AE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CEA"/>
    <w:rsid w:val="00F94E60"/>
    <w:rsid w:val="00F95374"/>
    <w:rsid w:val="00F957A3"/>
    <w:rsid w:val="00F95929"/>
    <w:rsid w:val="00F95D8A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627"/>
    <w:rsid w:val="00FA18C0"/>
    <w:rsid w:val="00FA1BE2"/>
    <w:rsid w:val="00FA1C3C"/>
    <w:rsid w:val="00FA1D27"/>
    <w:rsid w:val="00FA1D2D"/>
    <w:rsid w:val="00FA1D5D"/>
    <w:rsid w:val="00FA1E06"/>
    <w:rsid w:val="00FA20CC"/>
    <w:rsid w:val="00FA20FA"/>
    <w:rsid w:val="00FA2171"/>
    <w:rsid w:val="00FA2FA0"/>
    <w:rsid w:val="00FA31E7"/>
    <w:rsid w:val="00FA352E"/>
    <w:rsid w:val="00FA37B3"/>
    <w:rsid w:val="00FA3EFA"/>
    <w:rsid w:val="00FA419A"/>
    <w:rsid w:val="00FA44E1"/>
    <w:rsid w:val="00FA4685"/>
    <w:rsid w:val="00FA4772"/>
    <w:rsid w:val="00FA4BFA"/>
    <w:rsid w:val="00FA5121"/>
    <w:rsid w:val="00FA581F"/>
    <w:rsid w:val="00FA5AEF"/>
    <w:rsid w:val="00FA5F76"/>
    <w:rsid w:val="00FA615A"/>
    <w:rsid w:val="00FA6E4D"/>
    <w:rsid w:val="00FA7641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2BDB"/>
    <w:rsid w:val="00FB3093"/>
    <w:rsid w:val="00FB417D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797"/>
    <w:rsid w:val="00FC1C36"/>
    <w:rsid w:val="00FC1CFA"/>
    <w:rsid w:val="00FC1F8B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0B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4AD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CB4"/>
    <w:rsid w:val="00FD3D97"/>
    <w:rsid w:val="00FD3F72"/>
    <w:rsid w:val="00FD3FD2"/>
    <w:rsid w:val="00FD48B1"/>
    <w:rsid w:val="00FD4D00"/>
    <w:rsid w:val="00FD50C9"/>
    <w:rsid w:val="00FD51A3"/>
    <w:rsid w:val="00FD54C7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51"/>
    <w:rsid w:val="00FE2483"/>
    <w:rsid w:val="00FE2B6B"/>
    <w:rsid w:val="00FE3044"/>
    <w:rsid w:val="00FE3180"/>
    <w:rsid w:val="00FE37B7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3F47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2"/>
    </o:shapelayout>
  </w:shapeDefaults>
  <w:decimalSymbol w:val=","/>
  <w:listSeparator w:val=";"/>
  <w14:docId w14:val="0F6F7CB6"/>
  <w15:docId w15:val="{1D99A1E0-137B-41F9-ADB6-95CDFFA1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D0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950880"/>
    <w:pPr>
      <w:keepNext/>
      <w:keepLines/>
      <w:autoSpaceDE w:val="0"/>
      <w:autoSpaceDN w:val="0"/>
      <w:adjustRightInd w:val="0"/>
      <w:spacing w:before="360" w:after="120"/>
      <w:ind w:left="425" w:right="493"/>
      <w:jc w:val="center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link w:val="Ttulo3Carter"/>
    <w:qFormat/>
    <w:rsid w:val="00BF6DC9"/>
    <w:pPr>
      <w:keepNext/>
      <w:numPr>
        <w:ilvl w:val="2"/>
        <w:numId w:val="1"/>
      </w:numPr>
      <w:snapToGrid w:val="0"/>
      <w:spacing w:before="240" w:after="120" w:line="360" w:lineRule="auto"/>
      <w:ind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left="0"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950880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tabs>
        <w:tab w:val="left" w:pos="1701"/>
      </w:tabs>
      <w:autoSpaceDE/>
      <w:autoSpaceDN/>
      <w:adjustRightInd/>
      <w:spacing w:before="0" w:after="0"/>
      <w:ind w:left="0"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  <w:style w:type="character" w:customStyle="1" w:styleId="Ttulo3Carter">
    <w:name w:val="Título 3 Caráter"/>
    <w:aliases w:val="H3 Caráter,PARA3 Caráter,Table Attribute Heading Caráter,TextProp Caráter,3 Caráter,TextProp1 Caráter,31 Caráter,TextProp2 Caráter,... Caráter"/>
    <w:basedOn w:val="Tipodeletrapredefinidodopargrafo"/>
    <w:link w:val="Ttulo3"/>
    <w:rsid w:val="009404C7"/>
    <w:rPr>
      <w:rFonts w:ascii="Arial Narrow" w:hAnsi="Arial Narrow" w:cs="Arial"/>
      <w:b/>
      <w:sz w:val="22"/>
      <w:szCs w:val="22"/>
      <w:lang w:eastAsia="ja-JP"/>
    </w:rPr>
  </w:style>
  <w:style w:type="paragraph" w:customStyle="1" w:styleId="Pa2">
    <w:name w:val="Pa2"/>
    <w:basedOn w:val="Default"/>
    <w:next w:val="Default"/>
    <w:uiPriority w:val="99"/>
    <w:rsid w:val="000801D1"/>
    <w:pPr>
      <w:spacing w:line="401" w:lineRule="atLeast"/>
    </w:pPr>
    <w:rPr>
      <w:rFonts w:ascii="DIN Alternate" w:hAnsi="DIN Alternate"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0801D1"/>
    <w:pPr>
      <w:spacing w:line="241" w:lineRule="atLeast"/>
    </w:pPr>
    <w:rPr>
      <w:rFonts w:ascii="DIN Alternate" w:hAnsi="DIN Alternate" w:cs="Times New Roman"/>
      <w:color w:val="auto"/>
    </w:rPr>
  </w:style>
  <w:style w:type="character" w:customStyle="1" w:styleId="A14">
    <w:name w:val="A14"/>
    <w:uiPriority w:val="99"/>
    <w:rsid w:val="000801D1"/>
    <w:rPr>
      <w:rFonts w:ascii="DIN" w:hAnsi="DIN" w:cs="DI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carlos.macias@cgd.pt</XMLData>
</file>

<file path=customXml/item2.xml><?xml version="1.0" encoding="utf-8"?>
<XMLData TextToDisplay="%HOSTNAME%">CGDL808147316.GrupoCGD.com</XML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15:51 17/07/2019</XMLData>
</file>

<file path=customXml/item6.xml><?xml version="1.0" encoding="utf-8"?>
<XMLData TextToDisplay="%USERNAME%">c084657</XMLData>
</file>

<file path=customXml/item7.xml><?xml version="1.0" encoding="utf-8"?>
<XMLData TextToDisplay="RightsWATCHMark">7|CGD-ALL-NOCLASSIF|{00000000-0000-0000-0000-000000000000}</XMLData>
</file>

<file path=customXml/itemProps1.xml><?xml version="1.0" encoding="utf-8"?>
<ds:datastoreItem xmlns:ds="http://schemas.openxmlformats.org/officeDocument/2006/customXml" ds:itemID="{04A83A78-B7B8-4DD1-B5F6-05330FC84C7D}">
  <ds:schemaRefs/>
</ds:datastoreItem>
</file>

<file path=customXml/itemProps2.xml><?xml version="1.0" encoding="utf-8"?>
<ds:datastoreItem xmlns:ds="http://schemas.openxmlformats.org/officeDocument/2006/customXml" ds:itemID="{1784F600-F50A-416F-AF13-EDDBEC3727EF}">
  <ds:schemaRefs/>
</ds:datastoreItem>
</file>

<file path=customXml/itemProps3.xml><?xml version="1.0" encoding="utf-8"?>
<ds:datastoreItem xmlns:ds="http://schemas.openxmlformats.org/officeDocument/2006/customXml" ds:itemID="{F4E44C34-6C36-4751-B0CE-14D37D7CB6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363F2-CA26-4CA9-AB98-B84A26675B4E}">
  <ds:schemaRefs/>
</ds:datastoreItem>
</file>

<file path=customXml/itemProps5.xml><?xml version="1.0" encoding="utf-8"?>
<ds:datastoreItem xmlns:ds="http://schemas.openxmlformats.org/officeDocument/2006/customXml" ds:itemID="{294606C1-75FB-4D39-BA6D-6ECFE1CC22CC}">
  <ds:schemaRefs/>
</ds:datastoreItem>
</file>

<file path=customXml/itemProps6.xml><?xml version="1.0" encoding="utf-8"?>
<ds:datastoreItem xmlns:ds="http://schemas.openxmlformats.org/officeDocument/2006/customXml" ds:itemID="{97B9ED3A-B8AE-4B25-B44E-C810F4E46F83}">
  <ds:schemaRefs/>
</ds:datastoreItem>
</file>

<file path=customXml/itemProps7.xml><?xml version="1.0" encoding="utf-8"?>
<ds:datastoreItem xmlns:ds="http://schemas.openxmlformats.org/officeDocument/2006/customXml" ds:itemID="{5281B6AF-C36B-42ED-B502-A6F5D65FB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22400</TotalTime>
  <Pages>28</Pages>
  <Words>6289</Words>
  <Characters>33961</Characters>
  <Application>Microsoft Office Word</Application>
  <DocSecurity>0</DocSecurity>
  <Lines>283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40170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34</cp:revision>
  <cp:lastPrinted>2025-01-02T20:02:00Z</cp:lastPrinted>
  <dcterms:created xsi:type="dcterms:W3CDTF">2019-11-08T20:54:00Z</dcterms:created>
  <dcterms:modified xsi:type="dcterms:W3CDTF">2025-01-02T20:06:00Z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