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31F9" w14:textId="696D404E" w:rsidR="00FF6C44" w:rsidRPr="00FF6C44" w:rsidRDefault="006C4BC4" w:rsidP="00E11660">
      <w:pPr>
        <w:ind w:left="1" w:hanging="1"/>
        <w:jc w:val="center"/>
        <w:rPr>
          <w:b/>
          <w:sz w:val="40"/>
        </w:rPr>
      </w:pPr>
      <w:r w:rsidRPr="00FF6C44">
        <w:rPr>
          <w:b/>
          <w:sz w:val="40"/>
        </w:rPr>
        <w:t>PROGRAMA E CALENDÁRIO DA UNIDADE PASTORAL DE SINTRA</w:t>
      </w:r>
      <w:r w:rsidR="00FF6C44" w:rsidRPr="00FF6C44">
        <w:rPr>
          <w:b/>
          <w:sz w:val="40"/>
        </w:rPr>
        <w:t xml:space="preserve"> PARA O ANO PASTORAL 20</w:t>
      </w:r>
      <w:r w:rsidR="006D1D1B">
        <w:rPr>
          <w:b/>
          <w:sz w:val="40"/>
        </w:rPr>
        <w:t>20</w:t>
      </w:r>
      <w:r w:rsidR="00FF6C44" w:rsidRPr="00FF6C44">
        <w:rPr>
          <w:b/>
          <w:sz w:val="40"/>
        </w:rPr>
        <w:t xml:space="preserve"> / 20</w:t>
      </w:r>
      <w:r w:rsidR="00725199">
        <w:rPr>
          <w:b/>
          <w:sz w:val="40"/>
        </w:rPr>
        <w:t>2</w:t>
      </w:r>
      <w:r w:rsidR="006D1D1B">
        <w:rPr>
          <w:b/>
          <w:sz w:val="40"/>
        </w:rPr>
        <w:t>1</w:t>
      </w:r>
    </w:p>
    <w:p w14:paraId="3EBCD248" w14:textId="77777777" w:rsidR="006C4BC4" w:rsidRDefault="006C4BC4" w:rsidP="006C4BC4">
      <w:pPr>
        <w:jc w:val="center"/>
        <w:rPr>
          <w:b/>
          <w:sz w:val="36"/>
        </w:rPr>
      </w:pPr>
    </w:p>
    <w:p w14:paraId="3772ABFE" w14:textId="77777777" w:rsidR="006C4BC4" w:rsidRPr="006C4BC4" w:rsidRDefault="006C4BC4" w:rsidP="006C4BC4">
      <w:pPr>
        <w:jc w:val="center"/>
      </w:pPr>
    </w:p>
    <w:p w14:paraId="453D0F55" w14:textId="77777777" w:rsidR="00EE79CF" w:rsidRPr="006C4BC4" w:rsidRDefault="006C4BC4" w:rsidP="006C4BC4">
      <w:pPr>
        <w:jc w:val="center"/>
      </w:pPr>
      <w:r w:rsidRPr="006C4BC4">
        <w:rPr>
          <w:noProof/>
          <w:lang w:eastAsia="pt-PT"/>
        </w:rPr>
        <w:drawing>
          <wp:inline distT="0" distB="0" distL="0" distR="0" wp14:anchorId="197876C3" wp14:editId="3D70CEE3">
            <wp:extent cx="4600575" cy="3044063"/>
            <wp:effectExtent l="0" t="0" r="0" b="4445"/>
            <wp:docPr id="8" name="Picture 8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94" cy="30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479" w14:textId="77777777" w:rsidR="006C4BC4" w:rsidRPr="006C4BC4" w:rsidRDefault="006C4BC4" w:rsidP="006C4BC4">
      <w:pPr>
        <w:jc w:val="center"/>
      </w:pPr>
    </w:p>
    <w:p w14:paraId="60F27291" w14:textId="77777777" w:rsidR="00EE79CF" w:rsidRPr="006C4BC4" w:rsidRDefault="00EE79CF" w:rsidP="00EE79CF">
      <w:pPr>
        <w:jc w:val="center"/>
      </w:pPr>
    </w:p>
    <w:p w14:paraId="502211FF" w14:textId="77777777" w:rsidR="00EE79CF" w:rsidRPr="006C4BC4" w:rsidRDefault="00EE79CF" w:rsidP="00EE79CF">
      <w:pPr>
        <w:jc w:val="center"/>
      </w:pPr>
    </w:p>
    <w:p w14:paraId="46193E00" w14:textId="77777777" w:rsidR="006C4BC4" w:rsidRPr="006C4BC4" w:rsidRDefault="006C4BC4" w:rsidP="006C4BC4">
      <w:pPr>
        <w:jc w:val="center"/>
        <w:rPr>
          <w:b/>
          <w:sz w:val="32"/>
        </w:rPr>
      </w:pPr>
      <w:r w:rsidRPr="006C4BC4">
        <w:rPr>
          <w:b/>
          <w:sz w:val="32"/>
        </w:rPr>
        <w:t>2017-2020</w:t>
      </w:r>
    </w:p>
    <w:p w14:paraId="5C5E67C9" w14:textId="77777777" w:rsidR="00A20DF2" w:rsidRPr="00A20DF2" w:rsidRDefault="00A20DF2" w:rsidP="006C4BC4">
      <w:pPr>
        <w:jc w:val="center"/>
        <w:rPr>
          <w:b/>
          <w:sz w:val="28"/>
        </w:rPr>
      </w:pPr>
      <w:r w:rsidRPr="00A20DF2">
        <w:rPr>
          <w:b/>
          <w:sz w:val="28"/>
        </w:rPr>
        <w:t>“Sair com Cristo ao encontro de todas as periferias”</w:t>
      </w:r>
    </w:p>
    <w:p w14:paraId="516C6216" w14:textId="7D5F64D5" w:rsidR="006C4BC4" w:rsidRPr="006C4BC4" w:rsidRDefault="006C4BC4" w:rsidP="006C4BC4">
      <w:pPr>
        <w:jc w:val="center"/>
        <w:rPr>
          <w:sz w:val="24"/>
        </w:rPr>
      </w:pPr>
      <w:r w:rsidRPr="006C4BC4">
        <w:rPr>
          <w:b/>
          <w:sz w:val="28"/>
        </w:rPr>
        <w:t xml:space="preserve">«Fazer da Igreja uma rede de relações fraternas» </w:t>
      </w:r>
    </w:p>
    <w:p w14:paraId="45FBC8E6" w14:textId="77777777" w:rsidR="00EE79CF" w:rsidRPr="006C4BC4" w:rsidRDefault="00EE79CF" w:rsidP="00EE79CF">
      <w:pPr>
        <w:jc w:val="center"/>
        <w:rPr>
          <w:b/>
          <w:sz w:val="32"/>
        </w:rPr>
      </w:pPr>
    </w:p>
    <w:p w14:paraId="6756F066" w14:textId="77777777" w:rsidR="00EE79CF" w:rsidRPr="006C4BC4" w:rsidRDefault="00EE79CF" w:rsidP="00EE79CF">
      <w:pPr>
        <w:jc w:val="center"/>
        <w:rPr>
          <w:b/>
          <w:sz w:val="32"/>
        </w:rPr>
      </w:pPr>
    </w:p>
    <w:p w14:paraId="0D5178E3" w14:textId="5DC49883" w:rsidR="005A5E2A" w:rsidRPr="00463C55" w:rsidRDefault="005A5E2A" w:rsidP="005A5E2A">
      <w:pPr>
        <w:jc w:val="center"/>
      </w:pPr>
      <w:r w:rsidRPr="00725199">
        <w:rPr>
          <w:b/>
          <w:color w:val="FF0000"/>
        </w:rPr>
        <w:t>Edição provisória</w:t>
      </w:r>
      <w:r w:rsidRPr="00463C55">
        <w:t>:</w:t>
      </w:r>
      <w:r>
        <w:t xml:space="preserve"> Versão de </w:t>
      </w:r>
      <w:r w:rsidR="006312D7">
        <w:t>202</w:t>
      </w:r>
      <w:r w:rsidR="00E51B35">
        <w:t>1</w:t>
      </w:r>
      <w:r w:rsidR="006312D7">
        <w:t>-</w:t>
      </w:r>
      <w:r w:rsidR="00E51B35">
        <w:t>01-19</w:t>
      </w:r>
    </w:p>
    <w:p w14:paraId="09974B4C" w14:textId="77777777" w:rsidR="00EE79CF" w:rsidRPr="006C4BC4" w:rsidRDefault="00EE79CF">
      <w:pPr>
        <w:keepNext w:val="0"/>
        <w:keepLines w:val="0"/>
        <w:spacing w:line="240" w:lineRule="auto"/>
        <w:jc w:val="left"/>
        <w:rPr>
          <w:b/>
        </w:rPr>
      </w:pPr>
      <w:r w:rsidRPr="006C4BC4">
        <w:rPr>
          <w:b/>
        </w:rPr>
        <w:br w:type="page"/>
      </w:r>
    </w:p>
    <w:p w14:paraId="0C306A3F" w14:textId="57372D98" w:rsidR="00EE79CF" w:rsidRPr="005C002A" w:rsidRDefault="006D1D1B" w:rsidP="005A5E2A">
      <w:pPr>
        <w:jc w:val="center"/>
        <w:rPr>
          <w:b/>
          <w:sz w:val="28"/>
        </w:rPr>
      </w:pPr>
      <w:r w:rsidRPr="006D1D1B">
        <w:rPr>
          <w:b/>
          <w:sz w:val="28"/>
        </w:rPr>
        <w:lastRenderedPageBreak/>
        <w:t>Solidários e corresponsáveis</w:t>
      </w:r>
    </w:p>
    <w:p w14:paraId="386898E0" w14:textId="77777777" w:rsidR="005A5E2A" w:rsidRDefault="005A5E2A" w:rsidP="005A0FCE">
      <w:pPr>
        <w:keepNext w:val="0"/>
        <w:keepLines w:val="0"/>
      </w:pPr>
      <w:bookmarkStart w:id="0" w:name="_Hlk33802083"/>
    </w:p>
    <w:bookmarkEnd w:id="0"/>
    <w:p w14:paraId="20333B38" w14:textId="77777777" w:rsidR="00725199" w:rsidRDefault="00725199" w:rsidP="006312D7">
      <w:pPr>
        <w:keepNext w:val="0"/>
        <w:keepLines w:val="0"/>
        <w:spacing w:line="276" w:lineRule="auto"/>
      </w:pPr>
      <w:r>
        <w:t xml:space="preserve">Caríssimos diocesanos </w:t>
      </w:r>
    </w:p>
    <w:p w14:paraId="3EA769C9" w14:textId="276A5BEF" w:rsidR="006D1D1B" w:rsidRDefault="006D1D1B" w:rsidP="006D1D1B">
      <w:pPr>
        <w:keepNext w:val="0"/>
        <w:keepLines w:val="0"/>
        <w:spacing w:before="120" w:line="276" w:lineRule="auto"/>
      </w:pPr>
      <w:r>
        <w:t>No ano pastoral 2020-2021 prosseguiremos com o programa atual, na receção sistemática da nossa Constituição Sinodal de Lisboa.</w:t>
      </w:r>
    </w:p>
    <w:p w14:paraId="25D953FA" w14:textId="0F2B6B5A" w:rsidR="006D1D1B" w:rsidRDefault="006D1D1B" w:rsidP="006D1D1B">
      <w:pPr>
        <w:keepNext w:val="0"/>
        <w:keepLines w:val="0"/>
        <w:spacing w:before="120" w:line="276" w:lineRule="auto"/>
      </w:pPr>
      <w:r>
        <w:t>A pandemia impediu-nos de realizar muitas atividades previstas, no âmbito paroquial, vicarial e diocesano. Ficam assim para o próximo ano pastoral, no cumprimento do projetado. Sempre em torno de dois números fulcrais da nossa Constituição Sinodal: “Sair com Cristo ao encontro de todas as periferias”, onde Ele aliás nos espera (</w:t>
      </w:r>
      <w:r w:rsidRPr="006D1D1B">
        <w:rPr>
          <w:i/>
          <w:iCs/>
        </w:rPr>
        <w:t>CSL</w:t>
      </w:r>
      <w:r>
        <w:t>, 53). E “Fazer da Igreja uma rede de relações fraternas”, reforçando todas as instâncias de corresponsabilidade comunitária (</w:t>
      </w:r>
      <w:r w:rsidRPr="006D1D1B">
        <w:rPr>
          <w:i/>
          <w:iCs/>
        </w:rPr>
        <w:t>CSL</w:t>
      </w:r>
      <w:r>
        <w:t>, 60).</w:t>
      </w:r>
    </w:p>
    <w:p w14:paraId="0EB5800D" w14:textId="3E0799F1" w:rsidR="006D1D1B" w:rsidRDefault="006D1D1B" w:rsidP="006D1D1B">
      <w:pPr>
        <w:keepNext w:val="0"/>
        <w:keepLines w:val="0"/>
        <w:spacing w:before="120" w:line="276" w:lineRule="auto"/>
      </w:pPr>
      <w:r>
        <w:t>São desígnios fundamentais para evangelizar o mundo e para crescer como Igreja. Cristo propôs-se «anunciar a Boa Nova aos pobres» (</w:t>
      </w:r>
      <w:proofErr w:type="spellStart"/>
      <w:r>
        <w:t>Lc</w:t>
      </w:r>
      <w:proofErr w:type="spellEnd"/>
      <w:r>
        <w:t xml:space="preserve"> 4, 18) e o Papa Francisco escreveu assim, referindo-se a eles: «A nova evangelização é um convite a reconhecer a força salvífica das suas vidas e a colocá-los no centro do caminho da Igreja» (</w:t>
      </w:r>
      <w:proofErr w:type="spellStart"/>
      <w:r w:rsidRPr="006D1D1B">
        <w:rPr>
          <w:i/>
          <w:iCs/>
        </w:rPr>
        <w:t>Evangelii</w:t>
      </w:r>
      <w:proofErr w:type="spellEnd"/>
      <w:r w:rsidRPr="006D1D1B">
        <w:rPr>
          <w:i/>
          <w:iCs/>
        </w:rPr>
        <w:t xml:space="preserve"> </w:t>
      </w:r>
      <w:proofErr w:type="spellStart"/>
      <w:r w:rsidRPr="006D1D1B">
        <w:rPr>
          <w:i/>
          <w:iCs/>
        </w:rPr>
        <w:t>Gaudium</w:t>
      </w:r>
      <w:proofErr w:type="spellEnd"/>
      <w:r>
        <w:t>, 198).</w:t>
      </w:r>
    </w:p>
    <w:p w14:paraId="6F4AB578" w14:textId="7F8EA71D" w:rsidR="006D1D1B" w:rsidRDefault="006D1D1B" w:rsidP="006D1D1B">
      <w:pPr>
        <w:keepNext w:val="0"/>
        <w:keepLines w:val="0"/>
        <w:spacing w:before="120" w:line="276" w:lineRule="auto"/>
      </w:pPr>
      <w:r>
        <w:t>Os gravíssimos problemas socioeconómicos que a pandemia nos trouxe destacam muito este ponto essencial. Prosseguindo tantas ações caritativas e solidárias que as comunidades e instituições eclesiais desenvolveram de março para cá, o próximo ano pastoral não poderá ter objetivo maior do que esse.</w:t>
      </w:r>
    </w:p>
    <w:p w14:paraId="12AA74E3" w14:textId="6D0C28F0" w:rsidR="006D1D1B" w:rsidRDefault="006D1D1B" w:rsidP="006D1D1B">
      <w:pPr>
        <w:keepNext w:val="0"/>
        <w:keepLines w:val="0"/>
        <w:spacing w:before="120" w:line="276" w:lineRule="auto"/>
      </w:pPr>
      <w:r>
        <w:t>Assim faremos decerto. Ao mesmo tempo, cresceremos na corresponsabilidade eclesial, pois só em conjunto podemos levar por diante tal propósito. Aliás, a primeira bem-aventurança é precisamente a de sermos “pobres em espírito”, conscientes da nossa pequenez diante de Deus e carentes de auxílio e colaboração para realizar o bem próprio e alheio, material ou espiritual que seja. A vida eclesial é a melhor escola da humildade e da misericórdia, por nos lembrar constantemente o Senhor Jesus, que viveu tão plenamente as duas.</w:t>
      </w:r>
    </w:p>
    <w:p w14:paraId="41960ADA" w14:textId="55FA4711" w:rsidR="006D1D1B" w:rsidRDefault="006D1D1B" w:rsidP="006D1D1B">
      <w:pPr>
        <w:keepNext w:val="0"/>
        <w:keepLines w:val="0"/>
        <w:spacing w:before="120" w:line="276" w:lineRule="auto"/>
      </w:pPr>
      <w:r>
        <w:t>Recomeçaremos pois, a partir de setembro. Até lá, é tempo de preparação de ações comunitárias e diocesanas, podendo mesmo retomar-se a iniciativa das “semanas vicariais da caridade”, para se tornarem um bom hábito recorrente. Visam unir todas as paróquias de cada vigararia na resposta a uma carência mais específica do respetivo território.</w:t>
      </w:r>
    </w:p>
    <w:p w14:paraId="649AC4D6" w14:textId="63AB9378" w:rsidR="006D1D1B" w:rsidRDefault="006D1D1B" w:rsidP="006D1D1B">
      <w:pPr>
        <w:keepNext w:val="0"/>
        <w:keepLines w:val="0"/>
        <w:spacing w:before="120" w:line="276" w:lineRule="auto"/>
      </w:pPr>
      <w:r>
        <w:t>Trabalho caritativo realizado em comum é ótimo estímulo para crescer como Igreja solidária e corresponsável. Deverá envolver a todos, desde a catequese, que não fica completa sem iniciação na caridade prática, aos vários grupos institucionais ou espontâneos, que deste modo também se evangelizam a si próprios.</w:t>
      </w:r>
    </w:p>
    <w:p w14:paraId="4051AC7F" w14:textId="67DC9D1E" w:rsidR="006D1D1B" w:rsidRDefault="006D1D1B" w:rsidP="006D1D1B">
      <w:pPr>
        <w:keepNext w:val="0"/>
        <w:keepLines w:val="0"/>
        <w:spacing w:before="120" w:line="276" w:lineRule="auto"/>
      </w:pPr>
      <w:r>
        <w:t xml:space="preserve">Teremos como momento alto de encontro, partilha e projeção, o Congresso Diocesano da Pastoral </w:t>
      </w:r>
      <w:proofErr w:type="spellStart"/>
      <w:r>
        <w:t>Sociocaritativa</w:t>
      </w:r>
      <w:proofErr w:type="spellEnd"/>
      <w:r>
        <w:t>, que não pudemos realizar em maio passado. E a receção sistemática da CSL terá o seu momento de avaliação na assembleia sinodal prevista.</w:t>
      </w:r>
    </w:p>
    <w:p w14:paraId="2BA47CB8" w14:textId="1327BB84" w:rsidR="006D1D1B" w:rsidRDefault="006D1D1B" w:rsidP="006D1D1B">
      <w:pPr>
        <w:keepNext w:val="0"/>
        <w:keepLines w:val="0"/>
        <w:spacing w:before="120" w:line="276" w:lineRule="auto"/>
      </w:pPr>
      <w:r>
        <w:t>Será um ano repleto de bons motivos e boas práticas, certamente. Rezemos desde já para que assim seja!</w:t>
      </w:r>
    </w:p>
    <w:p w14:paraId="4C9FF5A5" w14:textId="178D87EE" w:rsidR="00725199" w:rsidRDefault="00725199" w:rsidP="006D1D1B">
      <w:pPr>
        <w:keepNext w:val="0"/>
        <w:keepLines w:val="0"/>
        <w:spacing w:before="120" w:line="276" w:lineRule="auto"/>
      </w:pPr>
      <w:r>
        <w:t xml:space="preserve">Convosco, </w:t>
      </w:r>
    </w:p>
    <w:p w14:paraId="162A44B4" w14:textId="77777777" w:rsidR="00725199" w:rsidRDefault="00725199" w:rsidP="006312D7">
      <w:pPr>
        <w:keepNext w:val="0"/>
        <w:keepLines w:val="0"/>
        <w:spacing w:before="120" w:line="276" w:lineRule="auto"/>
      </w:pPr>
      <w:r>
        <w:t xml:space="preserve">+ Manuel, Cardeal-Patriarca </w:t>
      </w:r>
    </w:p>
    <w:p w14:paraId="4FE0AAF7" w14:textId="7ABDA645" w:rsidR="005643DA" w:rsidRDefault="00725199" w:rsidP="006312D7">
      <w:pPr>
        <w:keepNext w:val="0"/>
        <w:keepLines w:val="0"/>
        <w:spacing w:before="120" w:line="276" w:lineRule="auto"/>
        <w:rPr>
          <w:b/>
          <w:bCs/>
          <w:sz w:val="28"/>
          <w:lang w:eastAsia="zh-CN"/>
        </w:rPr>
      </w:pPr>
      <w:r>
        <w:t>Lisboa, 29 de junho de 20</w:t>
      </w:r>
      <w:r w:rsidR="006D1D1B">
        <w:t>20</w:t>
      </w:r>
      <w:r w:rsidR="005643DA">
        <w:rPr>
          <w:b/>
          <w:bCs/>
          <w:sz w:val="28"/>
          <w:lang w:eastAsia="zh-CN"/>
        </w:rPr>
        <w:br w:type="page"/>
      </w:r>
    </w:p>
    <w:p w14:paraId="30B9398A" w14:textId="556DF08F" w:rsidR="00EE79CF" w:rsidRDefault="005403AA" w:rsidP="005643DA">
      <w:pPr>
        <w:keepNext w:val="0"/>
        <w:keepLines w:val="0"/>
        <w:rPr>
          <w:b/>
          <w:bCs/>
          <w:sz w:val="28"/>
          <w:lang w:eastAsia="zh-CN"/>
        </w:rPr>
      </w:pPr>
      <w:r w:rsidRPr="005403AA">
        <w:rPr>
          <w:b/>
          <w:bCs/>
          <w:sz w:val="28"/>
          <w:lang w:eastAsia="zh-CN"/>
        </w:rPr>
        <w:lastRenderedPageBreak/>
        <w:t>Proposta de objetivos</w:t>
      </w:r>
      <w:r>
        <w:rPr>
          <w:b/>
          <w:bCs/>
          <w:sz w:val="28"/>
          <w:lang w:eastAsia="zh-CN"/>
        </w:rPr>
        <w:t xml:space="preserve"> </w:t>
      </w:r>
      <w:r w:rsidRPr="005403AA">
        <w:rPr>
          <w:b/>
          <w:bCs/>
          <w:sz w:val="28"/>
          <w:lang w:eastAsia="zh-CN"/>
        </w:rPr>
        <w:t>para o Ano Pastoral 20</w:t>
      </w:r>
      <w:r w:rsidR="006D1D1B">
        <w:rPr>
          <w:b/>
          <w:bCs/>
          <w:sz w:val="28"/>
          <w:lang w:eastAsia="zh-CN"/>
        </w:rPr>
        <w:t>20</w:t>
      </w:r>
      <w:r w:rsidRPr="005403AA">
        <w:rPr>
          <w:b/>
          <w:bCs/>
          <w:sz w:val="28"/>
          <w:lang w:eastAsia="zh-CN"/>
        </w:rPr>
        <w:t>/202</w:t>
      </w:r>
      <w:r w:rsidR="006D1D1B">
        <w:rPr>
          <w:b/>
          <w:bCs/>
          <w:sz w:val="28"/>
          <w:lang w:eastAsia="zh-CN"/>
        </w:rPr>
        <w:t>1</w:t>
      </w:r>
    </w:p>
    <w:p w14:paraId="75B27A42" w14:textId="42A5C9D1" w:rsidR="006D1D1B" w:rsidRPr="006D1D1B" w:rsidRDefault="006D1D1B" w:rsidP="005643DA">
      <w:pPr>
        <w:keepNext w:val="0"/>
        <w:keepLines w:val="0"/>
        <w:rPr>
          <w:b/>
          <w:bCs/>
          <w:i/>
          <w:iCs/>
          <w:sz w:val="24"/>
          <w:szCs w:val="22"/>
          <w:lang w:eastAsia="zh-CN"/>
        </w:rPr>
      </w:pPr>
      <w:r w:rsidRPr="006D1D1B">
        <w:rPr>
          <w:b/>
          <w:bCs/>
          <w:i/>
          <w:iCs/>
          <w:sz w:val="24"/>
          <w:szCs w:val="22"/>
          <w:lang w:eastAsia="zh-CN"/>
        </w:rPr>
        <w:t>Sair com Cristo ao encontro de todas as periferias</w:t>
      </w:r>
    </w:p>
    <w:p w14:paraId="3FA14EF7" w14:textId="77777777" w:rsidR="006312D7" w:rsidRDefault="006312D7" w:rsidP="006312D7">
      <w:pPr>
        <w:keepNext w:val="0"/>
        <w:keepLines w:val="0"/>
      </w:pPr>
    </w:p>
    <w:p w14:paraId="25A36BA8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Sair com Cristo ao encontro de todas as periferias sociais e geográficas é o desafio que emerge da Constituição Sinodal de Lisboa para o final do triénio, da ação evangelizadora da Igreja refletida no Programa Pastoral Diocesano 2019- -2020. </w:t>
      </w:r>
    </w:p>
    <w:p w14:paraId="20736443" w14:textId="77777777" w:rsidR="005643DA" w:rsidRDefault="005643DA" w:rsidP="006312D7">
      <w:pPr>
        <w:keepNext w:val="0"/>
        <w:keepLines w:val="0"/>
        <w:spacing w:line="276" w:lineRule="auto"/>
      </w:pPr>
      <w:r>
        <w:t>Estamos todos convocados a uma opção preferencial pelos pobres, a uma proximidade aos excluídos, renovando um olhar atento e comprometido na promoção da sua dignidade e na centralidade da pessoa humana, começando pelo empenho e responsabilidade da nossa missão, no acolhimento paroquial e alargando aos diversos níveis (saúde, educação, catequese, habitação, emprego) (</w:t>
      </w:r>
      <w:proofErr w:type="spellStart"/>
      <w:r>
        <w:t>cf</w:t>
      </w:r>
      <w:proofErr w:type="spellEnd"/>
      <w:r>
        <w:t xml:space="preserve"> CSL, nº 51-57). </w:t>
      </w:r>
    </w:p>
    <w:p w14:paraId="1BC1BB64" w14:textId="77777777" w:rsidR="005643DA" w:rsidRDefault="005643DA" w:rsidP="006312D7">
      <w:pPr>
        <w:keepNext w:val="0"/>
        <w:keepLines w:val="0"/>
        <w:spacing w:line="276" w:lineRule="auto"/>
      </w:pPr>
      <w:r w:rsidRPr="005643DA">
        <w:rPr>
          <w:b/>
        </w:rPr>
        <w:t>1. Convocados à Caridade</w:t>
      </w:r>
      <w:r>
        <w:t xml:space="preserve"> </w:t>
      </w:r>
    </w:p>
    <w:p w14:paraId="1CA1899F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Despertar na comunidade a sua vocação à caridade na diversidade dos grupos paroquiais a fazer um discernimento das suas periferias, de forma que se envolvam e se empenhem com novo vigor, nesta força evangelizadora que é a Caridade (CSL nº 52). </w:t>
      </w:r>
    </w:p>
    <w:p w14:paraId="725621C8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Trazer às celebrações dominicais os problemas reais da comunidade emergente de um olhar atento aos sinais do grito do pobre, na defesa e promoção da dignidade da pessoa humana, gerando novas formas e novas atitudes no Acolhimento e no Diálogo (CSL nº 57). </w:t>
      </w:r>
    </w:p>
    <w:p w14:paraId="07061C4C" w14:textId="6D5ADB2F" w:rsidR="005643DA" w:rsidRPr="005643DA" w:rsidRDefault="005643DA" w:rsidP="006312D7">
      <w:pPr>
        <w:keepNext w:val="0"/>
        <w:keepLines w:val="0"/>
        <w:spacing w:line="276" w:lineRule="auto"/>
        <w:rPr>
          <w:b/>
        </w:rPr>
      </w:pPr>
      <w:r w:rsidRPr="005643DA">
        <w:rPr>
          <w:b/>
        </w:rPr>
        <w:t xml:space="preserve">2. Abrir a todos as portas da esperança </w:t>
      </w:r>
    </w:p>
    <w:p w14:paraId="5B8EC198" w14:textId="10784E07" w:rsidR="005643DA" w:rsidRDefault="005643DA" w:rsidP="006312D7">
      <w:pPr>
        <w:keepNext w:val="0"/>
        <w:keepLines w:val="0"/>
        <w:spacing w:line="276" w:lineRule="auto"/>
      </w:pPr>
      <w:r>
        <w:t xml:space="preserve">• Fazer com que cada comunidade cristã seja um lugar de esperança e um oásis de misericórdia (CSL nº 54). </w:t>
      </w:r>
    </w:p>
    <w:p w14:paraId="36E61B71" w14:textId="0EA5BB10" w:rsidR="005643DA" w:rsidRDefault="005643DA" w:rsidP="006312D7">
      <w:pPr>
        <w:keepNext w:val="0"/>
        <w:keepLines w:val="0"/>
        <w:spacing w:line="276" w:lineRule="auto"/>
      </w:pPr>
      <w:r>
        <w:t>• Criar nas comunidades cristãs, grupos de acolhimento, formação e reflexão, promovendo e intensificando o voluntariado em prol de situações de carências reais, de forma que todos se sintam corresponsáveis em igreja e na resposta pronta às periferias (CSL nº 54).</w:t>
      </w:r>
    </w:p>
    <w:p w14:paraId="41183EE8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Criar uma equipa com espaços e tempos para atender às necessidades sócio caritativas e espirituais das pessoas, capaz de orientá-las na busca de repostas à sua multiplicidade de problemas, situações de violência (física e psicológica) e experiência de perda (CSL nº 54). </w:t>
      </w:r>
    </w:p>
    <w:p w14:paraId="790BA0C4" w14:textId="4FB9418C" w:rsidR="005643DA" w:rsidRDefault="005643DA" w:rsidP="006312D7">
      <w:pPr>
        <w:keepNext w:val="0"/>
        <w:keepLines w:val="0"/>
        <w:spacing w:line="276" w:lineRule="auto"/>
      </w:pPr>
      <w:r>
        <w:t xml:space="preserve">• Agir sempre ao estilo do Evangelho, tornando o anúncio do Amor de Deus a força da Evangelização nas comunidades cristãs (CSL nº 54). </w:t>
      </w:r>
    </w:p>
    <w:p w14:paraId="51DF9C94" w14:textId="77777777" w:rsidR="005643DA" w:rsidRDefault="005643DA" w:rsidP="006312D7">
      <w:pPr>
        <w:keepNext w:val="0"/>
        <w:keepLines w:val="0"/>
        <w:spacing w:line="276" w:lineRule="auto"/>
      </w:pPr>
      <w:r w:rsidRPr="005643DA">
        <w:rPr>
          <w:b/>
        </w:rPr>
        <w:t>3. Intensificar o caracter evangelizador das instituições sociais da Igreja</w:t>
      </w:r>
      <w:r>
        <w:t xml:space="preserve"> </w:t>
      </w:r>
    </w:p>
    <w:p w14:paraId="6D03EEB6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Fomentar a cooperação entre todas as Instituições potenciando a sua missão de responder com prontidão e competência às necessidades das populações (CSL nº 55, 56). </w:t>
      </w:r>
    </w:p>
    <w:p w14:paraId="00B72C79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Criar um plano de formação para gestores e restantes colaboradores da ação </w:t>
      </w:r>
      <w:proofErr w:type="spellStart"/>
      <w:r>
        <w:t>sóciocaritativa</w:t>
      </w:r>
      <w:proofErr w:type="spellEnd"/>
      <w:r>
        <w:t xml:space="preserve"> da igreja empenhando o seu agir a partir da identidade cristã e evangélica dos princípios da Doutrina Social da Igreja, levando a que o trabalho seja testemunho da caridade de Cristo perante os que de nós necessitam e das comunidades locais (CSL nº 55). </w:t>
      </w:r>
    </w:p>
    <w:p w14:paraId="280B8333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Animar redes de colaboração das Instituições Sociais do Patriarcado sustentadas pela Federação Solicitude, de forma a responder aos desafios que se colocam no diálogo com as entidades públicas e civis sem perder a fidelidade à sua missão que é evangelizar pela caridade (CSL nº 56). </w:t>
      </w:r>
    </w:p>
    <w:p w14:paraId="11146710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Antecipar soluções para os problemas que surjam no seio das comunidades apostando em iniciativas inovadoras ao estilo evangélico do agir com sinais, gestos e atitudes concretas (CSL nº 56). </w:t>
      </w:r>
    </w:p>
    <w:p w14:paraId="7F513CF0" w14:textId="77777777" w:rsidR="005643DA" w:rsidRDefault="005643DA" w:rsidP="006312D7">
      <w:pPr>
        <w:keepNext w:val="0"/>
        <w:keepLines w:val="0"/>
        <w:spacing w:line="276" w:lineRule="auto"/>
      </w:pPr>
      <w:r>
        <w:t xml:space="preserve">• Partilhar e divulgar pelos meios de comunicação do Patriarcado as experiências e testemunhos da missão sócio caritativa. </w:t>
      </w:r>
    </w:p>
    <w:p w14:paraId="34B79113" w14:textId="6A9BCF4D" w:rsidR="005643DA" w:rsidRDefault="005643DA" w:rsidP="006312D7">
      <w:pPr>
        <w:keepNext w:val="0"/>
        <w:keepLines w:val="0"/>
        <w:spacing w:line="276" w:lineRule="auto"/>
      </w:pPr>
      <w:r>
        <w:t>• Potenciar a ação transformadora do Evangelho no âmbito do Ensino, no âmbito das Instituições e dos Movimentos de Solidariedade Social, Saúde e Cultura fomentando um compromisso pessoal e social na construção da sociedade (cf. CSL nº 55)</w:t>
      </w:r>
    </w:p>
    <w:p w14:paraId="42BF4EBF" w14:textId="77777777" w:rsidR="005643DA" w:rsidRDefault="005643DA">
      <w:pPr>
        <w:keepNext w:val="0"/>
        <w:keepLines w:val="0"/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70533603" w14:textId="042D263C" w:rsidR="00EE79CF" w:rsidRDefault="00EE79CF" w:rsidP="00FF6C44">
      <w:pPr>
        <w:keepLines w:val="0"/>
        <w:rPr>
          <w:b/>
        </w:rPr>
      </w:pPr>
      <w:r w:rsidRPr="006C4BC4">
        <w:rPr>
          <w:b/>
        </w:rPr>
        <w:lastRenderedPageBreak/>
        <w:t>SIGLAS</w:t>
      </w:r>
    </w:p>
    <w:p w14:paraId="53207322" w14:textId="77777777" w:rsidR="004F62BD" w:rsidRPr="004F62BD" w:rsidRDefault="004F62BD" w:rsidP="00FF6C44">
      <w:pPr>
        <w:keepLines w:val="0"/>
        <w:rPr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6833"/>
      </w:tblGrid>
      <w:tr w:rsidR="004F62BD" w:rsidRPr="004F62BD" w14:paraId="1FCEDAFB" w14:textId="77777777" w:rsidTr="006D1D1B">
        <w:tc>
          <w:tcPr>
            <w:tcW w:w="2268" w:type="dxa"/>
          </w:tcPr>
          <w:p w14:paraId="3A71BC07" w14:textId="46108E3A" w:rsidR="004F62BD" w:rsidRPr="004F62BD" w:rsidRDefault="004F62BD" w:rsidP="004F62BD">
            <w:pPr>
              <w:pStyle w:val="TEXTO"/>
            </w:pPr>
            <w:r w:rsidRPr="004F62BD">
              <w:t>CDAL</w:t>
            </w:r>
          </w:p>
        </w:tc>
        <w:tc>
          <w:tcPr>
            <w:tcW w:w="6943" w:type="dxa"/>
          </w:tcPr>
          <w:p w14:paraId="38473BD3" w14:textId="4D6C0CE3" w:rsidR="004F62BD" w:rsidRPr="004F62BD" w:rsidRDefault="004F62BD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Conselho Diocesano de Apostolado dos Leigos</w:t>
            </w:r>
          </w:p>
        </w:tc>
      </w:tr>
      <w:tr w:rsidR="004F62BD" w:rsidRPr="004F62BD" w14:paraId="2823DF33" w14:textId="77777777" w:rsidTr="006D1D1B">
        <w:tc>
          <w:tcPr>
            <w:tcW w:w="2268" w:type="dxa"/>
          </w:tcPr>
          <w:p w14:paraId="5DB3940B" w14:textId="037C28D8" w:rsidR="004F62BD" w:rsidRPr="004F62BD" w:rsidRDefault="004F62BD" w:rsidP="004F62BD">
            <w:pPr>
              <w:pStyle w:val="TEXTO"/>
            </w:pPr>
            <w:r w:rsidRPr="004F62BD">
              <w:t>CNE-JRL</w:t>
            </w:r>
          </w:p>
        </w:tc>
        <w:tc>
          <w:tcPr>
            <w:tcW w:w="6943" w:type="dxa"/>
          </w:tcPr>
          <w:p w14:paraId="4D434110" w14:textId="7E2D48BD" w:rsidR="004F62BD" w:rsidRPr="004F62BD" w:rsidRDefault="004F62BD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Corpo Nacional de Escutas - Junta Regional de Lisboa</w:t>
            </w:r>
          </w:p>
        </w:tc>
      </w:tr>
      <w:tr w:rsidR="00001931" w:rsidRPr="004F62BD" w14:paraId="171740FA" w14:textId="77777777" w:rsidTr="006D1D1B">
        <w:tc>
          <w:tcPr>
            <w:tcW w:w="2268" w:type="dxa"/>
          </w:tcPr>
          <w:p w14:paraId="5FA6464A" w14:textId="17F88D32" w:rsidR="00001931" w:rsidRPr="004F62BD" w:rsidRDefault="00001931" w:rsidP="004F62BD">
            <w:pPr>
              <w:pStyle w:val="TEXTO"/>
            </w:pPr>
            <w:r>
              <w:t>CPB</w:t>
            </w:r>
          </w:p>
        </w:tc>
        <w:tc>
          <w:tcPr>
            <w:tcW w:w="6943" w:type="dxa"/>
          </w:tcPr>
          <w:p w14:paraId="08E367F1" w14:textId="3A00D127" w:rsidR="00001931" w:rsidRPr="004F62BD" w:rsidRDefault="00001931" w:rsidP="004F62BD">
            <w:pPr>
              <w:pStyle w:val="TEX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Centro de Preparação para o Batismo</w:t>
            </w:r>
          </w:p>
        </w:tc>
      </w:tr>
      <w:tr w:rsidR="006D1D1B" w:rsidRPr="004F62BD" w14:paraId="39E4D8D2" w14:textId="77777777" w:rsidTr="006D1D1B">
        <w:tc>
          <w:tcPr>
            <w:tcW w:w="2268" w:type="dxa"/>
          </w:tcPr>
          <w:p w14:paraId="2DD8AA5E" w14:textId="77777777" w:rsidR="006D1D1B" w:rsidRPr="004F62BD" w:rsidRDefault="006D1D1B" w:rsidP="004F62BD">
            <w:pPr>
              <w:pStyle w:val="TEXTO"/>
            </w:pPr>
            <w:r w:rsidRPr="004F62BD">
              <w:t xml:space="preserve">DAC-SAM </w:t>
            </w:r>
          </w:p>
        </w:tc>
        <w:tc>
          <w:tcPr>
            <w:tcW w:w="6943" w:type="dxa"/>
          </w:tcPr>
          <w:p w14:paraId="6C0C9609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Animação Comunitária - Setor da Animação Missionária</w:t>
            </w:r>
          </w:p>
        </w:tc>
      </w:tr>
      <w:tr w:rsidR="006D1D1B" w:rsidRPr="004F62BD" w14:paraId="2E5B0681" w14:textId="77777777" w:rsidTr="006D1D1B">
        <w:tc>
          <w:tcPr>
            <w:tcW w:w="2268" w:type="dxa"/>
          </w:tcPr>
          <w:p w14:paraId="1B5ECC61" w14:textId="77777777" w:rsidR="006D1D1B" w:rsidRPr="004F62BD" w:rsidRDefault="006D1D1B" w:rsidP="004F62BD">
            <w:pPr>
              <w:pStyle w:val="TEXTO"/>
            </w:pPr>
            <w:r w:rsidRPr="004F62BD">
              <w:t xml:space="preserve">DAC-SPF </w:t>
            </w:r>
          </w:p>
        </w:tc>
        <w:tc>
          <w:tcPr>
            <w:tcW w:w="6943" w:type="dxa"/>
          </w:tcPr>
          <w:p w14:paraId="1ED361C8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Animação Comunitária - Setor da Pastoral Familiar</w:t>
            </w:r>
          </w:p>
        </w:tc>
      </w:tr>
      <w:tr w:rsidR="006D1D1B" w:rsidRPr="004F62BD" w14:paraId="0FF728D4" w14:textId="77777777" w:rsidTr="006D1D1B">
        <w:tc>
          <w:tcPr>
            <w:tcW w:w="2268" w:type="dxa"/>
          </w:tcPr>
          <w:p w14:paraId="75155C53" w14:textId="77777777" w:rsidR="006D1D1B" w:rsidRPr="004F62BD" w:rsidRDefault="006D1D1B" w:rsidP="004F62BD">
            <w:pPr>
              <w:pStyle w:val="TEXTO"/>
            </w:pPr>
            <w:r w:rsidRPr="004F62BD">
              <w:t xml:space="preserve">DC-CCPL </w:t>
            </w:r>
          </w:p>
        </w:tc>
        <w:tc>
          <w:tcPr>
            <w:tcW w:w="6943" w:type="dxa"/>
          </w:tcPr>
          <w:p w14:paraId="4F83D7B5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de Cultura - Centro Cultural do Patriarcado de Lisboa</w:t>
            </w:r>
          </w:p>
        </w:tc>
      </w:tr>
      <w:tr w:rsidR="006D1D1B" w:rsidRPr="004F62BD" w14:paraId="41DBF951" w14:textId="77777777" w:rsidTr="006D1D1B">
        <w:tc>
          <w:tcPr>
            <w:tcW w:w="2268" w:type="dxa"/>
          </w:tcPr>
          <w:p w14:paraId="17E5F9FA" w14:textId="77777777" w:rsidR="006D1D1B" w:rsidRPr="004F62BD" w:rsidRDefault="006D1D1B" w:rsidP="004F62BD">
            <w:pPr>
              <w:pStyle w:val="TEXTO"/>
            </w:pPr>
            <w:r w:rsidRPr="004F62BD">
              <w:t xml:space="preserve">DE-SC </w:t>
            </w:r>
          </w:p>
        </w:tc>
        <w:tc>
          <w:tcPr>
            <w:tcW w:w="6943" w:type="dxa"/>
          </w:tcPr>
          <w:p w14:paraId="6CB39EB2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Evangelização - Setor da Catequese</w:t>
            </w:r>
          </w:p>
        </w:tc>
      </w:tr>
      <w:tr w:rsidR="006D1D1B" w:rsidRPr="004F62BD" w14:paraId="7B170892" w14:textId="77777777" w:rsidTr="006D1D1B">
        <w:tc>
          <w:tcPr>
            <w:tcW w:w="2268" w:type="dxa"/>
          </w:tcPr>
          <w:p w14:paraId="2EF86C92" w14:textId="77777777" w:rsidR="006D1D1B" w:rsidRPr="004F62BD" w:rsidRDefault="006D1D1B" w:rsidP="004F62BD">
            <w:pPr>
              <w:pStyle w:val="TEXTO"/>
            </w:pPr>
            <w:r w:rsidRPr="004F62BD">
              <w:t xml:space="preserve">DE-SJ </w:t>
            </w:r>
          </w:p>
        </w:tc>
        <w:tc>
          <w:tcPr>
            <w:tcW w:w="6943" w:type="dxa"/>
          </w:tcPr>
          <w:p w14:paraId="0B69F635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Evangelização - Serviço da Juventude</w:t>
            </w:r>
          </w:p>
        </w:tc>
      </w:tr>
      <w:tr w:rsidR="006D1D1B" w:rsidRPr="004F62BD" w14:paraId="3D23D112" w14:textId="77777777" w:rsidTr="006D1D1B">
        <w:tc>
          <w:tcPr>
            <w:tcW w:w="2268" w:type="dxa"/>
          </w:tcPr>
          <w:p w14:paraId="3DB0C785" w14:textId="77777777" w:rsidR="006D1D1B" w:rsidRPr="004F62BD" w:rsidRDefault="006D1D1B" w:rsidP="004F62BD">
            <w:pPr>
              <w:pStyle w:val="TEXTO"/>
            </w:pPr>
            <w:r w:rsidRPr="004F62BD">
              <w:t xml:space="preserve">DE-SPE </w:t>
            </w:r>
          </w:p>
        </w:tc>
        <w:tc>
          <w:tcPr>
            <w:tcW w:w="6943" w:type="dxa"/>
          </w:tcPr>
          <w:p w14:paraId="41E3042C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Evangelização – Setor da pastoral Escolar</w:t>
            </w:r>
          </w:p>
        </w:tc>
      </w:tr>
      <w:tr w:rsidR="006D1D1B" w:rsidRPr="004F62BD" w14:paraId="52C3C88E" w14:textId="77777777" w:rsidTr="006D1D1B">
        <w:tc>
          <w:tcPr>
            <w:tcW w:w="2268" w:type="dxa"/>
          </w:tcPr>
          <w:p w14:paraId="22186526" w14:textId="77777777" w:rsidR="006D1D1B" w:rsidRPr="004F62BD" w:rsidRDefault="006D1D1B" w:rsidP="004F62BD">
            <w:pPr>
              <w:pStyle w:val="TEXTO"/>
            </w:pPr>
            <w:r w:rsidRPr="004F62BD">
              <w:t xml:space="preserve">DE-SPU </w:t>
            </w:r>
          </w:p>
        </w:tc>
        <w:tc>
          <w:tcPr>
            <w:tcW w:w="6943" w:type="dxa"/>
          </w:tcPr>
          <w:p w14:paraId="1CED32D5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Evangelização - Setor da Pastoral da Universitária</w:t>
            </w:r>
          </w:p>
        </w:tc>
      </w:tr>
      <w:tr w:rsidR="006D1D1B" w:rsidRPr="004F62BD" w14:paraId="2C3AFF11" w14:textId="77777777" w:rsidTr="006D1D1B">
        <w:tc>
          <w:tcPr>
            <w:tcW w:w="2268" w:type="dxa"/>
          </w:tcPr>
          <w:p w14:paraId="3BF1CBC0" w14:textId="77777777" w:rsidR="006D1D1B" w:rsidRPr="004F62BD" w:rsidRDefault="006D1D1B" w:rsidP="004F62BD">
            <w:pPr>
              <w:pStyle w:val="TEXTO"/>
            </w:pPr>
            <w:r w:rsidRPr="004F62BD">
              <w:t xml:space="preserve">DL-MEC </w:t>
            </w:r>
          </w:p>
        </w:tc>
        <w:tc>
          <w:tcPr>
            <w:tcW w:w="6943" w:type="dxa"/>
          </w:tcPr>
          <w:p w14:paraId="46224843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de Liturgia - Ministros Extraordinários da Comunhão</w:t>
            </w:r>
          </w:p>
        </w:tc>
      </w:tr>
      <w:tr w:rsidR="006D1D1B" w:rsidRPr="004F62BD" w14:paraId="4597952A" w14:textId="77777777" w:rsidTr="006D1D1B">
        <w:tc>
          <w:tcPr>
            <w:tcW w:w="2268" w:type="dxa"/>
          </w:tcPr>
          <w:p w14:paraId="6E580903" w14:textId="77777777" w:rsidR="006D1D1B" w:rsidRPr="004F62BD" w:rsidRDefault="006D1D1B" w:rsidP="004F62BD">
            <w:pPr>
              <w:pStyle w:val="TEXTO"/>
            </w:pPr>
            <w:r w:rsidRPr="004F62BD">
              <w:t xml:space="preserve">DL-SDA </w:t>
            </w:r>
          </w:p>
        </w:tc>
        <w:tc>
          <w:tcPr>
            <w:tcW w:w="6943" w:type="dxa"/>
          </w:tcPr>
          <w:p w14:paraId="425EB020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de Liturgia - Serviço Diocesano de Acólitos</w:t>
            </w:r>
          </w:p>
        </w:tc>
      </w:tr>
      <w:tr w:rsidR="006D1D1B" w:rsidRPr="004F62BD" w14:paraId="56CBDE1D" w14:textId="77777777" w:rsidTr="006D1D1B">
        <w:tc>
          <w:tcPr>
            <w:tcW w:w="2268" w:type="dxa"/>
          </w:tcPr>
          <w:p w14:paraId="6342486B" w14:textId="77777777" w:rsidR="006D1D1B" w:rsidRPr="004F62BD" w:rsidRDefault="006D1D1B" w:rsidP="004F62BD">
            <w:pPr>
              <w:pStyle w:val="TEXTO"/>
            </w:pPr>
            <w:r w:rsidRPr="004F62BD">
              <w:t xml:space="preserve">DPSC </w:t>
            </w:r>
          </w:p>
        </w:tc>
        <w:tc>
          <w:tcPr>
            <w:tcW w:w="6943" w:type="dxa"/>
          </w:tcPr>
          <w:p w14:paraId="00E11AC0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Pastoral Sócio Caritativa</w:t>
            </w:r>
          </w:p>
        </w:tc>
      </w:tr>
      <w:tr w:rsidR="006D1D1B" w:rsidRPr="004F62BD" w14:paraId="31491C77" w14:textId="77777777" w:rsidTr="006D1D1B">
        <w:tc>
          <w:tcPr>
            <w:tcW w:w="2268" w:type="dxa"/>
          </w:tcPr>
          <w:p w14:paraId="6614D860" w14:textId="77777777" w:rsidR="006D1D1B" w:rsidRPr="004F62BD" w:rsidRDefault="006D1D1B" w:rsidP="004F62BD">
            <w:pPr>
              <w:pStyle w:val="TEXTO"/>
            </w:pPr>
            <w:r w:rsidRPr="004F62BD">
              <w:t xml:space="preserve">DPSC-CDL </w:t>
            </w:r>
          </w:p>
        </w:tc>
        <w:tc>
          <w:tcPr>
            <w:tcW w:w="6943" w:type="dxa"/>
          </w:tcPr>
          <w:p w14:paraId="48BDB803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Pastoral Sócio Caritativa - Cáritas Diocesana de Lisboa</w:t>
            </w:r>
          </w:p>
        </w:tc>
      </w:tr>
      <w:tr w:rsidR="006D1D1B" w:rsidRPr="004F62BD" w14:paraId="14EF7D57" w14:textId="77777777" w:rsidTr="006D1D1B">
        <w:tc>
          <w:tcPr>
            <w:tcW w:w="2268" w:type="dxa"/>
          </w:tcPr>
          <w:p w14:paraId="5CD5BEBF" w14:textId="77777777" w:rsidR="006D1D1B" w:rsidRPr="004F62BD" w:rsidRDefault="006D1D1B" w:rsidP="004F62BD">
            <w:pPr>
              <w:pStyle w:val="TEXTO"/>
            </w:pPr>
            <w:r w:rsidRPr="004F62BD">
              <w:t xml:space="preserve">DPSC-SPS </w:t>
            </w:r>
          </w:p>
        </w:tc>
        <w:tc>
          <w:tcPr>
            <w:tcW w:w="6943" w:type="dxa"/>
          </w:tcPr>
          <w:p w14:paraId="0F038419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Departamento da Pastoral Sócio Caritativa - Setor da Pastoral da Saúde</w:t>
            </w:r>
          </w:p>
        </w:tc>
      </w:tr>
      <w:tr w:rsidR="00945090" w:rsidRPr="004F62BD" w14:paraId="040FF1BD" w14:textId="77777777" w:rsidTr="006D1D1B">
        <w:tc>
          <w:tcPr>
            <w:tcW w:w="2268" w:type="dxa"/>
          </w:tcPr>
          <w:p w14:paraId="276529DE" w14:textId="109FE363" w:rsidR="00945090" w:rsidRPr="004F62BD" w:rsidRDefault="00945090" w:rsidP="004F62BD">
            <w:pPr>
              <w:pStyle w:val="TEXTO"/>
            </w:pPr>
            <w:r>
              <w:t>ENS</w:t>
            </w:r>
          </w:p>
        </w:tc>
        <w:tc>
          <w:tcPr>
            <w:tcW w:w="6943" w:type="dxa"/>
          </w:tcPr>
          <w:p w14:paraId="6F03E909" w14:textId="0D3CB29A" w:rsidR="00945090" w:rsidRPr="004F62BD" w:rsidRDefault="00945090" w:rsidP="004F62BD">
            <w:pPr>
              <w:pStyle w:val="TEX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Equipas de Nossa Senhora</w:t>
            </w:r>
          </w:p>
        </w:tc>
      </w:tr>
      <w:tr w:rsidR="006D1D1B" w:rsidRPr="004F62BD" w14:paraId="6D763208" w14:textId="77777777" w:rsidTr="006D1D1B">
        <w:tc>
          <w:tcPr>
            <w:tcW w:w="2268" w:type="dxa"/>
          </w:tcPr>
          <w:p w14:paraId="42A8264E" w14:textId="77777777" w:rsidR="006D1D1B" w:rsidRPr="004F62BD" w:rsidRDefault="006D1D1B" w:rsidP="004F62BD">
            <w:pPr>
              <w:pStyle w:val="TEXTO"/>
            </w:pPr>
            <w:r w:rsidRPr="004F62BD">
              <w:t xml:space="preserve">IDFC </w:t>
            </w:r>
          </w:p>
        </w:tc>
        <w:tc>
          <w:tcPr>
            <w:tcW w:w="6943" w:type="dxa"/>
          </w:tcPr>
          <w:p w14:paraId="47D264EA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Instituto Diocesano da Formação Cristã</w:t>
            </w:r>
          </w:p>
        </w:tc>
      </w:tr>
      <w:tr w:rsidR="006D1D1B" w:rsidRPr="004F62BD" w14:paraId="1F7A4B0A" w14:textId="77777777" w:rsidTr="006D1D1B">
        <w:tc>
          <w:tcPr>
            <w:tcW w:w="2268" w:type="dxa"/>
          </w:tcPr>
          <w:p w14:paraId="6A6A529E" w14:textId="77777777" w:rsidR="006D1D1B" w:rsidRPr="004F62BD" w:rsidRDefault="006D1D1B" w:rsidP="004F62BD">
            <w:pPr>
              <w:pStyle w:val="TEXTO"/>
            </w:pPr>
            <w:r w:rsidRPr="004F62BD">
              <w:t xml:space="preserve">IDFC-CEP </w:t>
            </w:r>
          </w:p>
        </w:tc>
        <w:tc>
          <w:tcPr>
            <w:tcW w:w="6943" w:type="dxa"/>
          </w:tcPr>
          <w:p w14:paraId="0BF05F07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Instituto Diocesano da Formação Cristã - Centro de Estudos Pastorais</w:t>
            </w:r>
          </w:p>
        </w:tc>
      </w:tr>
      <w:tr w:rsidR="006D1D1B" w:rsidRPr="004F62BD" w14:paraId="51F0F865" w14:textId="77777777" w:rsidTr="006D1D1B">
        <w:tc>
          <w:tcPr>
            <w:tcW w:w="2268" w:type="dxa"/>
          </w:tcPr>
          <w:p w14:paraId="319D7AA7" w14:textId="77777777" w:rsidR="006D1D1B" w:rsidRPr="004F62BD" w:rsidRDefault="006D1D1B" w:rsidP="004F62BD">
            <w:pPr>
              <w:pStyle w:val="TEXTO"/>
            </w:pPr>
            <w:r w:rsidRPr="004F62BD">
              <w:t xml:space="preserve">IDFC-CFD </w:t>
            </w:r>
          </w:p>
        </w:tc>
        <w:tc>
          <w:tcPr>
            <w:tcW w:w="6943" w:type="dxa"/>
          </w:tcPr>
          <w:p w14:paraId="01771F1B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Instituto Diocesano da Formação Cristã - Centro de Formação a Distância</w:t>
            </w:r>
          </w:p>
        </w:tc>
      </w:tr>
      <w:tr w:rsidR="006D1D1B" w:rsidRPr="004F62BD" w14:paraId="5634C079" w14:textId="77777777" w:rsidTr="006D1D1B">
        <w:tc>
          <w:tcPr>
            <w:tcW w:w="2268" w:type="dxa"/>
          </w:tcPr>
          <w:p w14:paraId="24760D44" w14:textId="77777777" w:rsidR="006D1D1B" w:rsidRPr="004F62BD" w:rsidRDefault="006D1D1B" w:rsidP="004F62BD">
            <w:pPr>
              <w:pStyle w:val="TEXTO"/>
            </w:pPr>
            <w:r w:rsidRPr="004F62BD">
              <w:t xml:space="preserve">IDFC-EDMS </w:t>
            </w:r>
          </w:p>
        </w:tc>
        <w:tc>
          <w:tcPr>
            <w:tcW w:w="6943" w:type="dxa"/>
          </w:tcPr>
          <w:p w14:paraId="5FE7AF16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Instituto Diocesano da Formação Cristã - Escola Diocesana de Música Sacra</w:t>
            </w:r>
          </w:p>
        </w:tc>
      </w:tr>
      <w:tr w:rsidR="006D1D1B" w:rsidRPr="004F62BD" w14:paraId="59923471" w14:textId="77777777" w:rsidTr="006D1D1B">
        <w:tc>
          <w:tcPr>
            <w:tcW w:w="2268" w:type="dxa"/>
          </w:tcPr>
          <w:p w14:paraId="40C8C7DC" w14:textId="77777777" w:rsidR="006D1D1B" w:rsidRPr="004F62BD" w:rsidRDefault="006D1D1B" w:rsidP="004F62BD">
            <w:pPr>
              <w:pStyle w:val="TEXTO"/>
            </w:pPr>
            <w:r w:rsidRPr="004F62BD">
              <w:t xml:space="preserve">IDFC-EL </w:t>
            </w:r>
          </w:p>
        </w:tc>
        <w:tc>
          <w:tcPr>
            <w:tcW w:w="6943" w:type="dxa"/>
          </w:tcPr>
          <w:p w14:paraId="71A81DF5" w14:textId="77777777" w:rsidR="006D1D1B" w:rsidRPr="004F62BD" w:rsidRDefault="006D1D1B" w:rsidP="004F62BD">
            <w:pPr>
              <w:pStyle w:val="TEXTO"/>
              <w:rPr>
                <w:b w:val="0"/>
                <w:bCs w:val="0"/>
              </w:rPr>
            </w:pPr>
            <w:r w:rsidRPr="004F62BD">
              <w:rPr>
                <w:b w:val="0"/>
                <w:bCs w:val="0"/>
              </w:rPr>
              <w:t>Instituto Diocesano da Formação Cristã - Escola de Leigos</w:t>
            </w:r>
          </w:p>
        </w:tc>
      </w:tr>
    </w:tbl>
    <w:p w14:paraId="50ACF8E2" w14:textId="77777777" w:rsidR="00593269" w:rsidRPr="006C4BC4" w:rsidRDefault="00593269" w:rsidP="00EE79CF">
      <w:pPr>
        <w:rPr>
          <w:rStyle w:val="Forte"/>
          <w:sz w:val="22"/>
          <w:szCs w:val="22"/>
        </w:rPr>
      </w:pPr>
      <w:r w:rsidRPr="006C4BC4">
        <w:rPr>
          <w:rStyle w:val="Forte"/>
          <w:sz w:val="22"/>
          <w:szCs w:val="22"/>
        </w:rPr>
        <w:br w:type="page"/>
      </w:r>
    </w:p>
    <w:p w14:paraId="48F7610E" w14:textId="501E3805" w:rsidR="00EE647F" w:rsidRPr="006C4BC4" w:rsidRDefault="00EE647F" w:rsidP="004F62BD">
      <w:pPr>
        <w:pStyle w:val="TEXTO"/>
        <w:sectPr w:rsidR="00EE647F" w:rsidRPr="006C4BC4" w:rsidSect="00355D5F">
          <w:headerReference w:type="even" r:id="rId15"/>
          <w:headerReference w:type="default" r:id="rId16"/>
          <w:footerReference w:type="default" r:id="rId17"/>
          <w:pgSz w:w="11907" w:h="16839" w:code="9"/>
          <w:pgMar w:top="1418" w:right="1418" w:bottom="1418" w:left="1418" w:header="851" w:footer="0" w:gutter="0"/>
          <w:pgNumType w:fmt="lowerRoman" w:start="1"/>
          <w:cols w:space="708"/>
          <w:titlePg/>
          <w:docGrid w:linePitch="360"/>
        </w:sectPr>
      </w:pPr>
      <w:bookmarkStart w:id="1" w:name="_Toc244798994"/>
    </w:p>
    <w:p w14:paraId="55532B94" w14:textId="35E5F306" w:rsidR="00CA2FF6" w:rsidRPr="006C4BC4" w:rsidRDefault="00CA2FF6" w:rsidP="00CD71EF">
      <w:pPr>
        <w:pStyle w:val="Ttulo1"/>
      </w:pPr>
      <w:bookmarkStart w:id="2" w:name="_Toc14279245"/>
      <w:bookmarkStart w:id="3" w:name="OLE_LINK24"/>
      <w:bookmarkStart w:id="4" w:name="OLE_LINK25"/>
      <w:bookmarkStart w:id="5" w:name="_Toc282072032"/>
      <w:bookmarkStart w:id="6" w:name="OLE_LINK340"/>
      <w:bookmarkStart w:id="7" w:name="OLE_LINK345"/>
      <w:bookmarkStart w:id="8" w:name="OLE_LINK346"/>
      <w:r w:rsidRPr="006C4BC4">
        <w:lastRenderedPageBreak/>
        <w:t>CAL</w:t>
      </w:r>
      <w:r w:rsidR="005643DA">
        <w:t>ENDÁRIO PARA O ANO PASTORAL 20</w:t>
      </w:r>
      <w:r w:rsidR="004F62BD">
        <w:t>20</w:t>
      </w:r>
      <w:r w:rsidRPr="006C4BC4">
        <w:noBreakHyphen/>
        <w:t>20</w:t>
      </w:r>
      <w:r w:rsidR="005643DA">
        <w:t>2</w:t>
      </w:r>
      <w:bookmarkEnd w:id="2"/>
      <w:r w:rsidR="004F62BD">
        <w:t>1</w:t>
      </w:r>
    </w:p>
    <w:p w14:paraId="72BBB045" w14:textId="3FE1B04D" w:rsidR="00CA2FF6" w:rsidRDefault="005643DA" w:rsidP="00CA2FF6">
      <w:pPr>
        <w:rPr>
          <w:sz w:val="24"/>
        </w:rPr>
      </w:pPr>
      <w:r w:rsidRPr="005643DA">
        <w:rPr>
          <w:b/>
          <w:sz w:val="24"/>
        </w:rPr>
        <w:t xml:space="preserve">«Sair com Cristo ao encontro de todas as periferias» </w:t>
      </w:r>
      <w:r w:rsidRPr="005643DA">
        <w:rPr>
          <w:sz w:val="24"/>
        </w:rPr>
        <w:t xml:space="preserve">CSL, nº 53 </w:t>
      </w:r>
    </w:p>
    <w:p w14:paraId="3F10DFD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t>Setembro 2020</w:t>
      </w:r>
    </w:p>
    <w:p w14:paraId="0568978C" w14:textId="02C79F2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 Ter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Início das inscrições na catequese</w:t>
      </w:r>
      <w:r w:rsid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(1 a 14)</w:t>
      </w:r>
    </w:p>
    <w:p w14:paraId="188A982C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 Qua</w:t>
      </w:r>
    </w:p>
    <w:p w14:paraId="17FCA04F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 Qui</w:t>
      </w:r>
    </w:p>
    <w:p w14:paraId="519EC5BF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6CD69AF8" w14:textId="1AA3506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DPSC-CDL – Dia da Caridade</w:t>
      </w:r>
    </w:p>
    <w:p w14:paraId="34AAF03A" w14:textId="4FA1333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6 Dom </w:t>
      </w:r>
      <w:r w:rsidR="00CD71EF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XXIII do T. C.</w:t>
      </w:r>
    </w:p>
    <w:p w14:paraId="41CB7D4E" w14:textId="7636363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692F1F1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8 Ter</w:t>
      </w:r>
    </w:p>
    <w:p w14:paraId="741E4CBE" w14:textId="1448CA62" w:rsidR="009B1324" w:rsidRP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Qua </w:t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do Secretariado da Catequese</w:t>
      </w:r>
    </w:p>
    <w:p w14:paraId="60C850F2" w14:textId="4788DAC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Qui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FD62D1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5C4B3D77" w14:textId="31BF8FC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4D81F66A" w14:textId="699D419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13 Dom </w:t>
      </w:r>
      <w:r w:rsidR="00CD71EF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Domingo XXIV do T. C. - </w:t>
      </w:r>
      <w:r w:rsidRPr="002E72E1">
        <w:rPr>
          <w:rFonts w:ascii="MyriadPro-Bold" w:hAnsi="MyriadPro-Bold" w:cs="MyriadPro-Bold"/>
          <w:bCs/>
          <w:color w:val="auto"/>
          <w:sz w:val="20"/>
          <w:szCs w:val="20"/>
          <w:lang w:eastAsia="pt-PT"/>
        </w:rPr>
        <w:t>Ordenações - Diáconos Permanentes (Sé Patriarcal, 16h)</w:t>
      </w:r>
    </w:p>
    <w:p w14:paraId="5CF9ABD6" w14:textId="1CFC390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1242239C" w14:textId="125C7CF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Ter </w:t>
      </w:r>
    </w:p>
    <w:p w14:paraId="1A882FDB" w14:textId="32BB67B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Qua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Reunião da Equipa Vicarial de Catequistas da Vigararia de Sintra (21h30)</w:t>
      </w:r>
    </w:p>
    <w:p w14:paraId="065BD55A" w14:textId="6C16BF78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Qui </w:t>
      </w:r>
    </w:p>
    <w:p w14:paraId="0969BB19" w14:textId="14C27CCC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4A1E9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9" w:name="_Hlk54814575"/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bookmarkEnd w:id="9"/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Conselho Regional</w:t>
      </w:r>
    </w:p>
    <w:p w14:paraId="5B1FE557" w14:textId="043A5FAD" w:rsidR="00662F76" w:rsidRDefault="00662F76" w:rsidP="00A20DF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01931" w:rsidRPr="00001931">
        <w:rPr>
          <w:rFonts w:ascii="MyriadPro-It" w:hAnsi="MyriadPro-It" w:cs="MyriadPro-It"/>
          <w:color w:val="auto"/>
          <w:sz w:val="20"/>
          <w:szCs w:val="20"/>
          <w:lang w:eastAsia="pt-PT"/>
        </w:rPr>
        <w:t>CPB</w:t>
      </w:r>
    </w:p>
    <w:p w14:paraId="4E7520DA" w14:textId="7C285144" w:rsidR="004A1E91" w:rsidRPr="000366E2" w:rsidRDefault="004A1E91" w:rsidP="00A20DF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Conselho de Agrupamento</w:t>
      </w:r>
    </w:p>
    <w:p w14:paraId="71AE2D78" w14:textId="3C8B60D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20 Dom </w:t>
      </w:r>
      <w:r w:rsidR="00CD71EF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XXV do T. C.</w:t>
      </w:r>
    </w:p>
    <w:p w14:paraId="16C5DB2A" w14:textId="23752940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</w:p>
    <w:p w14:paraId="5593457A" w14:textId="69DB3141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Ter </w:t>
      </w:r>
    </w:p>
    <w:p w14:paraId="5A580FB7" w14:textId="4BAF225E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23 Qua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Geral de Catequistas (online)</w:t>
      </w:r>
    </w:p>
    <w:p w14:paraId="38584B6B" w14:textId="2C6F61F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Qui </w:t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2E72E1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Reunião do Secretariado Permanente do C. Pastoral</w:t>
      </w:r>
    </w:p>
    <w:p w14:paraId="2E52296E" w14:textId="061BE8B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Conselho de Pais</w:t>
      </w:r>
    </w:p>
    <w:p w14:paraId="4968B54A" w14:textId="7463EAE8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CD71E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Início de </w:t>
      </w:r>
      <w:proofErr w:type="spellStart"/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actividades</w:t>
      </w:r>
      <w:proofErr w:type="spellEnd"/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presenciais / Promessas</w:t>
      </w:r>
    </w:p>
    <w:p w14:paraId="50FFBDDC" w14:textId="712319DB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27 Dom </w:t>
      </w:r>
      <w:r w:rsidR="00CD71EF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Domingo XXVI do T. C. </w:t>
      </w:r>
    </w:p>
    <w:p w14:paraId="45CA2125" w14:textId="4F16E938" w:rsidR="00945090" w:rsidRPr="00945090" w:rsidRDefault="00945090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color w:val="auto"/>
          <w:sz w:val="20"/>
          <w:szCs w:val="20"/>
          <w:lang w:eastAsia="pt-PT"/>
        </w:rPr>
      </w:pPr>
      <w:r w:rsidRPr="00945090">
        <w:rPr>
          <w:rFonts w:ascii="MyriadPro-BoldIt" w:hAnsi="MyriadPro-BoldIt" w:cs="MyriadPro-BoldIt"/>
          <w:color w:val="auto"/>
          <w:sz w:val="20"/>
          <w:szCs w:val="20"/>
          <w:lang w:eastAsia="pt-PT"/>
        </w:rPr>
        <w:tab/>
        <w:t xml:space="preserve">ENS </w:t>
      </w:r>
      <w:r>
        <w:rPr>
          <w:rFonts w:ascii="MyriadPro-BoldIt" w:hAnsi="MyriadPro-BoldIt" w:cs="MyriadPro-BoldIt"/>
          <w:color w:val="auto"/>
          <w:sz w:val="20"/>
          <w:szCs w:val="20"/>
          <w:lang w:eastAsia="pt-PT"/>
        </w:rPr>
        <w:t xml:space="preserve">- </w:t>
      </w:r>
      <w:r w:rsidRPr="00945090">
        <w:rPr>
          <w:rFonts w:ascii="MyriadPro-BoldIt" w:hAnsi="MyriadPro-BoldIt" w:cs="MyriadPro-BoldIt"/>
          <w:color w:val="auto"/>
          <w:sz w:val="20"/>
          <w:szCs w:val="20"/>
          <w:lang w:eastAsia="pt-PT"/>
        </w:rPr>
        <w:t>Reunião da Região Sintra e Oeste - Passagem de testemunho CRS (14h30 Bombarral)</w:t>
      </w:r>
    </w:p>
    <w:p w14:paraId="6BC9FD22" w14:textId="4344A941" w:rsidR="00662F76" w:rsidRPr="00760CE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="00760CE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F00FF62" w14:textId="3C1DE95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Ter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CC25C46" w14:textId="628DC0C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Qua </w:t>
      </w:r>
      <w:r w:rsidR="00CD71EF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4A1A7C9" w14:textId="5848C646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Outubro 2020</w:t>
      </w:r>
    </w:p>
    <w:p w14:paraId="28AEBA57" w14:textId="6862A74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DAC-SAM – Início do Mês Missionário</w:t>
      </w:r>
    </w:p>
    <w:p w14:paraId="522F59CC" w14:textId="18031D0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D94B7CE" w14:textId="3CFDDAF1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45090"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ENS </w:t>
      </w:r>
      <w:r w:rsid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- </w:t>
      </w:r>
      <w:r w:rsidR="00945090"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Reunião Alargada de Setor Sintra C (15h00 videoconferência)</w:t>
      </w:r>
    </w:p>
    <w:p w14:paraId="71C521F8" w14:textId="3300335A" w:rsidR="00945090" w:rsidRPr="00945090" w:rsidRDefault="00945090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ENS Sintra C - Missa 1.º Sábado (19h00 São Miguel – Sintra)</w:t>
      </w:r>
    </w:p>
    <w:p w14:paraId="68D1FC01" w14:textId="6CDC99F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4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XXVII do T. C.</w:t>
      </w:r>
    </w:p>
    <w:p w14:paraId="35332762" w14:textId="342886E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DB695B9" w14:textId="32E34A5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144A34C2" w14:textId="402887B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Qua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7DD6B809" w14:textId="5436C031" w:rsidR="00662F76" w:rsidRPr="00040171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0" w:name="_Hlk54968088"/>
      <w:r w:rsidR="00040171">
        <w:rPr>
          <w:rFonts w:ascii="MyriadPro-It" w:hAnsi="MyriadPro-It" w:cs="MyriadPro-It"/>
          <w:color w:val="auto"/>
          <w:sz w:val="20"/>
          <w:szCs w:val="20"/>
          <w:lang w:eastAsia="pt-PT"/>
        </w:rPr>
        <w:t>Formação para Diáconos Permanentes</w:t>
      </w:r>
      <w:bookmarkEnd w:id="10"/>
    </w:p>
    <w:p w14:paraId="2B703ECA" w14:textId="70944AC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4A1E91"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Conselho de Núcleo</w:t>
      </w:r>
    </w:p>
    <w:p w14:paraId="089011EA" w14:textId="04061708" w:rsid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Confissões Prof</w:t>
      </w:r>
      <w:r w:rsidR="004C35FE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.</w:t>
      </w:r>
      <w:r w:rsidR="009B1324"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de Fé</w:t>
      </w:r>
      <w:r w:rsidR="000336B6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,</w:t>
      </w:r>
      <w:r w:rsidR="009B1324"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em S. Miguel (10H – Centro de S. Miguel e Lourel; 11H – Centro de Abrunheira e Linhó)</w:t>
      </w:r>
    </w:p>
    <w:p w14:paraId="78AE33E4" w14:textId="285AFD56" w:rsidR="004A1E91" w:rsidRPr="000366E2" w:rsidRDefault="004A1E9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Entrada dos aspirantes / Passagens de secção</w:t>
      </w:r>
    </w:p>
    <w:p w14:paraId="7CDA084D" w14:textId="0873F71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11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XXVIII do T. C.</w:t>
      </w:r>
    </w:p>
    <w:p w14:paraId="2DC5110C" w14:textId="71C547B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336B6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Escola de Leigos  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– Início do 1º semestre (Rio de Mouro</w:t>
      </w:r>
      <w:r w:rsidR="000336B6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e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Estoril)</w:t>
      </w:r>
    </w:p>
    <w:p w14:paraId="3FFB0D76" w14:textId="348C8B47" w:rsidR="009A3C0D" w:rsidRPr="00721107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721107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Ter </w:t>
      </w:r>
      <w:r w:rsidR="00265FB8" w:rsidRPr="0072110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6AB22FE6" w14:textId="72EF9006" w:rsidR="009B1324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  <w:t>Reunião do Secretariado da Catequese</w:t>
      </w:r>
    </w:p>
    <w:p w14:paraId="5AE1C047" w14:textId="6A1D0DBB" w:rsidR="00071A2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15 Qui</w:t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06E65ED1" w14:textId="379CA61B" w:rsidR="00662F76" w:rsidRPr="009B1324" w:rsidRDefault="00071A22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de Pais da Profissão de Fé (2019/2020) (Online)</w:t>
      </w:r>
    </w:p>
    <w:p w14:paraId="24B60DBA" w14:textId="45B5A4CF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Encontro de casais de ligação e assistentes da Pastoral da Família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- Paróquias Termo Ocidental (21h30 às 23h)</w:t>
      </w:r>
    </w:p>
    <w:p w14:paraId="6480677F" w14:textId="1EB965B6" w:rsidR="004A1E91" w:rsidRPr="000366E2" w:rsidRDefault="004A1E9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JOTA / JOTI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(16 a 18)</w:t>
      </w:r>
    </w:p>
    <w:p w14:paraId="77396837" w14:textId="4F25BA90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Vigília Missionária Diocesana</w:t>
      </w:r>
    </w:p>
    <w:p w14:paraId="75730E76" w14:textId="68EE38E8" w:rsidR="00001931" w:rsidRPr="00001931" w:rsidRDefault="0000193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01931">
        <w:rPr>
          <w:rFonts w:ascii="MyriadPro-It" w:hAnsi="MyriadPro-It" w:cs="MyriadPro-It"/>
          <w:color w:val="auto"/>
          <w:sz w:val="20"/>
          <w:szCs w:val="20"/>
          <w:lang w:eastAsia="pt-PT"/>
        </w:rPr>
        <w:t>CPB</w:t>
      </w:r>
    </w:p>
    <w:p w14:paraId="03B137B8" w14:textId="3609A85C" w:rsidR="000336B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18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XXIX do T. C. - Dia Mundial das Missões</w:t>
      </w:r>
      <w:r w:rsidR="000336B6" w:rsidRPr="000336B6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 </w:t>
      </w:r>
    </w:p>
    <w:p w14:paraId="58797B3B" w14:textId="6F631E11" w:rsidR="00662F76" w:rsidRPr="000366E2" w:rsidRDefault="000336B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ab/>
        <w:t>Profissão de Fé</w:t>
      </w:r>
      <w:r w:rsidR="007040B6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,</w:t>
      </w:r>
      <w:r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 </w:t>
      </w:r>
      <w:r w:rsidRPr="007040B6">
        <w:rPr>
          <w:rFonts w:ascii="MyriadPro-Regular" w:hAnsi="MyriadPro-Regular" w:cs="MyriadPro-Regular"/>
          <w:bCs/>
          <w:color w:val="auto"/>
          <w:sz w:val="20"/>
          <w:szCs w:val="20"/>
          <w:lang w:eastAsia="pt-PT"/>
        </w:rPr>
        <w:t>na UPS</w:t>
      </w:r>
      <w:r w:rsidR="007040B6" w:rsidRPr="007040B6">
        <w:rPr>
          <w:rFonts w:ascii="MyriadPro-Regular" w:hAnsi="MyriadPro-Regular" w:cs="MyriadPro-Regular"/>
          <w:bCs/>
          <w:color w:val="auto"/>
          <w:sz w:val="20"/>
          <w:szCs w:val="20"/>
          <w:lang w:eastAsia="pt-PT"/>
        </w:rPr>
        <w:t xml:space="preserve"> </w:t>
      </w:r>
      <w:r w:rsidRPr="007040B6">
        <w:rPr>
          <w:rFonts w:ascii="MyriadPro-Regular" w:hAnsi="MyriadPro-Regular" w:cs="MyriadPro-Regular"/>
          <w:bCs/>
          <w:color w:val="auto"/>
          <w:sz w:val="20"/>
          <w:szCs w:val="20"/>
          <w:lang w:eastAsia="pt-PT"/>
        </w:rPr>
        <w:t>(</w:t>
      </w:r>
      <w:r w:rsidR="007040B6" w:rsidRPr="007040B6">
        <w:rPr>
          <w:rFonts w:ascii="MyriadPro-Regular" w:hAnsi="MyriadPro-Regular" w:cs="MyriadPro-Regular"/>
          <w:bCs/>
          <w:color w:val="auto"/>
          <w:sz w:val="20"/>
          <w:szCs w:val="20"/>
          <w:lang w:eastAsia="pt-PT"/>
        </w:rPr>
        <w:t xml:space="preserve">6º ano de </w:t>
      </w:r>
      <w:r w:rsidRPr="007040B6">
        <w:rPr>
          <w:rFonts w:ascii="MyriadPro-Regular" w:hAnsi="MyriadPro-Regular" w:cs="MyriadPro-Regular"/>
          <w:bCs/>
          <w:color w:val="auto"/>
          <w:sz w:val="20"/>
          <w:szCs w:val="20"/>
          <w:lang w:eastAsia="pt-PT"/>
        </w:rPr>
        <w:t>2019/2020) em cada Centro</w:t>
      </w:r>
    </w:p>
    <w:p w14:paraId="188E76A9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7E506FFA" w14:textId="77777777" w:rsidR="007040B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de Pais 1ª Comunhão (Online)</w:t>
      </w:r>
      <w:r w:rsidR="007040B6" w:rsidRPr="007040B6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</w:p>
    <w:p w14:paraId="0FE36516" w14:textId="57587A42" w:rsidR="009B1324" w:rsidRPr="009B1324" w:rsidRDefault="007040B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CNE-JRL - Encontro de Assistentes de Agrupamento</w:t>
      </w:r>
    </w:p>
    <w:p w14:paraId="6F30377C" w14:textId="695B005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Qua 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Geral Catequistas</w:t>
      </w:r>
    </w:p>
    <w:p w14:paraId="27CD7248" w14:textId="785710D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B777ABA" w14:textId="497FBD8D" w:rsidR="00662F76" w:rsidRDefault="00662F76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DE-SC - Jornadas Nacionais de Catequistas (Fátima, Centro Pastoral Paulo VI - 23 a 25)</w:t>
      </w:r>
    </w:p>
    <w:p w14:paraId="44979A2C" w14:textId="74521393" w:rsidR="004A1E91" w:rsidRPr="000366E2" w:rsidRDefault="004A1E91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Mercado Internacional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(23 a 25)</w:t>
      </w:r>
    </w:p>
    <w:p w14:paraId="20CFEBB7" w14:textId="7C38D52F" w:rsid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>Festa da 1ª Reconciliação, S. Miguel</w:t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(10H00 – Centro de S. Miguel e Lourel; 11H00 – Centro de Várzea e Linhó)</w:t>
      </w:r>
    </w:p>
    <w:p w14:paraId="515A421C" w14:textId="6062E3B9" w:rsidR="007040B6" w:rsidRPr="000366E2" w:rsidRDefault="00662F76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25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XXX do T. C.</w:t>
      </w:r>
      <w:r w:rsidR="007040B6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proofErr w:type="gramStart"/>
      <w:r w:rsidR="007040B6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- </w:t>
      </w:r>
      <w:r w:rsidR="007040B6" w:rsidRPr="007040B6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="007040B6"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Aniversário</w:t>
      </w:r>
      <w:proofErr w:type="gramEnd"/>
      <w:r w:rsidR="007040B6"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da Dedicação da Igreja Catedral</w:t>
      </w:r>
    </w:p>
    <w:p w14:paraId="0D2571C2" w14:textId="6C9C814E" w:rsidR="007040B6" w:rsidRDefault="00265FB8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ab/>
      </w:r>
      <w:r w:rsidR="007040B6" w:rsidRPr="007040B6">
        <w:rPr>
          <w:rFonts w:ascii="MyriadPro-It" w:hAnsi="MyriadPro-It" w:cs="MyriadPro-It"/>
          <w:bCs/>
          <w:color w:val="auto"/>
          <w:sz w:val="20"/>
          <w:szCs w:val="20"/>
          <w:lang w:eastAsia="pt-PT"/>
        </w:rPr>
        <w:tab/>
        <w:t>Missa da Catequese em cada Centro</w:t>
      </w:r>
      <w:r w:rsidR="007040B6" w:rsidRPr="009B1324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 xml:space="preserve"> (Festa do Acolhimento – 1º volume</w:t>
      </w:r>
      <w:r w:rsidR="007040B6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>, dias 24 e 25</w:t>
      </w:r>
      <w:r w:rsidR="007040B6" w:rsidRPr="009B1324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>)</w:t>
      </w:r>
    </w:p>
    <w:p w14:paraId="4B19727D" w14:textId="11F32CC5" w:rsidR="00945090" w:rsidRPr="00945090" w:rsidRDefault="00945090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ENS Sintra C - Formação de Casais de Ligação e de Casais Responsáveis de Equipa (videoconferência)</w:t>
      </w:r>
    </w:p>
    <w:p w14:paraId="273D2E36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7122830A" w14:textId="7EE6ECB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Conselho Presbiteral (27 e 28)</w:t>
      </w:r>
    </w:p>
    <w:p w14:paraId="21CDE3CB" w14:textId="0D46241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2A8A79A" w14:textId="56E3A4A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B32BC60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609E961D" w14:textId="0BC5DE33" w:rsid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Festa da 1ª Reconciliação, </w:t>
      </w:r>
      <w:r w:rsidR="007040B6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em </w:t>
      </w:r>
      <w:r w:rsidR="009B1324" w:rsidRPr="009B132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S. Pedro</w:t>
      </w:r>
      <w:r w:rsidR="009B1324"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(10H00 – Centro de S. Pedro e Abrunheira)</w:t>
      </w:r>
    </w:p>
    <w:p w14:paraId="40E9FE4E" w14:textId="1E76F596" w:rsidR="004A1E91" w:rsidRPr="000366E2" w:rsidRDefault="004A1E9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</w:p>
    <w:p w14:paraId="2339F376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Novembro 2020</w:t>
      </w:r>
    </w:p>
    <w:p w14:paraId="013DC66B" w14:textId="74A151D2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Todos os Santos </w:t>
      </w:r>
      <w:r w:rsidR="009B1324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–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Solenidade</w:t>
      </w:r>
    </w:p>
    <w:p w14:paraId="6BF9B0FD" w14:textId="07BCC7C6" w:rsidR="009B1324" w:rsidRPr="009B1324" w:rsidRDefault="009B132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9B132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ab/>
        <w:t>Festa da 1ª Comunhão (</w:t>
      </w:r>
      <w:r w:rsidRPr="007040B6">
        <w:rPr>
          <w:rFonts w:ascii="MyriadPro-BoldIt" w:hAnsi="MyriadPro-BoldIt" w:cs="MyriadPro-BoldIt"/>
          <w:bCs/>
          <w:color w:val="auto"/>
          <w:sz w:val="20"/>
          <w:szCs w:val="20"/>
          <w:lang w:eastAsia="pt-PT"/>
        </w:rPr>
        <w:t>2019/2020) em cada centro (pequeno</w:t>
      </w:r>
      <w:r w:rsidR="007040B6" w:rsidRPr="007040B6">
        <w:rPr>
          <w:rFonts w:ascii="MyriadPro-BoldIt" w:hAnsi="MyriadPro-BoldIt" w:cs="MyriadPro-BoldIt"/>
          <w:bCs/>
          <w:color w:val="auto"/>
          <w:sz w:val="20"/>
          <w:szCs w:val="20"/>
          <w:lang w:eastAsia="pt-PT"/>
        </w:rPr>
        <w:t>s</w:t>
      </w:r>
      <w:r w:rsidRPr="007040B6">
        <w:rPr>
          <w:rFonts w:ascii="MyriadPro-BoldIt" w:hAnsi="MyriadPro-BoldIt" w:cs="MyriadPro-BoldIt"/>
          <w:bCs/>
          <w:color w:val="auto"/>
          <w:sz w:val="20"/>
          <w:szCs w:val="20"/>
          <w:lang w:eastAsia="pt-PT"/>
        </w:rPr>
        <w:t xml:space="preserve"> grupo</w:t>
      </w:r>
      <w:r w:rsidR="007040B6" w:rsidRPr="007040B6">
        <w:rPr>
          <w:rFonts w:ascii="MyriadPro-BoldIt" w:hAnsi="MyriadPro-BoldIt" w:cs="MyriadPro-BoldIt"/>
          <w:bCs/>
          <w:color w:val="auto"/>
          <w:sz w:val="20"/>
          <w:szCs w:val="20"/>
          <w:lang w:eastAsia="pt-PT"/>
        </w:rPr>
        <w:t>s</w:t>
      </w:r>
      <w:r w:rsidRPr="007040B6">
        <w:rPr>
          <w:rFonts w:ascii="MyriadPro-BoldIt" w:hAnsi="MyriadPro-BoldIt" w:cs="MyriadPro-BoldIt"/>
          <w:bCs/>
          <w:color w:val="auto"/>
          <w:sz w:val="20"/>
          <w:szCs w:val="20"/>
          <w:lang w:eastAsia="pt-PT"/>
        </w:rPr>
        <w:t>)</w:t>
      </w:r>
    </w:p>
    <w:p w14:paraId="39F1B476" w14:textId="069D9DA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Comemoração de Todos os Fiéis Defuntos</w:t>
      </w:r>
    </w:p>
    <w:p w14:paraId="08A4F88D" w14:textId="54B84F30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Reunião de Vigários</w:t>
      </w:r>
    </w:p>
    <w:p w14:paraId="3DC2BA28" w14:textId="6CB1804D" w:rsidR="004A1E91" w:rsidRPr="000366E2" w:rsidRDefault="004A1E9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174C2EE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4 Qua</w:t>
      </w:r>
    </w:p>
    <w:p w14:paraId="60B10C71" w14:textId="50E86B8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DE-SPU - Missa das Universidades (18h45)</w:t>
      </w:r>
    </w:p>
    <w:p w14:paraId="03373CCC" w14:textId="7048A9E1" w:rsidR="00662F76" w:rsidRPr="000366E2" w:rsidRDefault="00265FB8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7924073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2F171BD1" w14:textId="0DAC6D0B" w:rsidR="00662F76" w:rsidRDefault="00662F76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45090"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Missa 1.º Sábado (18h00 Monte Abraão)</w:t>
      </w:r>
    </w:p>
    <w:p w14:paraId="2ADFE8E2" w14:textId="7391DB9F" w:rsidR="00AA5E78" w:rsidRPr="00AA5E78" w:rsidRDefault="00AA5E78" w:rsidP="007040B6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Confissões para o Crisma</w:t>
      </w:r>
    </w:p>
    <w:p w14:paraId="69953C20" w14:textId="284086D7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8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XXXII do T. C.</w:t>
      </w:r>
    </w:p>
    <w:p w14:paraId="746113C2" w14:textId="0917CBEA" w:rsidR="009B1324" w:rsidRPr="009B1324" w:rsidRDefault="009B1324" w:rsidP="009B1324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9B132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ab/>
        <w:t>Festa da 1ª Comunhão (2019/2020) em cada centro (pequeno</w:t>
      </w:r>
      <w:r w:rsidR="007040B6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>s</w:t>
      </w:r>
      <w:r w:rsidRPr="009B132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 xml:space="preserve"> grupo</w:t>
      </w:r>
      <w:r w:rsidR="007040B6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>s</w:t>
      </w:r>
      <w:r w:rsidRPr="009B132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>)</w:t>
      </w:r>
    </w:p>
    <w:p w14:paraId="1D30786F" w14:textId="70F6932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78907DF" w14:textId="6C2BD58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10 Ter </w:t>
      </w:r>
    </w:p>
    <w:p w14:paraId="0EFFF624" w14:textId="51341E8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11 Qua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1" w:name="_Hlk54817936"/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  <w:bookmarkEnd w:id="11"/>
    </w:p>
    <w:p w14:paraId="0C928DC9" w14:textId="773D8DE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12 Qui</w:t>
      </w:r>
      <w:r w:rsidR="00071A2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6D560F2A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4CA36D5A" w14:textId="1609F872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DE-SC - Encontro Diocesano de Catequistas do Catecumenado de Crianças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 Adolescentes (10h às 13h)</w:t>
      </w:r>
    </w:p>
    <w:p w14:paraId="178CF0ED" w14:textId="01C7ADCF" w:rsidR="00001931" w:rsidRPr="00001931" w:rsidRDefault="0000193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01931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CPB</w:t>
      </w:r>
    </w:p>
    <w:p w14:paraId="4FDEE38B" w14:textId="023B0746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15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XXXIII do T. C.</w:t>
      </w:r>
      <w:r w:rsidR="007040B6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– </w:t>
      </w:r>
      <w:r w:rsidRPr="007040B6">
        <w:rPr>
          <w:rFonts w:ascii="MyriadPro-Regular" w:hAnsi="MyriadPro-Regular" w:cs="MyriadPro-Regular"/>
          <w:b/>
          <w:color w:val="auto"/>
          <w:sz w:val="20"/>
          <w:szCs w:val="20"/>
          <w:lang w:eastAsia="pt-PT"/>
        </w:rPr>
        <w:t>Dia Mundial dos Pobres</w:t>
      </w:r>
    </w:p>
    <w:p w14:paraId="537762DD" w14:textId="5FCA85B0" w:rsidR="009B1324" w:rsidRDefault="009B132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9B132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Crisma e Batismos em S. Miguel</w:t>
      </w:r>
      <w:r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, às 9h30 </w:t>
      </w:r>
      <w:r w:rsidR="00D0092D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</w:t>
      </w:r>
      <w:r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11H30 em S. Miguel</w:t>
      </w:r>
    </w:p>
    <w:p w14:paraId="34CC29E8" w14:textId="3A1F43C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Retiro do Clero (</w:t>
      </w:r>
      <w:r w:rsidR="00387FF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PJD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Turcifal, 16 a 20)</w:t>
      </w:r>
    </w:p>
    <w:p w14:paraId="17707E07" w14:textId="7365F1F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17 Ter </w:t>
      </w:r>
    </w:p>
    <w:p w14:paraId="101FB039" w14:textId="59B3AAC6" w:rsidR="009B1324" w:rsidRP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Geral Catequistas</w:t>
      </w:r>
    </w:p>
    <w:p w14:paraId="5817B56B" w14:textId="5CAB628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1F0FBC6" w14:textId="025A952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6C2A3C8" w14:textId="59C0A50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bookmarkStart w:id="12" w:name="_Hlk54818200"/>
      <w:r w:rsidR="00945090" w:rsidRPr="00945090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Encontro Nacional das ENS </w:t>
      </w:r>
      <w:r w:rsidR="00945090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(dias 21,22; </w:t>
      </w:r>
      <w:r w:rsidR="00945090" w:rsidRPr="00945090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virtual</w:t>
      </w:r>
      <w:r w:rsidR="00945090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)</w:t>
      </w:r>
      <w:bookmarkEnd w:id="12"/>
    </w:p>
    <w:p w14:paraId="560E1BC3" w14:textId="49695A3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22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Nosso Senhor Jesus Cristo Rei do Universo – Solenidade</w:t>
      </w:r>
    </w:p>
    <w:p w14:paraId="764BDCF5" w14:textId="69B7AF8C" w:rsidR="00662F76" w:rsidRPr="000366E2" w:rsidRDefault="00265FB8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bookmarkStart w:id="13" w:name="_Hlk54818235"/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Entrega dos símbolos da JMJ ao Patriarcado de Lisboa (Roma)</w:t>
      </w:r>
      <w:bookmarkEnd w:id="13"/>
    </w:p>
    <w:p w14:paraId="489DB718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6585F965" w14:textId="274FE7C0" w:rsidR="00662F76" w:rsidRPr="0040016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400164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24 Ter </w:t>
      </w:r>
      <w:r w:rsidR="00400164" w:rsidRPr="00400164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ab/>
      </w:r>
      <w:proofErr w:type="spellStart"/>
      <w:r w:rsidR="00400164" w:rsidRPr="00400164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Aniv</w:t>
      </w:r>
      <w:proofErr w:type="spellEnd"/>
      <w:r w:rsidR="00400164" w:rsidRPr="00400164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. natalício do Pe. Pedro Jorge</w:t>
      </w:r>
    </w:p>
    <w:p w14:paraId="5FBD8430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25 Qua</w:t>
      </w:r>
    </w:p>
    <w:p w14:paraId="0484FFE1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26 Qui</w:t>
      </w:r>
    </w:p>
    <w:p w14:paraId="7D59176D" w14:textId="1BDAC3BA" w:rsidR="00662F76" w:rsidRPr="00721107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4" w:name="_Hlk54818273"/>
      <w:r w:rsidR="00721107" w:rsidRPr="00721107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de Pais dos catecúmenos a batizar na Páscoa</w:t>
      </w:r>
      <w:bookmarkEnd w:id="14"/>
    </w:p>
    <w:p w14:paraId="5128B7EC" w14:textId="70940168" w:rsidR="009B132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bookmarkStart w:id="15" w:name="_Hlk54818308"/>
      <w:r w:rsidR="009B1324" w:rsidRPr="009B132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Rito de Admissão dos catecúmenos a batizar na Páscoa</w:t>
      </w:r>
      <w:bookmarkEnd w:id="15"/>
    </w:p>
    <w:p w14:paraId="7906E14C" w14:textId="1E732691" w:rsidR="004A1E91" w:rsidRPr="000366E2" w:rsidRDefault="004A1E9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6" w:name="_Hlk54818334"/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Pr="004A1E91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  <w:bookmarkEnd w:id="16"/>
    </w:p>
    <w:p w14:paraId="253E4623" w14:textId="72F38FD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29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 do Advento – Ordenações (15h30)</w:t>
      </w:r>
    </w:p>
    <w:p w14:paraId="0D6E1A16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47DFAA9D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Dezembro 2020</w:t>
      </w:r>
    </w:p>
    <w:p w14:paraId="6AA1183B" w14:textId="3E19741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 Ter</w:t>
      </w:r>
      <w:r w:rsidR="00D0247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7" w:name="_Hlk54818395"/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bookmarkEnd w:id="17"/>
      <w:proofErr w:type="spellEnd"/>
    </w:p>
    <w:p w14:paraId="412B8F69" w14:textId="186013F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F299246" w14:textId="1296E77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40171">
        <w:rPr>
          <w:rFonts w:ascii="MyriadPro-It" w:hAnsi="MyriadPro-It" w:cs="MyriadPro-It"/>
          <w:color w:val="auto"/>
          <w:sz w:val="20"/>
          <w:szCs w:val="20"/>
          <w:lang w:eastAsia="pt-PT"/>
        </w:rPr>
        <w:t>Formação para Diáconos Permanentes</w:t>
      </w:r>
    </w:p>
    <w:p w14:paraId="38DD6D2F" w14:textId="5C78F18D" w:rsidR="00662F76" w:rsidRPr="00E22651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E2265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893C48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Inauguração do Órgão Histórico de São Martinho, 18h</w:t>
      </w:r>
    </w:p>
    <w:p w14:paraId="55ACA1AA" w14:textId="6C7EB4E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00393EB4" w14:textId="14B610A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6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 do Advento</w:t>
      </w:r>
    </w:p>
    <w:p w14:paraId="2F273C0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F35F08C" w14:textId="777D1EB3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9B1324">
        <w:rPr>
          <w:rFonts w:ascii="MyriadPro-It" w:hAnsi="MyriadPro-It" w:cs="MyriadPro-It"/>
          <w:b/>
          <w:bCs/>
          <w:i/>
          <w:iCs/>
          <w:color w:val="auto"/>
          <w:sz w:val="20"/>
          <w:szCs w:val="20"/>
          <w:lang w:eastAsia="pt-PT"/>
        </w:rPr>
        <w:t xml:space="preserve">8 Ter </w:t>
      </w:r>
      <w:r w:rsidR="00265FB8" w:rsidRPr="009B1324">
        <w:rPr>
          <w:rFonts w:ascii="MyriadPro-It" w:hAnsi="MyriadPro-It" w:cs="MyriadPro-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9B132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Imaculada Conceição da Virgem Maria </w:t>
      </w:r>
      <w:r w:rsidR="00945090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–</w:t>
      </w:r>
      <w:r w:rsidRPr="009B132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 Solenidade</w:t>
      </w:r>
    </w:p>
    <w:p w14:paraId="2FEAA3FD" w14:textId="43B5FC04" w:rsidR="00945090" w:rsidRPr="00945090" w:rsidRDefault="00945090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18" w:name="_Hlk54818516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ENS Sintra C - Missa "1.º Sábado" Eucaristia com Celebração dos Jubileus Matrimoniais e Sacerdotais e </w:t>
      </w:r>
      <w:proofErr w:type="spellStart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Benção</w:t>
      </w:r>
      <w:proofErr w:type="spellEnd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das Grávidas </w:t>
      </w:r>
      <w:bookmarkEnd w:id="18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(11h00 São Miguel – Sintra)</w:t>
      </w:r>
    </w:p>
    <w:p w14:paraId="2359E83A" w14:textId="6A62534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9 Qua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19" w:name="_Hlk54818569"/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  <w:bookmarkEnd w:id="19"/>
    </w:p>
    <w:p w14:paraId="4B2EC9D8" w14:textId="0F7A56C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5D0235F7" w14:textId="23AFDF9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A8490F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8DD1E0C" w14:textId="6463860F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20" w:name="_Hlk54818628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Aniversário Natalício </w:t>
      </w:r>
      <w:r w:rsidR="007040B6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do Bispo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D. Américo Aguiar</w:t>
      </w:r>
      <w:bookmarkEnd w:id="20"/>
    </w:p>
    <w:p w14:paraId="591ADF91" w14:textId="7BB489EA" w:rsidR="00001931" w:rsidRPr="00001931" w:rsidRDefault="0000193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01931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CPB</w:t>
      </w:r>
    </w:p>
    <w:p w14:paraId="42F4A5D3" w14:textId="2D9D40F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13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III do Advento</w:t>
      </w:r>
    </w:p>
    <w:p w14:paraId="3E8A636C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5E1502EB" w14:textId="1108E64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21" w:name="_Hlk54818670"/>
      <w:r w:rsidR="007040B6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CNE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- Celebração Regional Luz Paz Belém (Sé Patriarcal de Lisboa)</w:t>
      </w:r>
      <w:bookmarkEnd w:id="21"/>
    </w:p>
    <w:p w14:paraId="05A1FBAE" w14:textId="1D75E50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240FB3C" w14:textId="378B20A3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22" w:name="_Hlk54818697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Aniversário Natalício do Papa Francisco</w:t>
      </w:r>
      <w:bookmarkEnd w:id="22"/>
    </w:p>
    <w:p w14:paraId="435C16C9" w14:textId="69FC898D" w:rsidR="00380CC5" w:rsidRPr="003A25B8" w:rsidRDefault="00380CC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3A25B8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Missa na Capela de São Lázaro, às 11h</w:t>
      </w:r>
    </w:p>
    <w:p w14:paraId="609C0E1C" w14:textId="2D953162" w:rsidR="00662F76" w:rsidRPr="006F264F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739F4" w:rsidRPr="006F264F">
        <w:rPr>
          <w:rFonts w:ascii="MyriadPro-It" w:hAnsi="MyriadPro-It" w:cs="MyriadPro-It"/>
          <w:color w:val="auto"/>
          <w:sz w:val="20"/>
          <w:szCs w:val="20"/>
          <w:lang w:eastAsia="pt-PT"/>
        </w:rPr>
        <w:t>Celebração Penitencial em São Miguel, às 21h</w:t>
      </w:r>
    </w:p>
    <w:p w14:paraId="5DD644AB" w14:textId="723EDEF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F13EAED" w14:textId="3260621E" w:rsidR="00662F76" w:rsidRPr="00C72BFF" w:rsidRDefault="00662F76" w:rsidP="00C72BF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20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IV do Advento</w:t>
      </w:r>
    </w:p>
    <w:p w14:paraId="1A287418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1CFA8913" w14:textId="70FD287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26954E6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23 Qua</w:t>
      </w:r>
    </w:p>
    <w:p w14:paraId="2DEAE1D5" w14:textId="7762C62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Vigília do Natal</w:t>
      </w:r>
    </w:p>
    <w:p w14:paraId="26E67FE6" w14:textId="2358AE78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25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Natal do Senhor - Solenidade</w:t>
      </w:r>
    </w:p>
    <w:p w14:paraId="73C55406" w14:textId="1F0E1B5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C53D08F" w14:textId="3A1862C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27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Sagrada Família – Festa</w:t>
      </w:r>
    </w:p>
    <w:p w14:paraId="16970560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AB5F224" w14:textId="73561F6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29 Ter</w:t>
      </w:r>
      <w:r w:rsidR="006F264F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6F264F" w:rsidRPr="006F264F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Permanente do Conselho Pastoral</w:t>
      </w:r>
      <w:r w:rsidR="006F264F">
        <w:rPr>
          <w:rFonts w:ascii="MyriadPro-It" w:hAnsi="MyriadPro-It" w:cs="MyriadPro-It"/>
          <w:color w:val="auto"/>
          <w:sz w:val="20"/>
          <w:szCs w:val="20"/>
          <w:lang w:eastAsia="pt-PT"/>
        </w:rPr>
        <w:t>, às 21h</w:t>
      </w:r>
    </w:p>
    <w:p w14:paraId="711726B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30 Qua</w:t>
      </w:r>
    </w:p>
    <w:p w14:paraId="203634CC" w14:textId="2BFFD218" w:rsidR="00662F76" w:rsidRPr="0003144D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</w:pPr>
      <w:r w:rsidRPr="0003144D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31 Qui</w:t>
      </w:r>
      <w:r w:rsidR="0003144D" w:rsidRPr="0003144D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ab/>
        <w:t xml:space="preserve">Missa na Igreja de </w:t>
      </w:r>
      <w:proofErr w:type="spellStart"/>
      <w:r w:rsidR="0003144D" w:rsidRPr="0003144D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Sta</w:t>
      </w:r>
      <w:proofErr w:type="spellEnd"/>
      <w:r w:rsidR="0003144D" w:rsidRPr="0003144D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 Maria, 19h</w:t>
      </w:r>
    </w:p>
    <w:p w14:paraId="0EA147BF" w14:textId="476DE2A2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Janeiro 202</w:t>
      </w:r>
      <w:r w:rsidR="0003144D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t>1</w:t>
      </w:r>
    </w:p>
    <w:p w14:paraId="5C4A267B" w14:textId="252B264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Santa Maria, Mãe de Deus - Solenidade</w:t>
      </w:r>
    </w:p>
    <w:p w14:paraId="23B31597" w14:textId="7709840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45090"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ENS Sintra C - Missa 1.º Sábado (Algueirão)</w:t>
      </w:r>
    </w:p>
    <w:p w14:paraId="18A0A6A1" w14:textId="379E2F8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3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Epifania do Senhor </w:t>
      </w:r>
      <w:r w:rsidR="007B71C7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–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Solenidade</w:t>
      </w:r>
      <w:r w:rsidR="007B71C7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- Dia da Santa Infância Missionária</w:t>
      </w:r>
    </w:p>
    <w:p w14:paraId="66254015" w14:textId="4A91354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E185E6A" w14:textId="49F14FB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17DACEF0" w14:textId="7C1E962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024DB10" w14:textId="3C74192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9CD637D" w14:textId="318A1C8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576EA965" w14:textId="1FD6946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DE-SC - Reunião de Coordenadores Vicariais </w:t>
      </w:r>
      <w:r w:rsidR="007B71C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da Catequese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(das 10h às 13h)</w:t>
      </w:r>
    </w:p>
    <w:p w14:paraId="0DEAD298" w14:textId="498C0276" w:rsidR="00662F76" w:rsidRDefault="00265FB8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DL-MEC - Formação de novos MEC - Módulo I (Massamá)</w:t>
      </w:r>
    </w:p>
    <w:p w14:paraId="1B4740B0" w14:textId="4FFC5FAD" w:rsidR="00D02475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</w:p>
    <w:p w14:paraId="1FEF3D53" w14:textId="11769791" w:rsidR="00D02475" w:rsidRPr="000366E2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Delegados de </w:t>
      </w:r>
      <w:proofErr w:type="spellStart"/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Protecção</w:t>
      </w:r>
      <w:proofErr w:type="spellEnd"/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Civil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(9 a 10)</w:t>
      </w:r>
    </w:p>
    <w:p w14:paraId="3669D17D" w14:textId="1ABE82EE" w:rsidR="00662F76" w:rsidRPr="007B71C7" w:rsidRDefault="00662F76" w:rsidP="007B71C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10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Batismo do Senhor - Festa</w:t>
      </w:r>
    </w:p>
    <w:p w14:paraId="149676DD" w14:textId="19B1A93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850281B" w14:textId="4FB6A5F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Ter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D683A5E" w14:textId="173708DF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13 Qua</w:t>
      </w:r>
      <w:r w:rsidR="009B132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9B1324" w:rsidRPr="009B132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</w:p>
    <w:p w14:paraId="355C03F1" w14:textId="16D58FA0" w:rsidR="00760CE4" w:rsidRPr="00760CE4" w:rsidRDefault="00760C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 xml:space="preserve">Enc. </w:t>
      </w:r>
      <w:proofErr w:type="spellStart"/>
      <w:r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>Interdiocesano</w:t>
      </w:r>
      <w:proofErr w:type="spellEnd"/>
      <w:r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de Catequistas, Centro Catequético em Fátima (13 e 14)</w:t>
      </w:r>
    </w:p>
    <w:p w14:paraId="1293F94D" w14:textId="10250CC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14 Qui</w:t>
      </w:r>
      <w:r w:rsidR="00071A2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51CFA795" w14:textId="1A5D695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D0247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Conselho de Pais</w:t>
      </w:r>
    </w:p>
    <w:p w14:paraId="1CEEB80A" w14:textId="058E5C9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D170F15" w14:textId="0C9E0472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17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 do T. C.</w:t>
      </w:r>
    </w:p>
    <w:p w14:paraId="3F2EEDE5" w14:textId="01509739" w:rsidR="00662F76" w:rsidRPr="000366E2" w:rsidRDefault="00662F76" w:rsidP="00F816E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</w:p>
    <w:p w14:paraId="66DFF451" w14:textId="3907427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Ter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54E3DAA5" w14:textId="3B77978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Qua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DE-SC - Reunião da Equipa Vicarial de Catequistas da Vigararia de Sintra (21h30)</w:t>
      </w:r>
    </w:p>
    <w:p w14:paraId="51DBB978" w14:textId="51A9720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Qui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proofErr w:type="spellStart"/>
      <w:r w:rsidR="0040016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Aniv</w:t>
      </w:r>
      <w:proofErr w:type="spellEnd"/>
      <w:r w:rsidR="0040016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. natalício do Pe. Armindo</w:t>
      </w:r>
    </w:p>
    <w:p w14:paraId="75672448" w14:textId="254433A2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22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S. Vicente Padroeiro Principal do Patriarcado – Solenidade</w:t>
      </w:r>
    </w:p>
    <w:p w14:paraId="1522BEBF" w14:textId="56B61FB2" w:rsidR="00A8490F" w:rsidRPr="00E22651" w:rsidRDefault="00A8490F" w:rsidP="00A8490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="00617D58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REUNIÃO DO CONSELHO PASTORAL </w:t>
      </w:r>
      <w:r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da Unidade Pastoral de Sintra, 21h</w:t>
      </w:r>
      <w:r w:rsidR="005144C5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 (presencial e online)</w:t>
      </w:r>
    </w:p>
    <w:p w14:paraId="14F89CB2" w14:textId="2421FC5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DE-SJ - Vigília Ecuménica Jovem</w:t>
      </w:r>
    </w:p>
    <w:p w14:paraId="27B84CFF" w14:textId="77777777" w:rsidR="007B71C7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24 Dom </w:t>
      </w:r>
      <w:r w:rsidR="00265FB8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III do T. C.</w:t>
      </w:r>
      <w:r w:rsidR="007B71C7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- </w:t>
      </w:r>
      <w:r w:rsidR="00265FB8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7B71C7" w:rsidRPr="008E335A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Domingo da Palavra de Deus </w:t>
      </w:r>
    </w:p>
    <w:p w14:paraId="4284D9DF" w14:textId="77777777" w:rsidR="007B71C7" w:rsidRDefault="007B71C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8E335A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Missa Catequese UPS – S. Miguel (Festa da Palavra – 4º volume)</w:t>
      </w:r>
    </w:p>
    <w:p w14:paraId="05DAED69" w14:textId="57DC7A3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65FB8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Dia de São Paulo</w:t>
      </w:r>
    </w:p>
    <w:p w14:paraId="3AD28865" w14:textId="0D83D2A6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Formação Permanente do Clero (26 a 28)</w:t>
      </w:r>
    </w:p>
    <w:p w14:paraId="3CC4C15A" w14:textId="194277EA" w:rsidR="00B55F21" w:rsidRPr="000366E2" w:rsidRDefault="00B55F21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>Reunião do Secretariado Permanente</w:t>
      </w:r>
    </w:p>
    <w:p w14:paraId="0AAF6CAF" w14:textId="45E16884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8E335A" w:rsidRPr="008E335A">
        <w:rPr>
          <w:rFonts w:ascii="MyriadPro-It" w:hAnsi="MyriadPro-It" w:cs="MyriadPro-It"/>
          <w:color w:val="auto"/>
          <w:sz w:val="20"/>
          <w:szCs w:val="20"/>
          <w:lang w:eastAsia="pt-PT"/>
        </w:rPr>
        <w:t>Reunião Geral Catequistas</w:t>
      </w:r>
    </w:p>
    <w:p w14:paraId="398B0CE3" w14:textId="03541DBA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67A3609" w14:textId="447EDE7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F94518D" w14:textId="4D957036" w:rsidR="00662F76" w:rsidRPr="000366E2" w:rsidRDefault="00662F76" w:rsidP="007B71C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16730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Encontro Cristão Ecuménico </w:t>
      </w:r>
      <w:r w:rsidR="00617D58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–</w:t>
      </w:r>
      <w:r w:rsidR="00D16730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online</w:t>
      </w:r>
      <w:r w:rsidR="00617D58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, 19h</w:t>
      </w:r>
    </w:p>
    <w:p w14:paraId="48095122" w14:textId="49F331F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31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IV do T. C.</w:t>
      </w:r>
    </w:p>
    <w:p w14:paraId="287A670F" w14:textId="11D00D39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DAC-SAM - Fórum das Missões</w:t>
      </w:r>
    </w:p>
    <w:p w14:paraId="7AD07EE4" w14:textId="15377697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3726D230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Fevereiro 2021</w:t>
      </w:r>
    </w:p>
    <w:p w14:paraId="675A565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FAE94A8" w14:textId="56A8B0B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3941C0D4" w14:textId="16B7EB1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5576B46D" w14:textId="414F352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2058A27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2C2E4F00" w14:textId="431A6FAF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DAC-SPF - Jornada Diocesana da Pastoral da Família – Educação</w:t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dos Filhos (9h30 às 18h)</w:t>
      </w:r>
    </w:p>
    <w:p w14:paraId="683B6B82" w14:textId="04080434" w:rsidR="00945090" w:rsidRDefault="00945090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23" w:name="_Hlk53606246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ENS Sintra C - </w:t>
      </w:r>
      <w:bookmarkEnd w:id="23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Missa 1.º Sábado (18h00 Monte Abraão)</w:t>
      </w:r>
    </w:p>
    <w:p w14:paraId="4295FB22" w14:textId="2091043A" w:rsidR="00945090" w:rsidRDefault="00945090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ENS Sintra C -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</w:t>
      </w:r>
      <w:proofErr w:type="spellStart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EECam</w:t>
      </w:r>
      <w:proofErr w:type="spellEnd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/ </w:t>
      </w:r>
      <w:proofErr w:type="spellStart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EECom</w:t>
      </w:r>
      <w:proofErr w:type="spellEnd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/EENF / </w:t>
      </w:r>
      <w:proofErr w:type="spellStart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EEAprof</w:t>
      </w:r>
      <w:proofErr w:type="spellEnd"/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.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(</w:t>
      </w:r>
      <w:r w:rsidRPr="00945090">
        <w:rPr>
          <w:rFonts w:ascii="MyriadPro-It" w:hAnsi="MyriadPro-It" w:cs="MyriadPro-It"/>
          <w:color w:val="auto"/>
          <w:sz w:val="20"/>
          <w:szCs w:val="20"/>
          <w:lang w:eastAsia="pt-PT"/>
        </w:rPr>
        <w:t>a definir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)</w:t>
      </w:r>
    </w:p>
    <w:p w14:paraId="765BD612" w14:textId="0B664696" w:rsidR="00D02475" w:rsidRPr="00945090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</w:p>
    <w:p w14:paraId="2284F39D" w14:textId="649D05A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7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V do T. C.</w:t>
      </w:r>
    </w:p>
    <w:p w14:paraId="66C36F5B" w14:textId="4040DA0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293D8F6" w14:textId="12F8001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03AE510" w14:textId="5E8B86AF" w:rsidR="008E335A" w:rsidRPr="008E335A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8E335A" w:rsidRPr="008E335A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</w:p>
    <w:p w14:paraId="3F22C380" w14:textId="4EAD3EF7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11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DPSC-SPS - Dia Mundial do doente</w:t>
      </w:r>
    </w:p>
    <w:p w14:paraId="7867EA9B" w14:textId="308310A6" w:rsidR="00071A22" w:rsidRPr="000366E2" w:rsidRDefault="00071A22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731ADFC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690733F3" w14:textId="4EC01BB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DE-SC - Enc.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Interdiocesano</w:t>
      </w:r>
      <w:proofErr w:type="spell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de Catequistas, Centro Catequético em Fátima (13 e 14)</w:t>
      </w:r>
    </w:p>
    <w:p w14:paraId="215A0431" w14:textId="03F9B8A6" w:rsidR="00662F76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DPSC-SPS - Jornada diocesana do voluntariado em saúde</w:t>
      </w:r>
    </w:p>
    <w:p w14:paraId="1E2D69E9" w14:textId="00A5ABC1" w:rsidR="008E335A" w:rsidRDefault="008E335A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8E335A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Não há Catequese na UPS (mas há Eucaristia!)</w:t>
      </w:r>
    </w:p>
    <w:p w14:paraId="4854C52C" w14:textId="372E21A3" w:rsidR="00400164" w:rsidRPr="000366E2" w:rsidRDefault="0040016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proofErr w:type="spellStart"/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Aniv</w:t>
      </w:r>
      <w:proofErr w:type="spellEnd"/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. natalício do Pe. Jorge</w:t>
      </w:r>
    </w:p>
    <w:p w14:paraId="0EB63508" w14:textId="37FC4B9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14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VI do T. C.</w:t>
      </w:r>
    </w:p>
    <w:p w14:paraId="4C074BEB" w14:textId="6178908D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DL-MEC - Nomeação de novos MEC (Sé Patriarcal, 16h)</w:t>
      </w:r>
    </w:p>
    <w:p w14:paraId="4EF849D7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2635A449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16 Ter</w:t>
      </w:r>
    </w:p>
    <w:p w14:paraId="72EC3C90" w14:textId="694E49F0" w:rsidR="00662F76" w:rsidRPr="008E335A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8E335A">
        <w:rPr>
          <w:rFonts w:ascii="MyriadPro-It" w:hAnsi="MyriadPro-It" w:cs="MyriadPro-It"/>
          <w:b/>
          <w:bCs/>
          <w:i/>
          <w:iCs/>
          <w:color w:val="auto"/>
          <w:sz w:val="20"/>
          <w:szCs w:val="20"/>
          <w:lang w:eastAsia="pt-PT"/>
        </w:rPr>
        <w:t xml:space="preserve">17 Qua </w:t>
      </w:r>
      <w:r w:rsidR="00E22C09" w:rsidRPr="008E335A">
        <w:rPr>
          <w:rFonts w:ascii="MyriadPro-It" w:hAnsi="MyriadPro-It" w:cs="MyriadPro-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8E335A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Quarta-feira de Cinzas</w:t>
      </w:r>
    </w:p>
    <w:p w14:paraId="04E887E6" w14:textId="5BCDB06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67B23A39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0B5FAD5A" w14:textId="72DC3898" w:rsidR="008E335A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8E335A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8E335A" w:rsidRPr="008E335A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Início dos Escrutínios e da preparação dos catecúmenos a batizar na Páscoa</w:t>
      </w:r>
    </w:p>
    <w:p w14:paraId="745C9810" w14:textId="69B4A4C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21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Domingo I da Quaresma</w:t>
      </w:r>
    </w:p>
    <w:p w14:paraId="1F42915B" w14:textId="52237450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DE-SC - Rito de Eleição dos Catecúmenos (Sé Patriarcal, 15h30)</w:t>
      </w:r>
    </w:p>
    <w:p w14:paraId="57CF0721" w14:textId="3531F61B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DE-SC - Celebração Evocativa do Dia dos Pastorinhos de Fátima (nas paróquias)</w:t>
      </w:r>
    </w:p>
    <w:p w14:paraId="3C516A3C" w14:textId="38DB594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Retiro do Clero (</w:t>
      </w:r>
      <w:r w:rsidR="00FE4E83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PPJ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Fátima, 22 a 26)</w:t>
      </w:r>
    </w:p>
    <w:p w14:paraId="1A655332" w14:textId="6DAE8DCE" w:rsidR="00662F76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7B71C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Escola de Leigos</w:t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- Início das aulas do 2º semestre</w:t>
      </w:r>
      <w:r w:rsidR="007B71C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em Rio de Mouro</w:t>
      </w:r>
    </w:p>
    <w:p w14:paraId="5C830335" w14:textId="40DAC848" w:rsidR="00D02475" w:rsidRPr="000366E2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Dia de B.P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.</w:t>
      </w:r>
    </w:p>
    <w:p w14:paraId="3C355F02" w14:textId="352046F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68AB241" w14:textId="324F3AC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Qua </w:t>
      </w:r>
    </w:p>
    <w:p w14:paraId="71E56258" w14:textId="248F0EA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25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8732B07" w14:textId="67C5581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9E6A2E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E6C2747" w14:textId="38FC4C3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DE-SC - Encontro de Adolescentes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Say</w:t>
      </w:r>
      <w:proofErr w:type="spell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yes</w:t>
      </w:r>
      <w:proofErr w:type="spellEnd"/>
    </w:p>
    <w:p w14:paraId="747C1C59" w14:textId="6CAD44C1" w:rsidR="00662F76" w:rsidRPr="007B71C7" w:rsidRDefault="00662F76" w:rsidP="007B71C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28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 da Quaresma</w:t>
      </w:r>
      <w:r w:rsidR="007B71C7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- Início da Semana Cáritas</w:t>
      </w:r>
    </w:p>
    <w:p w14:paraId="059CEA1F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Março 2021</w:t>
      </w:r>
    </w:p>
    <w:p w14:paraId="6FCE574A" w14:textId="6C1F1E8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Retiro do </w:t>
      </w:r>
      <w:proofErr w:type="gram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Clero</w:t>
      </w:r>
      <w:r w:rsidR="0078670F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(</w:t>
      </w:r>
      <w:proofErr w:type="gramEnd"/>
      <w:r w:rsidR="0078670F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PAR</w:t>
      </w:r>
      <w:r w:rsidR="0078670F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Turcifal, 1 a 5)</w:t>
      </w:r>
    </w:p>
    <w:p w14:paraId="59F79C48" w14:textId="736736E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0B334D4D" w14:textId="2941A72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A293FF7" w14:textId="24FEC39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DPSC-CDL – Peditório</w:t>
      </w:r>
      <w:r w:rsidR="007B71C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de Rua da Cáritas (4-7)</w:t>
      </w:r>
    </w:p>
    <w:p w14:paraId="111EBC49" w14:textId="60AB0032" w:rsidR="00662F76" w:rsidRPr="000366E2" w:rsidRDefault="00662F76" w:rsidP="007B71C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9650296" w14:textId="6CC64C56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DE-SC - Encontro de Adolescentes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Say</w:t>
      </w:r>
      <w:proofErr w:type="spell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yes</w:t>
      </w:r>
      <w:proofErr w:type="spellEnd"/>
    </w:p>
    <w:p w14:paraId="0E6B6692" w14:textId="0E27DA8E" w:rsidR="00945090" w:rsidRDefault="00945090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ENS - Reunião Alargada de Setor Sintra C (15h00 São Miguel – Sintra)</w:t>
      </w:r>
      <w:r w:rsidR="00465597"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com </w:t>
      </w: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Lanche (sujeito a confirmação)</w:t>
      </w:r>
    </w:p>
    <w:p w14:paraId="29F83408" w14:textId="624EAC6F" w:rsidR="00465597" w:rsidRDefault="00465597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 xml:space="preserve">ENS - </w:t>
      </w: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1.º Sábado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(</w:t>
      </w: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19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h</w:t>
      </w: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00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)</w:t>
      </w:r>
    </w:p>
    <w:p w14:paraId="44F9721A" w14:textId="78C75C31" w:rsidR="009E6A2E" w:rsidRPr="00465597" w:rsidRDefault="009E6A2E" w:rsidP="00945090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Promessas do CNE</w:t>
      </w:r>
    </w:p>
    <w:p w14:paraId="61FAF0C8" w14:textId="59B29283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7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III da Quaresma</w:t>
      </w:r>
      <w:r w:rsidR="007B71C7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="007B71C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- Domingo Cáritas </w:t>
      </w:r>
    </w:p>
    <w:p w14:paraId="32AB8DD2" w14:textId="34270017" w:rsidR="00D02475" w:rsidRPr="000366E2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Encontro Regional de Chefes de Agrupamento</w:t>
      </w:r>
    </w:p>
    <w:p w14:paraId="1AD35CFA" w14:textId="64FEE70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9A2A761" w14:textId="21F3031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C520249" w14:textId="289CEEBA" w:rsidR="008E335A" w:rsidRPr="008E335A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8E335A" w:rsidRPr="008E335A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do Secretariado da Catequese</w:t>
      </w:r>
    </w:p>
    <w:p w14:paraId="74DCF99D" w14:textId="3AE4594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11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40171">
        <w:rPr>
          <w:rFonts w:ascii="MyriadPro-It" w:hAnsi="MyriadPro-It" w:cs="MyriadPro-It"/>
          <w:color w:val="auto"/>
          <w:sz w:val="20"/>
          <w:szCs w:val="20"/>
          <w:lang w:eastAsia="pt-PT"/>
        </w:rPr>
        <w:t>Formação para Diáconos Permanentes</w:t>
      </w:r>
    </w:p>
    <w:p w14:paraId="0F4966E1" w14:textId="3BDC12F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DPSC - Encontro </w:t>
      </w:r>
      <w:r w:rsid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dos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="00A66DF2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Agentes da Pastoral Sócio Caritativa</w:t>
      </w:r>
      <w:r w:rsid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,</w:t>
      </w:r>
      <w:r w:rsidR="00A66DF2" w:rsidRP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="00A66DF2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com o Senhor D. Manuel Clemente</w:t>
      </w:r>
    </w:p>
    <w:p w14:paraId="6C9DF81B" w14:textId="2E5091C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VIII Aniversário da Eleição do Papa Francisco</w:t>
      </w:r>
    </w:p>
    <w:p w14:paraId="4FDB3948" w14:textId="30D06B4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14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IV da Quaresma</w:t>
      </w:r>
    </w:p>
    <w:p w14:paraId="28315D91" w14:textId="3E16C252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Aniversário Natalício do </w:t>
      </w:r>
      <w:r w:rsid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Bispo</w:t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D. Joaquim Mendes</w:t>
      </w:r>
    </w:p>
    <w:p w14:paraId="7B4FEB6A" w14:textId="0A29971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4074CF3" w14:textId="56993AF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Ter </w:t>
      </w:r>
    </w:p>
    <w:p w14:paraId="7829E73C" w14:textId="77777777" w:rsidR="00A66DF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7E957DD4" w14:textId="2F228460" w:rsidR="00662F76" w:rsidRPr="000366E2" w:rsidRDefault="00662F76" w:rsidP="00A66DF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48092D18" w14:textId="67EE9FA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São José – Solenidade</w:t>
      </w:r>
      <w:r w:rsidR="00A66DF2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– Dia do Pai</w:t>
      </w:r>
    </w:p>
    <w:p w14:paraId="2313CDF5" w14:textId="680C9C71" w:rsidR="00662F76" w:rsidRPr="000366E2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VIII Aniversário do início do ministério Petrino do Papa Francisco</w:t>
      </w:r>
    </w:p>
    <w:p w14:paraId="66D69EAC" w14:textId="172179F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6BDA162B" w14:textId="07BBC1F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21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V da Quaresma</w:t>
      </w:r>
    </w:p>
    <w:p w14:paraId="28916988" w14:textId="7F3A19A7" w:rsidR="00662F76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Jornada Diocesana da Juventude</w:t>
      </w:r>
    </w:p>
    <w:p w14:paraId="72F71B1E" w14:textId="7BA34F43" w:rsidR="00465597" w:rsidRPr="000366E2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  <w:t xml:space="preserve">ENS - 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Reunião da Região Sintra e Oeste 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(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a definir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)</w:t>
      </w:r>
    </w:p>
    <w:p w14:paraId="6D8A4E4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6DE94198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23 Ter</w:t>
      </w:r>
    </w:p>
    <w:p w14:paraId="28865BBB" w14:textId="715E949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02C0639" w14:textId="1A7F96EE" w:rsidR="00662F76" w:rsidRPr="00A66DF2" w:rsidRDefault="00662F76" w:rsidP="00A66DF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25 Qui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Anunciação do Senhor – Solenidade</w:t>
      </w:r>
      <w:r w:rsidR="00A66DF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– Dia da Criança Concebida</w:t>
      </w:r>
    </w:p>
    <w:p w14:paraId="793BA314" w14:textId="3C95A2F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233A739F" w14:textId="11B7150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02DE0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Via Sacra na Igreja de São Miguel</w:t>
      </w:r>
      <w:r w:rsidR="005144C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, 21.15h</w:t>
      </w:r>
    </w:p>
    <w:p w14:paraId="007548BB" w14:textId="573B2EE5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28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de Ramos</w:t>
      </w:r>
    </w:p>
    <w:p w14:paraId="1482FE68" w14:textId="338FFDC2" w:rsidR="00D02475" w:rsidRPr="000366E2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Hora do Planeta</w:t>
      </w:r>
    </w:p>
    <w:p w14:paraId="30F6EFA9" w14:textId="0ABF789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C54F5DC" w14:textId="71F19F9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Aniversário Natalício do </w:t>
      </w:r>
      <w:r w:rsid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Bispo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D. Daniel Henriques</w:t>
      </w:r>
    </w:p>
    <w:p w14:paraId="3268B16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31 Qua</w:t>
      </w:r>
    </w:p>
    <w:p w14:paraId="144D1F1E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Abril 2021</w:t>
      </w:r>
    </w:p>
    <w:p w14:paraId="6DAF7A04" w14:textId="202AB24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 Qui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Quinta-feira Santa</w:t>
      </w:r>
    </w:p>
    <w:p w14:paraId="7FE8ED86" w14:textId="2106C9EE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Sexta-feira Santa</w:t>
      </w:r>
    </w:p>
    <w:p w14:paraId="25ED3A79" w14:textId="3606D504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3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Sábado Santo</w:t>
      </w:r>
    </w:p>
    <w:p w14:paraId="3BC3CAD2" w14:textId="747728F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4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de Páscoa</w:t>
      </w:r>
    </w:p>
    <w:p w14:paraId="6148BCF8" w14:textId="44A775F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2FA26E2" w14:textId="76ABD97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11B2802D" w14:textId="39C335C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7EBEA2F" w14:textId="10F3C58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083CA85" w14:textId="482F10DB" w:rsidR="00662F76" w:rsidRPr="00040171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04017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40171">
        <w:rPr>
          <w:rFonts w:ascii="MyriadPro-It" w:hAnsi="MyriadPro-It" w:cs="MyriadPro-It"/>
          <w:color w:val="auto"/>
          <w:sz w:val="20"/>
          <w:szCs w:val="20"/>
          <w:lang w:eastAsia="pt-PT"/>
        </w:rPr>
        <w:t>Retiro para Diáconos Permanentes (9 a 11)</w:t>
      </w:r>
    </w:p>
    <w:p w14:paraId="5F534218" w14:textId="1E5B6ACF" w:rsidR="008E335A" w:rsidRPr="008E335A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8E335A" w:rsidRPr="008E335A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10/11– Não há Catequese na UPS (mas há Eucaristia!)</w:t>
      </w:r>
    </w:p>
    <w:p w14:paraId="4E0ADCC9" w14:textId="2B8BC91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11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 da Páscoa</w:t>
      </w:r>
    </w:p>
    <w:p w14:paraId="11C4ED1B" w14:textId="2CAD6D1D" w:rsidR="00662F76" w:rsidRPr="00D53AE4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D53AE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ab/>
      </w:r>
      <w:r w:rsidR="00662F76" w:rsidRPr="00D53AE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DE-SC - Assembleia Diocesana de Catequistas (Loures)</w:t>
      </w:r>
    </w:p>
    <w:p w14:paraId="5DF00A33" w14:textId="736BA92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5E79558A" w14:textId="12C2716E" w:rsidR="00D53AE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D53AE4" w:rsidRPr="00D53A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7C391593" w14:textId="2EE45139" w:rsidR="00721107" w:rsidRPr="00D53AE4" w:rsidRDefault="0072110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14 Qua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D53AE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</w:p>
    <w:p w14:paraId="07FE7D83" w14:textId="1748493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921CEB3" w14:textId="7353F60E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DL- SDA – Retiro</w:t>
      </w:r>
      <w:r w:rsidR="00A66DF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de Acólitos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(16 a 18)</w:t>
      </w:r>
    </w:p>
    <w:p w14:paraId="512E393F" w14:textId="0651A06E" w:rsidR="007B1DA5" w:rsidRPr="000366E2" w:rsidRDefault="007B1DA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>CPM na UPS (16-18)</w:t>
      </w:r>
    </w:p>
    <w:p w14:paraId="6F6428F2" w14:textId="746F2CB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</w:p>
    <w:p w14:paraId="0A7415A6" w14:textId="68EFCDC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18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III da Páscoa</w:t>
      </w:r>
    </w:p>
    <w:p w14:paraId="06DAF059" w14:textId="77777777" w:rsidR="007B1DA5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7B1DA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CPM na UPS (16-18)</w:t>
      </w:r>
    </w:p>
    <w:p w14:paraId="1DEFBDD9" w14:textId="1843454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11530307" w14:textId="500FA67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8A7EB2D" w14:textId="5CD56CD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21 Qua</w:t>
      </w:r>
      <w:r w:rsidR="00D53AE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53AE4" w:rsidRPr="00D53AE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Geral Catequistas</w:t>
      </w:r>
    </w:p>
    <w:p w14:paraId="1CF5E9B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22 Qui</w:t>
      </w:r>
    </w:p>
    <w:p w14:paraId="60A44567" w14:textId="69961F25" w:rsidR="00D53AE4" w:rsidRPr="00D53AE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53AE4" w:rsidRPr="00D53A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de Pais 1ª Comunhão, S. Miguel 21H</w:t>
      </w:r>
    </w:p>
    <w:p w14:paraId="7DBF9D3D" w14:textId="4324BCA5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CNE-JRL - Celebração Regional São Jorge</w:t>
      </w:r>
    </w:p>
    <w:p w14:paraId="7365D0CB" w14:textId="5FFBEB5B" w:rsidR="00465597" w:rsidRPr="00465597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ENS Sintra C - Formação de Casais Piloto (a definir)</w:t>
      </w:r>
    </w:p>
    <w:p w14:paraId="0120141C" w14:textId="1C663109" w:rsidR="00D53AE4" w:rsidRPr="00D53AE4" w:rsidRDefault="00D53A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D53AE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ab/>
        <w:t xml:space="preserve">Missa </w:t>
      </w:r>
      <w:r w:rsidR="00721107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 xml:space="preserve">da </w:t>
      </w:r>
      <w:r w:rsidRPr="00D53AE4"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  <w:t>Catequese em cada Centro (Festa do Pai Nosso – 2º volume)</w:t>
      </w:r>
    </w:p>
    <w:p w14:paraId="225FAE30" w14:textId="664BA92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25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IV da Páscoa</w:t>
      </w:r>
    </w:p>
    <w:p w14:paraId="5980C18A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B8DA86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27 Ter</w:t>
      </w:r>
    </w:p>
    <w:p w14:paraId="4482F02E" w14:textId="3F35B578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E44F059" w14:textId="0A7F8D1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5C565CA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2E56CF73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Maio 2021</w:t>
      </w:r>
    </w:p>
    <w:p w14:paraId="0C4285E5" w14:textId="30634EA7" w:rsidR="00380CC5" w:rsidRPr="00465597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380CC5"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Missa em Santa Eufémia às 11.30h</w:t>
      </w:r>
    </w:p>
    <w:p w14:paraId="53613FB3" w14:textId="6A53EFCA" w:rsidR="00662F76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DL- SDA - Encontro Nacional de Acólitos (Fátima)</w:t>
      </w:r>
    </w:p>
    <w:p w14:paraId="10195CE3" w14:textId="1D583F07" w:rsidR="00465597" w:rsidRPr="000366E2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  <w:t xml:space="preserve">ENS Sintra C - 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Missa 1.º Sábado 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(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Rio de Mouro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)</w:t>
      </w:r>
    </w:p>
    <w:p w14:paraId="318FCE8F" w14:textId="34A2B17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Domingo V da </w:t>
      </w:r>
      <w:proofErr w:type="gramStart"/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Páscoa</w:t>
      </w:r>
      <w:r w:rsidR="0005186F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-</w:t>
      </w:r>
      <w:proofErr w:type="gram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Dia da Mãe</w:t>
      </w:r>
    </w:p>
    <w:p w14:paraId="74F40CC7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519B1D69" w14:textId="18A0808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proofErr w:type="spellEnd"/>
    </w:p>
    <w:p w14:paraId="6F0D626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5 Qua</w:t>
      </w:r>
    </w:p>
    <w:p w14:paraId="6F8457BD" w14:textId="5A3D291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Qui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4326DD87" w14:textId="6E578483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37400A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 xml:space="preserve"> </w:t>
      </w:r>
    </w:p>
    <w:p w14:paraId="2F5DDA31" w14:textId="23B72EDD" w:rsidR="00465597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53AE4" w:rsidRPr="00E51B35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ab/>
      </w:r>
      <w:r w:rsidR="00465597" w:rsidRPr="00E51B35">
        <w:rPr>
          <w:rFonts w:ascii="MyriadPro-It" w:hAnsi="MyriadPro-It" w:cs="MyriadPro-It"/>
          <w:color w:val="auto"/>
          <w:sz w:val="20"/>
          <w:szCs w:val="20"/>
          <w:lang w:eastAsia="pt-PT"/>
        </w:rPr>
        <w:t>ENS Sintra C - Terço e Serenata a Nossa Senhora (Monte Abraão)</w:t>
      </w:r>
    </w:p>
    <w:p w14:paraId="61EBD802" w14:textId="3E8851A8" w:rsidR="00D53AE4" w:rsidRPr="00E51B35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b/>
          <w:b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ab/>
      </w:r>
      <w:r w:rsidR="00D53AE4" w:rsidRPr="00E51B35">
        <w:rPr>
          <w:rFonts w:ascii="MyriadPro-It" w:hAnsi="MyriadPro-It" w:cs="MyriadPro-It"/>
          <w:b/>
          <w:bCs/>
          <w:color w:val="auto"/>
          <w:sz w:val="20"/>
          <w:szCs w:val="20"/>
          <w:lang w:eastAsia="pt-PT"/>
        </w:rPr>
        <w:t>Festa da 1ª Reconciliação, S. Miguel, 10h</w:t>
      </w:r>
    </w:p>
    <w:p w14:paraId="5D4554E2" w14:textId="2D6F48EF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E51B35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9 Dom </w:t>
      </w:r>
      <w:r w:rsidR="00E22C09" w:rsidRPr="00E51B35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E51B35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VI da Páscoa</w:t>
      </w:r>
    </w:p>
    <w:p w14:paraId="47D6545E" w14:textId="214DB8E4" w:rsidR="00662F76" w:rsidRPr="00E51B35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DAC-SPF - Semana da Vida (9 a 16)</w:t>
      </w:r>
    </w:p>
    <w:p w14:paraId="046F7411" w14:textId="77777777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42C46274" w14:textId="77777777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11 Ter</w:t>
      </w:r>
    </w:p>
    <w:p w14:paraId="645D616B" w14:textId="3DBDB697" w:rsidR="00D53AE4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Qua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53AE4" w:rsidRPr="00E51B35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Reunião do Secretariado da Catequese</w:t>
      </w:r>
    </w:p>
    <w:p w14:paraId="77CB77BE" w14:textId="77777777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13 Qui</w:t>
      </w:r>
    </w:p>
    <w:p w14:paraId="53BDA29E" w14:textId="03EA3C2A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Congresso Diocesano da Pastoral Socio caritativa (14 e 15)</w:t>
      </w:r>
    </w:p>
    <w:p w14:paraId="482292CA" w14:textId="458D9672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15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E22C09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Reunião de Coordenadores Vicariais</w:t>
      </w:r>
      <w:r w:rsidR="0005186F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da Catequese</w:t>
      </w: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(10h às 13h)</w:t>
      </w:r>
    </w:p>
    <w:p w14:paraId="63D17C29" w14:textId="6070524D" w:rsidR="00465597" w:rsidRPr="00E51B35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ENS - Retiro do Setor Sintra C (Turcifal)</w:t>
      </w:r>
    </w:p>
    <w:p w14:paraId="50122CD6" w14:textId="5502EF4F" w:rsidR="00D02475" w:rsidRPr="00E51B35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CNE – Promessas - Missa agrupamento</w:t>
      </w:r>
    </w:p>
    <w:p w14:paraId="6CA39D50" w14:textId="194850C2" w:rsidR="00D02475" w:rsidRPr="00E51B35" w:rsidRDefault="00D0247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  <w:t>CNE – Encontro Nacional de Guias (Braga)</w:t>
      </w:r>
    </w:p>
    <w:p w14:paraId="57B14EF5" w14:textId="2FB81135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E51B35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16 Dom </w:t>
      </w:r>
      <w:r w:rsidR="00E22C09" w:rsidRPr="00E51B35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E51B35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Ascensão do Senhor </w:t>
      </w:r>
      <w:r w:rsidR="00D53AE4" w:rsidRPr="00E51B35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–</w:t>
      </w:r>
      <w:r w:rsidRPr="00E51B35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Solenidade</w:t>
      </w:r>
    </w:p>
    <w:p w14:paraId="39F0512D" w14:textId="4C2FC125" w:rsidR="00D53AE4" w:rsidRPr="00E51B35" w:rsidRDefault="00D53A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E51B35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ab/>
        <w:t>Festa da 1ª Comunhão</w:t>
      </w:r>
    </w:p>
    <w:p w14:paraId="4A4F3EA8" w14:textId="56799591" w:rsidR="00662F76" w:rsidRPr="00E51B35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</w:p>
    <w:p w14:paraId="3F853F59" w14:textId="0A941669" w:rsidR="00662F76" w:rsidRPr="00E51B35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Ter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Conselho Presbiteral (18 e 19)</w:t>
      </w:r>
    </w:p>
    <w:p w14:paraId="75DC12B8" w14:textId="34E14311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Qua </w:t>
      </w:r>
      <w:r w:rsidR="00E22C09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Reunião da Equipa Vicarial de Catequistas da Vigararia de Sintra (21h30)</w:t>
      </w:r>
    </w:p>
    <w:p w14:paraId="7DD0FA65" w14:textId="0CDA7C5A" w:rsidR="00662F76" w:rsidRPr="00E51B35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Qui </w:t>
      </w:r>
      <w:r w:rsidR="00E22C09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1F7F8C1F" w14:textId="4838606C" w:rsidR="00662F76" w:rsidRPr="00E51B35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2928F2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>CPM na UPS</w:t>
      </w:r>
      <w:r w:rsidR="007B1DA5"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(21-23)</w:t>
      </w:r>
    </w:p>
    <w:p w14:paraId="388005C9" w14:textId="312DD85E" w:rsidR="0005186F" w:rsidRPr="00E51B35" w:rsidRDefault="00662F76" w:rsidP="0005186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22 </w:t>
      </w:r>
      <w:proofErr w:type="spellStart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E51B3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E22C09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05186F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  <w:t xml:space="preserve">Reunião de Pais Profissão de Fé, S. Miguel 21H </w:t>
      </w:r>
      <w:r w:rsidR="00E51B35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–</w:t>
      </w:r>
      <w:r w:rsidR="0005186F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</w:t>
      </w:r>
      <w:r w:rsidR="00E51B35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Por confirmar</w:t>
      </w:r>
    </w:p>
    <w:p w14:paraId="1083F982" w14:textId="226ACBA9" w:rsidR="00662F76" w:rsidRPr="000366E2" w:rsidRDefault="0005186F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E51B35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DE-SJ - Vigília de Pentecostes</w:t>
      </w:r>
    </w:p>
    <w:p w14:paraId="0A692441" w14:textId="2994B270" w:rsidR="00662F76" w:rsidRDefault="00E22C09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DE-SPU - Bênção de Finalistas (Alameda da Universidade, 11h30)</w:t>
      </w:r>
    </w:p>
    <w:p w14:paraId="7D88D2F0" w14:textId="77777777" w:rsidR="0005186F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23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de Pentecostes</w:t>
      </w:r>
      <w:r w:rsidR="00760CE4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</w:p>
    <w:p w14:paraId="6890DE89" w14:textId="1E878CB8" w:rsidR="007B1DA5" w:rsidRDefault="007B1DA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>CPM na UPS (21-23)</w:t>
      </w:r>
    </w:p>
    <w:p w14:paraId="65C7C144" w14:textId="025407AA" w:rsidR="00662F76" w:rsidRPr="000366E2" w:rsidRDefault="0005186F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="00760CE4" w:rsidRPr="00760CE4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Dia da UPS em S. Miguel, 11.30h</w:t>
      </w:r>
    </w:p>
    <w:p w14:paraId="1337DF78" w14:textId="65D635D2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380CC5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  <w:t>Missa da Festa de Nossa Senhora da Saúde, na Penha Longa, às 12h. Procissão às 21h</w:t>
      </w:r>
    </w:p>
    <w:p w14:paraId="3AE10C03" w14:textId="0BFD971D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25 Ter </w:t>
      </w:r>
    </w:p>
    <w:p w14:paraId="01007915" w14:textId="20773C6F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Qua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3D0D294" w14:textId="7B3D919B" w:rsidR="00662F76" w:rsidRPr="000366E2" w:rsidRDefault="00662F76" w:rsidP="0027493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Qui </w:t>
      </w:r>
      <w:r w:rsidR="0004017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40171">
        <w:rPr>
          <w:rFonts w:ascii="MyriadPro-It" w:hAnsi="MyriadPro-It" w:cs="MyriadPro-It"/>
          <w:color w:val="auto"/>
          <w:sz w:val="20"/>
          <w:szCs w:val="20"/>
          <w:lang w:eastAsia="pt-PT"/>
        </w:rPr>
        <w:t>Formação para Diáconos Permanentes</w:t>
      </w:r>
    </w:p>
    <w:p w14:paraId="6D2B3FCF" w14:textId="195633A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368D1A8" w14:textId="693A3FEB" w:rsidR="00662F76" w:rsidRPr="000366E2" w:rsidRDefault="00662F76" w:rsidP="00FB4B7C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D02475" w:rsidRPr="00D02475">
        <w:rPr>
          <w:rFonts w:ascii="MyriadPro-It" w:hAnsi="MyriadPro-It" w:cs="MyriadPro-It"/>
          <w:color w:val="auto"/>
          <w:sz w:val="20"/>
          <w:szCs w:val="20"/>
          <w:lang w:eastAsia="pt-PT"/>
        </w:rPr>
        <w:t>Aniversário do CNE</w:t>
      </w:r>
    </w:p>
    <w:p w14:paraId="36991BF1" w14:textId="48CBCC01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30 Dom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da Santíssima Trindade</w:t>
      </w:r>
    </w:p>
    <w:p w14:paraId="4D5E221F" w14:textId="73A7850D" w:rsidR="00760CE4" w:rsidRPr="00760CE4" w:rsidRDefault="00760C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760CE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ab/>
        <w:t>Missa Catequese UPS – S. Miguel (Festa da Esperança – 5º volume)</w:t>
      </w:r>
    </w:p>
    <w:p w14:paraId="4B13EEC0" w14:textId="71D66AD4" w:rsidR="00662F76" w:rsidRPr="000366E2" w:rsidRDefault="00E22C09" w:rsidP="00085C9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62F76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Festa Diocesana da Família</w:t>
      </w:r>
    </w:p>
    <w:p w14:paraId="56BB2B3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494E2A26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Junho 2021</w:t>
      </w:r>
    </w:p>
    <w:p w14:paraId="56B3D19D" w14:textId="5AB3F1B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 Ter </w:t>
      </w:r>
      <w:r w:rsidR="00E22C09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24" w:name="_Hlk56114725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bookmarkEnd w:id="24"/>
      <w:proofErr w:type="spellEnd"/>
    </w:p>
    <w:p w14:paraId="4B7D5DC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 Qua</w:t>
      </w:r>
    </w:p>
    <w:p w14:paraId="2382C0A2" w14:textId="745E2D2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3 Qui </w:t>
      </w:r>
      <w:r w:rsidR="00E22C09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Santíssimo Corpo e Sangue de Cristo - Solenidade</w:t>
      </w:r>
    </w:p>
    <w:p w14:paraId="6A24C291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1F492BF7" w14:textId="6960B2F8" w:rsidR="00662F76" w:rsidRPr="00465597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465597"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ENS Sintra C - Missa 1.º Sábado (18h00 Massamá)</w:t>
      </w:r>
    </w:p>
    <w:p w14:paraId="087CF58C" w14:textId="7144755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6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 do T. C.</w:t>
      </w:r>
    </w:p>
    <w:p w14:paraId="3CE4C3D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2F3AE47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8 Ter</w:t>
      </w:r>
    </w:p>
    <w:p w14:paraId="5EE3A59A" w14:textId="7B9A98BB" w:rsidR="00760CE4" w:rsidRPr="00760CE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Qua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760CE4"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25" w:name="_Hlk56114751"/>
      <w:r w:rsidR="00760CE4"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Secretariado da Catequese</w:t>
      </w:r>
      <w:bookmarkEnd w:id="25"/>
    </w:p>
    <w:p w14:paraId="432FAFD7" w14:textId="74E2443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Qui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17799104" w14:textId="235FCEB0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11 </w:t>
      </w:r>
      <w:proofErr w:type="spellStart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Sagrado Coração de Jesus - Solenidade</w:t>
      </w:r>
    </w:p>
    <w:p w14:paraId="2DBD1774" w14:textId="23E6E16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Missa </w:t>
      </w:r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de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agrupamento</w:t>
      </w:r>
    </w:p>
    <w:p w14:paraId="18BD7D24" w14:textId="65DBA901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FF0000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13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XI do T. C.</w:t>
      </w:r>
      <w:r w:rsidR="001A5A8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ab/>
      </w:r>
      <w:r w:rsidR="001A5A8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</w:t>
      </w:r>
    </w:p>
    <w:p w14:paraId="36EF84E6" w14:textId="05EA4F27" w:rsidR="00380CC5" w:rsidRPr="00380CC5" w:rsidRDefault="00380CC5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Cs/>
          <w:color w:val="auto"/>
          <w:sz w:val="20"/>
          <w:szCs w:val="20"/>
          <w:lang w:eastAsia="pt-PT"/>
        </w:rPr>
      </w:pPr>
      <w:r w:rsidRPr="00380CC5">
        <w:rPr>
          <w:rFonts w:ascii="MyriadPro-BoldIt" w:hAnsi="MyriadPro-BoldIt" w:cs="MyriadPro-BoldIt"/>
          <w:bCs/>
          <w:i/>
          <w:iCs/>
          <w:color w:val="auto"/>
          <w:sz w:val="20"/>
          <w:szCs w:val="20"/>
          <w:lang w:eastAsia="pt-PT"/>
        </w:rPr>
        <w:tab/>
      </w:r>
      <w:bookmarkStart w:id="26" w:name="_Hlk56114803"/>
      <w:r w:rsidRPr="00380CC5">
        <w:rPr>
          <w:rFonts w:ascii="MyriadPro-BoldIt" w:hAnsi="MyriadPro-BoldIt" w:cs="MyriadPro-BoldIt"/>
          <w:bCs/>
          <w:i/>
          <w:iCs/>
          <w:color w:val="auto"/>
          <w:sz w:val="20"/>
          <w:szCs w:val="20"/>
          <w:lang w:eastAsia="pt-PT"/>
        </w:rPr>
        <w:t>Missa da festa de Santo António, na Abrunheira</w:t>
      </w:r>
      <w:bookmarkEnd w:id="26"/>
    </w:p>
    <w:p w14:paraId="3876936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801177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15 Ter</w:t>
      </w:r>
    </w:p>
    <w:p w14:paraId="65F1BF22" w14:textId="49D7D346" w:rsidR="00760CE4" w:rsidRPr="00760CE4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Qua </w:t>
      </w:r>
      <w:r w:rsidR="00760CE4"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27" w:name="_Hlk56114833"/>
      <w:r w:rsidR="00760CE4"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>Reunião Geral Catequistas</w:t>
      </w:r>
      <w:bookmarkEnd w:id="27"/>
    </w:p>
    <w:p w14:paraId="06B143A3" w14:textId="775D7B5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Qui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5CB9B3DF" w14:textId="3FF3F4A1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A </w:t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Recepção</w:t>
      </w:r>
      <w:proofErr w:type="spell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do Sínodo – Assembleia de Avaliação (18 e 19)</w:t>
      </w:r>
    </w:p>
    <w:p w14:paraId="0CFC9112" w14:textId="5035FF3B" w:rsidR="00760CE4" w:rsidRPr="00760CE4" w:rsidRDefault="00760C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28" w:name="_Hlk56114877"/>
      <w:r w:rsidRPr="00760CE4">
        <w:rPr>
          <w:rFonts w:ascii="MyriadPro-It" w:hAnsi="MyriadPro-It" w:cs="MyriadPro-It"/>
          <w:color w:val="auto"/>
          <w:sz w:val="20"/>
          <w:szCs w:val="20"/>
          <w:lang w:eastAsia="pt-PT"/>
        </w:rPr>
        <w:t>Retiro da Profissão de Fé (18 a 19)</w:t>
      </w:r>
      <w:bookmarkEnd w:id="28"/>
    </w:p>
    <w:p w14:paraId="6058FD03" w14:textId="3BC01982" w:rsidR="00760CE4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634E9B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34E9B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760CE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</w:p>
    <w:p w14:paraId="0AD95063" w14:textId="428D6C53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20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XII do T. C.</w:t>
      </w:r>
    </w:p>
    <w:p w14:paraId="46818996" w14:textId="4E06EB94" w:rsidR="00760CE4" w:rsidRPr="00760CE4" w:rsidRDefault="00760CE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760CE4">
        <w:rPr>
          <w:rFonts w:ascii="MyriadPro-BoldIt" w:hAnsi="MyriadPro-BoldIt" w:cs="MyriadPro-BoldIt"/>
          <w:b/>
          <w:bCs/>
          <w:color w:val="auto"/>
          <w:sz w:val="20"/>
          <w:szCs w:val="20"/>
          <w:lang w:eastAsia="pt-PT"/>
        </w:rPr>
        <w:tab/>
        <w:t>Profissão de Fé em S. Miguel, 11.30h</w:t>
      </w:r>
    </w:p>
    <w:p w14:paraId="30DCCD0A" w14:textId="77777777" w:rsidR="00465597" w:rsidRDefault="001A5A82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Pr="00760CE4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Encerramento da Catequese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(19 e 20)</w:t>
      </w:r>
    </w:p>
    <w:p w14:paraId="18B4388A" w14:textId="6EE0AD55" w:rsidR="001A5A82" w:rsidRDefault="00465597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  <w:t xml:space="preserve">ENS - 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Reunião da Região Sintra e Oeste 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(</w:t>
      </w:r>
      <w:r w:rsidRPr="00465597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a definir</w:t>
      </w:r>
      <w:r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)</w:t>
      </w:r>
    </w:p>
    <w:p w14:paraId="4DEDA4FB" w14:textId="54E9BCD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0DF01CF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22 Ter</w:t>
      </w:r>
    </w:p>
    <w:p w14:paraId="765526C1" w14:textId="25FE01C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Qua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3BBCC209" w14:textId="1C973DA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Qui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36C99ED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104E493E" w14:textId="28A7506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634E9B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r w:rsidR="00634E9B"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ab/>
      </w:r>
      <w:bookmarkStart w:id="29" w:name="_Hlk56114930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Adesão informal</w:t>
      </w:r>
      <w:bookmarkEnd w:id="29"/>
    </w:p>
    <w:p w14:paraId="46DDDFE1" w14:textId="6364EED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27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Domingo XIII do T. C. – </w:t>
      </w:r>
      <w:bookmarkStart w:id="30" w:name="_Hlk56114982"/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Ordenações</w:t>
      </w:r>
      <w:bookmarkEnd w:id="30"/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, 16h</w:t>
      </w:r>
    </w:p>
    <w:p w14:paraId="3599186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4D4976CA" w14:textId="416E8F4A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29 Ter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1" w:name="_Hlk56115022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Solenidade de São Pedro e São Paulo</w:t>
      </w:r>
    </w:p>
    <w:p w14:paraId="13135940" w14:textId="5ACF4D87" w:rsidR="001A5A82" w:rsidRPr="001A5A82" w:rsidRDefault="001A5A82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1A5A82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ab/>
        <w:t>25º aniversário de Ordenação do Pe. Armindo, Pe. Jorge e Pe</w:t>
      </w:r>
      <w:r w:rsidR="00085C98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.</w:t>
      </w:r>
      <w:r w:rsidRPr="001A5A82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 Pedro</w:t>
      </w:r>
    </w:p>
    <w:bookmarkEnd w:id="31"/>
    <w:p w14:paraId="165F01A5" w14:textId="0CC0590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Qua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06E31AE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Julho 2021</w:t>
      </w:r>
    </w:p>
    <w:p w14:paraId="3E749C1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 Qui</w:t>
      </w:r>
    </w:p>
    <w:p w14:paraId="505BEE15" w14:textId="77777777" w:rsidR="00E22651" w:rsidRPr="00E22651" w:rsidRDefault="00662F76" w:rsidP="00E22651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E2265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2" w:name="_Hlk56115070"/>
      <w:r w:rsidR="00E22651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Reunião do Conselho Pastoral da Unidade Pastoral de Sintra</w:t>
      </w:r>
      <w:bookmarkEnd w:id="32"/>
      <w:r w:rsidR="00E22651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, 21h</w:t>
      </w:r>
    </w:p>
    <w:p w14:paraId="4F83C5D1" w14:textId="0D5DAD1B" w:rsidR="00662F76" w:rsidRDefault="00662F76" w:rsidP="0046559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3" w:name="_Hlk56115096"/>
      <w:r w:rsidR="00465597"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ENS - Reunião Alargada de Setor Sintra C (15h00 São Miguel – Sintra) com Lanche (sujeito a confirmação)</w:t>
      </w:r>
      <w:bookmarkEnd w:id="33"/>
    </w:p>
    <w:p w14:paraId="5DC69895" w14:textId="58997433" w:rsidR="00465597" w:rsidRPr="00465597" w:rsidRDefault="00465597" w:rsidP="00465597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ab/>
      </w:r>
      <w:bookmarkStart w:id="34" w:name="_Hlk56115119"/>
      <w:r w:rsidRPr="00465597">
        <w:rPr>
          <w:rFonts w:ascii="MyriadPro-It" w:hAnsi="MyriadPro-It" w:cs="MyriadPro-It"/>
          <w:color w:val="auto"/>
          <w:sz w:val="20"/>
          <w:szCs w:val="20"/>
          <w:lang w:eastAsia="pt-PT"/>
        </w:rPr>
        <w:t>ENS Sintra C - Missa 1.º Sábado (19h00) com Passagem de testemunho CRE</w:t>
      </w:r>
      <w:bookmarkEnd w:id="34"/>
    </w:p>
    <w:p w14:paraId="0D48B4C0" w14:textId="1700856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4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XIV do T. C.</w:t>
      </w:r>
    </w:p>
    <w:p w14:paraId="394AEAB7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5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A1B3478" w14:textId="2EE1074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6 Ter</w:t>
      </w:r>
      <w:r w:rsidR="005B2DA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5" w:name="_Hlk56115139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Reunião de </w:t>
      </w:r>
      <w:proofErr w:type="spellStart"/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Direcção</w:t>
      </w:r>
      <w:bookmarkEnd w:id="35"/>
      <w:proofErr w:type="spellEnd"/>
    </w:p>
    <w:p w14:paraId="50B885BB" w14:textId="7BDB5A46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Qua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1EF423B" w14:textId="5851B6B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8 Qui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 w:rsidR="00071A22">
        <w:rPr>
          <w:rFonts w:ascii="MyriadPro-It" w:hAnsi="MyriadPro-It" w:cs="MyriadPro-It"/>
          <w:color w:val="auto"/>
          <w:sz w:val="20"/>
          <w:szCs w:val="20"/>
          <w:lang w:eastAsia="pt-PT"/>
        </w:rPr>
        <w:t>Reunião do clero da Vigararia</w:t>
      </w:r>
    </w:p>
    <w:p w14:paraId="62CCAF78" w14:textId="16CFC1D1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E22651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17466DC" w14:textId="49F50835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</w:p>
    <w:p w14:paraId="499ADEB6" w14:textId="50A110AD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11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XV do T. C.</w:t>
      </w:r>
    </w:p>
    <w:p w14:paraId="555ECF5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144698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13 Ter</w:t>
      </w:r>
    </w:p>
    <w:p w14:paraId="28908F9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14 Qua</w:t>
      </w:r>
    </w:p>
    <w:p w14:paraId="4CE0AAB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15 Qui</w:t>
      </w:r>
    </w:p>
    <w:p w14:paraId="6202A7D7" w14:textId="56417B1A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proofErr w:type="spellStart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Aniv</w:t>
      </w:r>
      <w:proofErr w:type="spellEnd"/>
      <w:r w:rsidRPr="000366E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>. Natalício do Cardeal-Patriarca</w:t>
      </w:r>
      <w:r w:rsidR="001A5A82">
        <w:rPr>
          <w:rFonts w:ascii="MyriadPro-Regular" w:hAnsi="MyriadPro-Regular" w:cs="MyriadPro-Regular"/>
          <w:color w:val="auto"/>
          <w:sz w:val="20"/>
          <w:szCs w:val="20"/>
          <w:lang w:eastAsia="pt-PT"/>
        </w:rPr>
        <w:t xml:space="preserve"> de Lisboa</w:t>
      </w:r>
    </w:p>
    <w:p w14:paraId="1AEDD021" w14:textId="291C6E5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7F474E3" w14:textId="766FDE8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18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XVI do T. C.</w:t>
      </w:r>
    </w:p>
    <w:p w14:paraId="26F4812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D0C234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20 Ter</w:t>
      </w:r>
    </w:p>
    <w:p w14:paraId="25B2B177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21 Qua</w:t>
      </w:r>
    </w:p>
    <w:p w14:paraId="534EE511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22 Qui</w:t>
      </w:r>
    </w:p>
    <w:p w14:paraId="14B697E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3BEEC493" w14:textId="55DA23DC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="005B2DA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6" w:name="_Hlk56115167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ACANUC</w:t>
      </w:r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(24 a 28)</w:t>
      </w:r>
      <w:bookmarkEnd w:id="36"/>
    </w:p>
    <w:p w14:paraId="3399111D" w14:textId="2C9E9F3E" w:rsidR="00662F76" w:rsidRDefault="00662F76" w:rsidP="001A5A8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25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XVII do T. C.</w:t>
      </w:r>
    </w:p>
    <w:p w14:paraId="5C4FCBB6" w14:textId="0F0BE0CA" w:rsidR="005B2DA4" w:rsidRPr="001A5A82" w:rsidRDefault="005B2DA4" w:rsidP="001A5A82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bookmarkStart w:id="37" w:name="_Hlk56115193"/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Dia de São Tiago Maior</w:t>
      </w:r>
      <w:bookmarkEnd w:id="37"/>
    </w:p>
    <w:p w14:paraId="12324D65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2ECFD696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27 Ter</w:t>
      </w:r>
    </w:p>
    <w:p w14:paraId="7668097D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28 Qua</w:t>
      </w:r>
    </w:p>
    <w:p w14:paraId="1040E7D0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29 Qui</w:t>
      </w:r>
    </w:p>
    <w:p w14:paraId="2509E38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076A0756" w14:textId="2F5BBB3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517A5052" w14:textId="77777777" w:rsidR="00662F76" w:rsidRPr="000366E2" w:rsidRDefault="00662F76" w:rsidP="00274932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Agosto 2021</w:t>
      </w:r>
    </w:p>
    <w:p w14:paraId="5C683473" w14:textId="4F8DDBC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XVIII do T. C.</w:t>
      </w:r>
    </w:p>
    <w:p w14:paraId="24B117BD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38E88015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 Ter</w:t>
      </w:r>
    </w:p>
    <w:p w14:paraId="4A8677FA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4 Qua</w:t>
      </w:r>
    </w:p>
    <w:p w14:paraId="23B57D3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5 Qui</w:t>
      </w:r>
    </w:p>
    <w:p w14:paraId="0490DD08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447C24AB" w14:textId="6D2A8EA9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699786C4" w14:textId="55BB564F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8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XIX do T. C.</w:t>
      </w:r>
    </w:p>
    <w:p w14:paraId="0EEB05FE" w14:textId="1F829DA7" w:rsidR="005B2DA4" w:rsidRPr="000366E2" w:rsidRDefault="005B2DA4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Sol a Sol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–</w:t>
      </w:r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Drave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(8 a 15)</w:t>
      </w:r>
    </w:p>
    <w:p w14:paraId="7519F47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9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7FC3EB8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10 Ter</w:t>
      </w:r>
    </w:p>
    <w:p w14:paraId="1A2F1E0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11 Qua</w:t>
      </w:r>
    </w:p>
    <w:p w14:paraId="1C9F4B0F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12 Qui</w:t>
      </w:r>
    </w:p>
    <w:p w14:paraId="260F3C7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31907089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14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</w:p>
    <w:p w14:paraId="0D3A0B8B" w14:textId="47B0FBD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15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Assunção de Nossa Senhora - Solenidade</w:t>
      </w:r>
    </w:p>
    <w:p w14:paraId="06D989D3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16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62890B36" w14:textId="4F027982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17 Ter</w:t>
      </w:r>
      <w:r w:rsidR="00B275BB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8" w:name="_Hlk56115223"/>
      <w:r w:rsidR="00B275BB" w:rsidRPr="00B275BB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Missa da Festa de São Mamede em Janas</w:t>
      </w:r>
      <w:bookmarkEnd w:id="38"/>
      <w:r w:rsidR="00B275BB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, 15.30h</w:t>
      </w:r>
    </w:p>
    <w:p w14:paraId="3E801339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18 Qua</w:t>
      </w:r>
    </w:p>
    <w:p w14:paraId="526E4E2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19 Qui</w:t>
      </w:r>
    </w:p>
    <w:p w14:paraId="6CB9A701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0C42C1EA" w14:textId="14AFED7F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21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7815DB56" w14:textId="1D103723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22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XXI do T. C.</w:t>
      </w:r>
    </w:p>
    <w:p w14:paraId="798C6E52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23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1B713834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24 Ter</w:t>
      </w:r>
    </w:p>
    <w:p w14:paraId="6185D278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25 Qua</w:t>
      </w:r>
    </w:p>
    <w:p w14:paraId="65E82C8B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26 Qui</w:t>
      </w:r>
    </w:p>
    <w:p w14:paraId="1701C05E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27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393D90E5" w14:textId="3C36DD9B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28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="00634E9B"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09EC6441" w14:textId="47259A74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29 Dom </w:t>
      </w:r>
      <w:r w:rsidR="00634E9B"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XXII do T. C.</w:t>
      </w:r>
    </w:p>
    <w:p w14:paraId="36B04F65" w14:textId="77777777" w:rsidR="00662F76" w:rsidRPr="000366E2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30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50354C3E" w14:textId="16D616EC" w:rsidR="00662F76" w:rsidRDefault="00662F76" w:rsidP="00CD71EF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31 Ter</w:t>
      </w:r>
    </w:p>
    <w:p w14:paraId="1528342C" w14:textId="63FA2D3D" w:rsidR="00B31EB8" w:rsidRPr="000366E2" w:rsidRDefault="00B31EB8" w:rsidP="00B31EB8">
      <w:pPr>
        <w:keepNext w:val="0"/>
        <w:keepLines w:val="0"/>
        <w:pageBreakBefore/>
        <w:tabs>
          <w:tab w:val="left" w:pos="709"/>
        </w:tabs>
        <w:spacing w:line="240" w:lineRule="auto"/>
        <w:ind w:left="709" w:hanging="709"/>
        <w:jc w:val="left"/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</w:pPr>
      <w:r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lastRenderedPageBreak/>
        <w:t>Setembro</w:t>
      </w:r>
      <w:r w:rsidRPr="000366E2">
        <w:rPr>
          <w:rFonts w:ascii="QlassikBold" w:hAnsi="QlassikBold" w:cs="QlassikBold"/>
          <w:b/>
          <w:bCs/>
          <w:color w:val="auto"/>
          <w:sz w:val="42"/>
          <w:szCs w:val="42"/>
          <w:lang w:eastAsia="pt-PT"/>
        </w:rPr>
        <w:t xml:space="preserve"> 2021</w:t>
      </w:r>
    </w:p>
    <w:p w14:paraId="7C5301EF" w14:textId="4D836106" w:rsidR="00B31EB8" w:rsidRPr="00B31EB8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</w:pPr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>1 Qua</w:t>
      </w:r>
    </w:p>
    <w:p w14:paraId="442DFCB8" w14:textId="352ACD1E" w:rsidR="00B31EB8" w:rsidRPr="00B31EB8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</w:pPr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>2 Qui</w:t>
      </w:r>
    </w:p>
    <w:p w14:paraId="460BC620" w14:textId="59A1F870" w:rsidR="00B31EB8" w:rsidRPr="00B31EB8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</w:pPr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 xml:space="preserve">3 </w:t>
      </w:r>
      <w:proofErr w:type="spellStart"/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35C4BFEC" w14:textId="56F257B6" w:rsidR="00B31EB8" w:rsidRPr="00B31EB8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</w:pPr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 xml:space="preserve">4 </w:t>
      </w:r>
      <w:proofErr w:type="spellStart"/>
      <w:r w:rsidRPr="00B31EB8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="005B2DA4">
        <w:rPr>
          <w:rFonts w:ascii="MyriadPro-BoldIt" w:hAnsi="MyriadPro-BoldIt" w:cs="MyriadPro-BoldIt"/>
          <w:i/>
          <w:iCs/>
          <w:color w:val="auto"/>
          <w:sz w:val="20"/>
          <w:szCs w:val="20"/>
          <w:lang w:eastAsia="pt-PT"/>
        </w:rPr>
        <w:tab/>
      </w:r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Comunidade 2</w:t>
      </w:r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(4 a 5)</w:t>
      </w:r>
    </w:p>
    <w:p w14:paraId="42663E5F" w14:textId="14287491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5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Dom 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</w:t>
      </w:r>
      <w:r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X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III do T. C.</w:t>
      </w:r>
    </w:p>
    <w:p w14:paraId="677399CD" w14:textId="5288DA3C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6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58E03EC3" w14:textId="2AC59683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7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Ter</w:t>
      </w:r>
    </w:p>
    <w:p w14:paraId="2DD4B142" w14:textId="23EDA696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8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Qua</w:t>
      </w:r>
    </w:p>
    <w:p w14:paraId="53A0F277" w14:textId="37B1F261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9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Qui</w:t>
      </w:r>
    </w:p>
    <w:p w14:paraId="60828FA0" w14:textId="2DF1ECD5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10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0BCCE982" w14:textId="06C1B5E6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11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4F26E7C8" w14:textId="045FA21C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12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Dom 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</w:t>
      </w:r>
      <w:r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XIV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do T. C.</w:t>
      </w:r>
    </w:p>
    <w:p w14:paraId="2296CF68" w14:textId="1BE94D2D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13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0E9F83E7" w14:textId="6EA736B8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4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Ter</w:t>
      </w:r>
    </w:p>
    <w:p w14:paraId="1893F476" w14:textId="1AB482E8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5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Qua</w:t>
      </w:r>
    </w:p>
    <w:p w14:paraId="7F16078A" w14:textId="4067556B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6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Qui</w:t>
      </w:r>
    </w:p>
    <w:p w14:paraId="0B2C2D93" w14:textId="0165EDB4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7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</w:p>
    <w:p w14:paraId="38DD1E5E" w14:textId="0DDF7F31" w:rsidR="00B31EB8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8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="005B2DA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39" w:name="_Hlk56115258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Início do ano escutista</w:t>
      </w:r>
      <w:bookmarkEnd w:id="39"/>
    </w:p>
    <w:p w14:paraId="521F31DF" w14:textId="1861347E" w:rsidR="005B2DA4" w:rsidRPr="000366E2" w:rsidRDefault="005B2DA4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proofErr w:type="spellStart"/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Dravim</w:t>
      </w:r>
      <w:proofErr w:type="spellEnd"/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>–</w:t>
      </w:r>
      <w:r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Drave</w:t>
      </w:r>
      <w:r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 (18 a 19)</w:t>
      </w:r>
    </w:p>
    <w:p w14:paraId="15E2DE4F" w14:textId="0EC69930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1</w:t>
      </w: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9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Dom 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</w:t>
      </w:r>
      <w:r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XV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 xml:space="preserve"> do T. C.</w:t>
      </w:r>
      <w:r w:rsidR="003313B6" w:rsidRPr="003313B6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 </w:t>
      </w:r>
      <w:r w:rsidR="003313B6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- </w:t>
      </w:r>
      <w:bookmarkStart w:id="40" w:name="_Hlk56115460"/>
      <w:r w:rsidR="003313B6" w:rsidRPr="00B275BB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 xml:space="preserve">Missa da Festa de </w:t>
      </w:r>
      <w:r w:rsidR="003313B6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Santa Eufémia</w:t>
      </w:r>
      <w:bookmarkEnd w:id="40"/>
      <w:r w:rsidR="003313B6">
        <w:rPr>
          <w:rFonts w:ascii="MyriadPro-It" w:hAnsi="MyriadPro-It" w:cs="MyriadPro-It"/>
          <w:iCs/>
          <w:color w:val="auto"/>
          <w:sz w:val="20"/>
          <w:szCs w:val="20"/>
          <w:lang w:eastAsia="pt-PT"/>
        </w:rPr>
        <w:t>, 15.30h</w:t>
      </w:r>
    </w:p>
    <w:p w14:paraId="3B772E3A" w14:textId="5E07AF92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20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66354361" w14:textId="7DF4468F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21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Ter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</w:p>
    <w:p w14:paraId="2466D80D" w14:textId="5A7D64D5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22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Qua</w:t>
      </w:r>
    </w:p>
    <w:p w14:paraId="187B2F36" w14:textId="1169CC63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23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Qui</w:t>
      </w:r>
    </w:p>
    <w:p w14:paraId="48CEDED8" w14:textId="0A2055D4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4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Sex</w:t>
      </w:r>
      <w:proofErr w:type="spellEnd"/>
      <w:r w:rsidR="005B2DA4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41" w:name="_Hlk56115299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Conselho de Pais</w:t>
      </w:r>
      <w:bookmarkEnd w:id="41"/>
    </w:p>
    <w:p w14:paraId="4347CF19" w14:textId="6FB2CA61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Regular" w:hAnsi="MyriadPro-Regular" w:cs="MyriadPro-Regular"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5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Sáb</w:t>
      </w:r>
      <w:proofErr w:type="spellEnd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ab/>
      </w:r>
      <w:bookmarkStart w:id="42" w:name="_Hlk56115314"/>
      <w:r w:rsid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 xml:space="preserve">CNE – </w:t>
      </w:r>
      <w:r w:rsidR="005B2DA4" w:rsidRPr="005B2DA4">
        <w:rPr>
          <w:rFonts w:ascii="MyriadPro-It" w:hAnsi="MyriadPro-It" w:cs="MyriadPro-It"/>
          <w:color w:val="auto"/>
          <w:sz w:val="20"/>
          <w:szCs w:val="20"/>
          <w:lang w:eastAsia="pt-PT"/>
        </w:rPr>
        <w:t>Entrada dos novos</w:t>
      </w:r>
      <w:bookmarkEnd w:id="42"/>
    </w:p>
    <w:p w14:paraId="34E0C8A0" w14:textId="7EE4B656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</w:pP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>6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 xml:space="preserve"> Dom </w:t>
      </w:r>
      <w:r w:rsidRPr="000366E2">
        <w:rPr>
          <w:rFonts w:ascii="MyriadPro-BoldIt" w:hAnsi="MyriadPro-BoldIt" w:cs="MyriadPro-BoldIt"/>
          <w:b/>
          <w:bCs/>
          <w:i/>
          <w:iCs/>
          <w:color w:val="auto"/>
          <w:sz w:val="20"/>
          <w:szCs w:val="20"/>
          <w:lang w:eastAsia="pt-PT"/>
        </w:rPr>
        <w:tab/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Domingo XX</w:t>
      </w:r>
      <w:r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V</w:t>
      </w:r>
      <w:r w:rsidRPr="000366E2">
        <w:rPr>
          <w:rFonts w:ascii="MyriadPro-Bold" w:hAnsi="MyriadPro-Bold" w:cs="MyriadPro-Bold"/>
          <w:b/>
          <w:bCs/>
          <w:color w:val="auto"/>
          <w:sz w:val="20"/>
          <w:szCs w:val="20"/>
          <w:lang w:eastAsia="pt-PT"/>
        </w:rPr>
        <w:t>I do T. C.</w:t>
      </w:r>
    </w:p>
    <w:p w14:paraId="2E7D7419" w14:textId="126A35AE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7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</w:t>
      </w:r>
      <w:proofErr w:type="spellStart"/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Seg</w:t>
      </w:r>
      <w:proofErr w:type="spellEnd"/>
    </w:p>
    <w:p w14:paraId="1DDBB1FC" w14:textId="23F1D36E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8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Ter</w:t>
      </w:r>
    </w:p>
    <w:p w14:paraId="1047CE4B" w14:textId="7A6B206E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2</w:t>
      </w: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9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Qua</w:t>
      </w:r>
    </w:p>
    <w:p w14:paraId="2DC1BA23" w14:textId="5FDAC809" w:rsidR="00B31EB8" w:rsidRPr="000366E2" w:rsidRDefault="00B31EB8" w:rsidP="00B31EB8">
      <w:pPr>
        <w:keepNext w:val="0"/>
        <w:keepLines w:val="0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709"/>
        <w:jc w:val="left"/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</w:pPr>
      <w:r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>30</w:t>
      </w:r>
      <w:r w:rsidRPr="000366E2">
        <w:rPr>
          <w:rFonts w:ascii="MyriadPro-It" w:hAnsi="MyriadPro-It" w:cs="MyriadPro-It"/>
          <w:i/>
          <w:iCs/>
          <w:color w:val="auto"/>
          <w:sz w:val="20"/>
          <w:szCs w:val="20"/>
          <w:lang w:eastAsia="pt-PT"/>
        </w:rPr>
        <w:t xml:space="preserve"> Qui</w:t>
      </w:r>
    </w:p>
    <w:p w14:paraId="29209821" w14:textId="77777777" w:rsidR="00CE1FA9" w:rsidRPr="006C4BC4" w:rsidRDefault="00CE1FA9" w:rsidP="00CD71EF">
      <w:pPr>
        <w:pStyle w:val="Ttulo1"/>
      </w:pPr>
      <w:bookmarkStart w:id="43" w:name="_Toc14279258"/>
      <w:r w:rsidRPr="006C4BC4">
        <w:lastRenderedPageBreak/>
        <w:t>ORGANIGRAMA DA UNIDADE PASTORAL DE SINTRA</w:t>
      </w:r>
      <w:bookmarkEnd w:id="43"/>
    </w:p>
    <w:p w14:paraId="627903FA" w14:textId="77777777" w:rsidR="00CE1FA9" w:rsidRPr="006C4BC4" w:rsidRDefault="008436E5" w:rsidP="00B360E0">
      <w:r w:rsidRPr="006C4BC4">
        <w:rPr>
          <w:noProof/>
          <w:lang w:eastAsia="pt-PT"/>
        </w:rPr>
        <w:drawing>
          <wp:inline distT="0" distB="0" distL="0" distR="0" wp14:anchorId="2BBDAF36" wp14:editId="26F76ECE">
            <wp:extent cx="6187440" cy="79248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79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CCD47" w14:textId="77777777" w:rsidR="00B360E0" w:rsidRPr="006C4BC4" w:rsidRDefault="00B360E0" w:rsidP="004F62BD">
      <w:pPr>
        <w:pStyle w:val="figura0"/>
      </w:pPr>
    </w:p>
    <w:p w14:paraId="50A693C9" w14:textId="77777777" w:rsidR="004A1166" w:rsidRDefault="004A1166">
      <w:pPr>
        <w:keepNext w:val="0"/>
        <w:keepLines w:val="0"/>
        <w:spacing w:line="240" w:lineRule="auto"/>
        <w:jc w:val="left"/>
        <w:rPr>
          <w:b/>
          <w:color w:val="auto"/>
          <w:sz w:val="24"/>
        </w:rPr>
      </w:pPr>
      <w:bookmarkStart w:id="44" w:name="_Toc14279259"/>
      <w:r>
        <w:br w:type="page"/>
      </w:r>
    </w:p>
    <w:p w14:paraId="20ABFA28" w14:textId="4ED4B167" w:rsidR="00B360E0" w:rsidRPr="000A72D6" w:rsidRDefault="00B360E0" w:rsidP="004A1166">
      <w:pPr>
        <w:pStyle w:val="Ttulo2"/>
      </w:pPr>
      <w:r w:rsidRPr="000A72D6">
        <w:lastRenderedPageBreak/>
        <w:t>Equipa Pastoral</w:t>
      </w:r>
      <w:bookmarkEnd w:id="44"/>
    </w:p>
    <w:p w14:paraId="6C27CA00" w14:textId="77777777" w:rsidR="00A14AD9" w:rsidRPr="00F33EC7" w:rsidRDefault="00A14AD9" w:rsidP="00A14AD9">
      <w:pPr>
        <w:pStyle w:val="figura0"/>
        <w:jc w:val="both"/>
      </w:pPr>
      <w:r w:rsidRPr="00F33EC7">
        <w:t>Pároco, P. Armindo Reis</w:t>
      </w:r>
    </w:p>
    <w:p w14:paraId="635E6231" w14:textId="77777777" w:rsidR="00A14AD9" w:rsidRPr="00F33EC7" w:rsidRDefault="00A14AD9" w:rsidP="00A14AD9">
      <w:pPr>
        <w:pStyle w:val="figura0"/>
        <w:jc w:val="both"/>
      </w:pPr>
      <w:r w:rsidRPr="00F33EC7">
        <w:t>Vigário Paroquial, P. Jorge Doutor</w:t>
      </w:r>
    </w:p>
    <w:p w14:paraId="36E9EBDC" w14:textId="77777777" w:rsidR="00A14AD9" w:rsidRPr="00F33EC7" w:rsidRDefault="00A14AD9" w:rsidP="00A14AD9">
      <w:pPr>
        <w:pStyle w:val="figura0"/>
        <w:jc w:val="both"/>
      </w:pPr>
      <w:r w:rsidRPr="00F33EC7">
        <w:t xml:space="preserve">Colaborador, P. </w:t>
      </w:r>
      <w:r>
        <w:t>Pedro Jorge</w:t>
      </w:r>
    </w:p>
    <w:p w14:paraId="38CBFE42" w14:textId="77777777" w:rsidR="00A14AD9" w:rsidRPr="00F33EC7" w:rsidRDefault="00A14AD9" w:rsidP="00A14AD9">
      <w:pPr>
        <w:pStyle w:val="figura0"/>
        <w:jc w:val="both"/>
      </w:pPr>
      <w:r w:rsidRPr="00F33EC7">
        <w:t>Diácono Joaquim Craveiro</w:t>
      </w:r>
    </w:p>
    <w:p w14:paraId="5E26064E" w14:textId="77777777" w:rsidR="00A14AD9" w:rsidRPr="00F33EC7" w:rsidRDefault="00A14AD9" w:rsidP="00A14AD9">
      <w:pPr>
        <w:pStyle w:val="figura0"/>
        <w:jc w:val="both"/>
      </w:pPr>
      <w:r w:rsidRPr="00F33EC7">
        <w:t>Diácono Carlos Marques</w:t>
      </w:r>
    </w:p>
    <w:p w14:paraId="6C5F619F" w14:textId="77777777" w:rsidR="00A14AD9" w:rsidRPr="00F33EC7" w:rsidRDefault="00A14AD9" w:rsidP="00A14AD9">
      <w:pPr>
        <w:pStyle w:val="figura0"/>
        <w:jc w:val="both"/>
      </w:pPr>
      <w:r w:rsidRPr="00F33EC7">
        <w:t>Diácono Vasco d’Avillez</w:t>
      </w:r>
    </w:p>
    <w:p w14:paraId="764855CB" w14:textId="77777777" w:rsidR="00B360E0" w:rsidRPr="006C4BC4" w:rsidRDefault="00B360E0" w:rsidP="004A1166">
      <w:pPr>
        <w:pStyle w:val="Ttulo2"/>
      </w:pPr>
      <w:bookmarkStart w:id="45" w:name="_Toc14279260"/>
      <w:r w:rsidRPr="006C4BC4">
        <w:t>Secretaria e Cartório</w:t>
      </w:r>
      <w:bookmarkEnd w:id="45"/>
    </w:p>
    <w:p w14:paraId="50104E99" w14:textId="77777777" w:rsidR="00B360E0" w:rsidRPr="006C4BC4" w:rsidRDefault="00B360E0" w:rsidP="004332EA">
      <w:pPr>
        <w:keepNext w:val="0"/>
      </w:pPr>
      <w:r w:rsidRPr="006C4BC4">
        <w:t>Assegura o primeiro atendimento de todas as pessoas que procuram a Paróquia, prestando apoio a toda a vida paroquial.</w:t>
      </w:r>
    </w:p>
    <w:p w14:paraId="1CA4152E" w14:textId="77777777" w:rsidR="00B360E0" w:rsidRPr="006C4BC4" w:rsidRDefault="00B360E0" w:rsidP="004332EA">
      <w:pPr>
        <w:keepNext w:val="0"/>
      </w:pPr>
      <w:r w:rsidRPr="006C4BC4">
        <w:t xml:space="preserve">São </w:t>
      </w:r>
      <w:proofErr w:type="spellStart"/>
      <w:r w:rsidRPr="006C4BC4">
        <w:t>actividades</w:t>
      </w:r>
      <w:proofErr w:type="spellEnd"/>
      <w:r w:rsidRPr="006C4BC4">
        <w:t xml:space="preserve"> próprias deste serviço:</w:t>
      </w:r>
    </w:p>
    <w:p w14:paraId="5DCD5821" w14:textId="17F40DD1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Organização de processos dos Sacramentos do Batismo e Matrimónio. </w:t>
      </w:r>
    </w:p>
    <w:p w14:paraId="29BAE2B3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Registos dos </w:t>
      </w:r>
      <w:proofErr w:type="spellStart"/>
      <w:r w:rsidRPr="006C4BC4">
        <w:t>Baptismos</w:t>
      </w:r>
      <w:proofErr w:type="spellEnd"/>
      <w:r w:rsidRPr="006C4BC4">
        <w:t xml:space="preserve"> e Casamentos </w:t>
      </w:r>
      <w:proofErr w:type="spellStart"/>
      <w:r w:rsidRPr="006C4BC4">
        <w:t>efectuados</w:t>
      </w:r>
      <w:proofErr w:type="spellEnd"/>
      <w:r w:rsidRPr="006C4BC4">
        <w:t xml:space="preserve"> na Paróquia. </w:t>
      </w:r>
    </w:p>
    <w:p w14:paraId="0197B869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Expediente e arquivo dos documentos respeitantes a este serviço. </w:t>
      </w:r>
    </w:p>
    <w:p w14:paraId="348A3D48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Encaminhamento de pessoas para os vários serviços paroquiais. </w:t>
      </w:r>
    </w:p>
    <w:p w14:paraId="365DC248" w14:textId="323D4506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proofErr w:type="spellStart"/>
      <w:r w:rsidRPr="006C4BC4">
        <w:t>Recepção</w:t>
      </w:r>
      <w:proofErr w:type="spellEnd"/>
      <w:r w:rsidRPr="006C4BC4">
        <w:t xml:space="preserve"> de inscrições e pagamentos para as diversas </w:t>
      </w:r>
      <w:proofErr w:type="spellStart"/>
      <w:r w:rsidRPr="006C4BC4">
        <w:t>actividades</w:t>
      </w:r>
      <w:proofErr w:type="spellEnd"/>
      <w:r w:rsidRPr="006C4BC4">
        <w:t xml:space="preserve"> da Paróquia</w:t>
      </w:r>
      <w:r w:rsidR="00EC16BC">
        <w:t>.</w:t>
      </w:r>
    </w:p>
    <w:p w14:paraId="45F3224E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Marcação de intenções de Missas. </w:t>
      </w:r>
    </w:p>
    <w:p w14:paraId="1B77D9EA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Marcação de salas e do salão Paroquial para fins </w:t>
      </w:r>
      <w:proofErr w:type="spellStart"/>
      <w:r w:rsidRPr="006C4BC4">
        <w:t>excepcionais</w:t>
      </w:r>
      <w:proofErr w:type="spellEnd"/>
      <w:r w:rsidRPr="006C4BC4">
        <w:t xml:space="preserve">. </w:t>
      </w:r>
    </w:p>
    <w:p w14:paraId="5FEF95BC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Gestão das capelas mortuárias. </w:t>
      </w:r>
    </w:p>
    <w:p w14:paraId="05504230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 xml:space="preserve">Informatização e fotocópias. </w:t>
      </w:r>
    </w:p>
    <w:p w14:paraId="7307ECB2" w14:textId="77777777" w:rsidR="00B360E0" w:rsidRPr="006C4BC4" w:rsidRDefault="00B360E0" w:rsidP="004332EA">
      <w:pPr>
        <w:pStyle w:val="PargrafodaLista"/>
        <w:keepNext w:val="0"/>
        <w:numPr>
          <w:ilvl w:val="1"/>
          <w:numId w:val="15"/>
        </w:numPr>
      </w:pPr>
      <w:r w:rsidRPr="006C4BC4">
        <w:t>Venda de livros e outras publicações.</w:t>
      </w:r>
    </w:p>
    <w:p w14:paraId="1BC770A3" w14:textId="51A90C90" w:rsidR="00B360E0" w:rsidRPr="006C4BC4" w:rsidRDefault="00B360E0" w:rsidP="004332EA">
      <w:pPr>
        <w:keepNext w:val="0"/>
      </w:pPr>
      <w:r w:rsidRPr="006C4BC4">
        <w:rPr>
          <w:u w:val="single"/>
        </w:rPr>
        <w:t>Pode consultar os horários e os contactos do Cartório</w:t>
      </w:r>
      <w:r w:rsidRPr="006C4BC4">
        <w:t xml:space="preserve"> (http://www.paroquias-sintra.pt/horarios/cartorio)</w:t>
      </w:r>
    </w:p>
    <w:p w14:paraId="16D9116B" w14:textId="77777777" w:rsidR="00B360E0" w:rsidRPr="006C4BC4" w:rsidRDefault="00800448" w:rsidP="004332EA">
      <w:pPr>
        <w:keepNext w:val="0"/>
      </w:pPr>
      <w:r w:rsidRPr="006C4BC4">
        <w:t xml:space="preserve">Unidade Pastoral de Sintra, Igreja de S. Miguel, </w:t>
      </w:r>
      <w:proofErr w:type="spellStart"/>
      <w:r w:rsidRPr="006C4BC4">
        <w:t>Av</w:t>
      </w:r>
      <w:proofErr w:type="spellEnd"/>
      <w:r w:rsidRPr="006C4BC4">
        <w:t>ª Adriano Júlio Coelho (Estefânia), 2710-518 SINTRA</w:t>
      </w:r>
    </w:p>
    <w:p w14:paraId="2A707C44" w14:textId="14E00CDE" w:rsidR="00BC14CC" w:rsidRPr="006C4BC4" w:rsidRDefault="00EC16BC" w:rsidP="00CD71EF">
      <w:pPr>
        <w:pStyle w:val="Ttulo1"/>
      </w:pPr>
      <w:bookmarkStart w:id="46" w:name="_Toc14279261"/>
      <w:r>
        <w:t>CONSELHO</w:t>
      </w:r>
      <w:r w:rsidR="00070606" w:rsidRPr="006C4BC4">
        <w:t xml:space="preserve"> PASTORA</w:t>
      </w:r>
      <w:r>
        <w:t>L</w:t>
      </w:r>
      <w:r w:rsidR="00070606" w:rsidRPr="006C4BC4">
        <w:t xml:space="preserve"> DA UPS</w:t>
      </w:r>
      <w:bookmarkEnd w:id="46"/>
      <w:r w:rsidR="00070606" w:rsidRPr="006C4BC4">
        <w:t xml:space="preserve"> </w:t>
      </w:r>
    </w:p>
    <w:p w14:paraId="385C10B3" w14:textId="77777777" w:rsidR="00271179" w:rsidRPr="006C4BC4" w:rsidRDefault="00271179" w:rsidP="004A1166">
      <w:pPr>
        <w:pStyle w:val="Ttulo2"/>
      </w:pPr>
      <w:bookmarkStart w:id="47" w:name="_Toc14279262"/>
      <w:r w:rsidRPr="006C4BC4">
        <w:t>Conselho Pastoral da UPS</w:t>
      </w:r>
      <w:bookmarkEnd w:id="47"/>
    </w:p>
    <w:p w14:paraId="02079B8B" w14:textId="24DC5F59" w:rsidR="00271179" w:rsidRPr="006C4BC4" w:rsidRDefault="00271179" w:rsidP="004332EA">
      <w:pPr>
        <w:keepNext w:val="0"/>
      </w:pPr>
      <w:r w:rsidRPr="006C4BC4">
        <w:t>O Conselho Pastoral da Unidade Pastoral de Sintra é um órgão representativo das três paróquias, com função consultiva (</w:t>
      </w:r>
      <w:proofErr w:type="spellStart"/>
      <w:r w:rsidRPr="006C4BC4">
        <w:t>cfr</w:t>
      </w:r>
      <w:proofErr w:type="spellEnd"/>
      <w:r w:rsidRPr="006C4BC4">
        <w:t xml:space="preserve">. </w:t>
      </w:r>
      <w:proofErr w:type="spellStart"/>
      <w:r w:rsidRPr="006C4BC4">
        <w:t>Cân</w:t>
      </w:r>
      <w:proofErr w:type="spellEnd"/>
      <w:r w:rsidRPr="006C4BC4">
        <w:t xml:space="preserve">. 536 § 2), em que os membros das comunidades - clérigos religiosos e leigos - exercem a sua corresponsabilidade relativamente à </w:t>
      </w:r>
      <w:proofErr w:type="spellStart"/>
      <w:r w:rsidRPr="006C4BC4">
        <w:t>acção</w:t>
      </w:r>
      <w:proofErr w:type="spellEnd"/>
      <w:r w:rsidRPr="006C4BC4">
        <w:t xml:space="preserve"> pastoral da Igreja, no âmbito destas paróquias.</w:t>
      </w:r>
    </w:p>
    <w:p w14:paraId="78E6D47F" w14:textId="77777777" w:rsidR="00271179" w:rsidRPr="006C4BC4" w:rsidRDefault="00271179" w:rsidP="004332EA">
      <w:pPr>
        <w:keepNext w:val="0"/>
        <w:spacing w:before="120"/>
        <w:rPr>
          <w:b/>
        </w:rPr>
      </w:pPr>
      <w:r w:rsidRPr="006C4BC4">
        <w:rPr>
          <w:b/>
        </w:rPr>
        <w:t>Constitui, por isso, o seu órgão principal de participação e de diálogo, com o fim específico de ajudar o Pároco:</w:t>
      </w:r>
    </w:p>
    <w:p w14:paraId="4A730466" w14:textId="77777777" w:rsidR="00271179" w:rsidRPr="006C4BC4" w:rsidRDefault="00271179" w:rsidP="004332EA">
      <w:pPr>
        <w:keepNext w:val="0"/>
      </w:pPr>
      <w:r w:rsidRPr="006C4BC4">
        <w:t xml:space="preserve">a) </w:t>
      </w:r>
      <w:r w:rsidR="00FE3044" w:rsidRPr="006C4BC4">
        <w:t>A</w:t>
      </w:r>
      <w:r w:rsidRPr="006C4BC4">
        <w:t xml:space="preserve"> tomar as decisões mais adequadas e oportunas, quer em ordem ao crescimento interno das comunidades paroquiais, quer em ordem à sua irradiação missionária;</w:t>
      </w:r>
    </w:p>
    <w:p w14:paraId="397C9BFD" w14:textId="77777777" w:rsidR="00271179" w:rsidRPr="006C4BC4" w:rsidRDefault="00271179" w:rsidP="004332EA">
      <w:pPr>
        <w:keepNext w:val="0"/>
      </w:pPr>
      <w:r w:rsidRPr="006C4BC4">
        <w:t xml:space="preserve">b) </w:t>
      </w:r>
      <w:r w:rsidR="00FE3044" w:rsidRPr="006C4BC4">
        <w:t>A</w:t>
      </w:r>
      <w:r w:rsidRPr="006C4BC4">
        <w:t xml:space="preserve"> estimular e coordenar a </w:t>
      </w:r>
      <w:proofErr w:type="spellStart"/>
      <w:r w:rsidRPr="006C4BC4">
        <w:t>acção</w:t>
      </w:r>
      <w:proofErr w:type="spellEnd"/>
      <w:r w:rsidRPr="006C4BC4">
        <w:t xml:space="preserve"> apostólica dos organismos, movimentos e serviços das paróquias;</w:t>
      </w:r>
    </w:p>
    <w:p w14:paraId="4C9D383D" w14:textId="35429547" w:rsidR="00271179" w:rsidRPr="006C4BC4" w:rsidRDefault="00271179" w:rsidP="004332EA">
      <w:pPr>
        <w:keepNext w:val="0"/>
      </w:pPr>
      <w:r w:rsidRPr="006C4BC4">
        <w:t xml:space="preserve">c) </w:t>
      </w:r>
      <w:r w:rsidR="00FE3044" w:rsidRPr="006C4BC4">
        <w:t>A</w:t>
      </w:r>
      <w:r w:rsidRPr="006C4BC4">
        <w:t xml:space="preserve"> formar e escolher os elementos mais competentes para os serviços pastorais.</w:t>
      </w:r>
    </w:p>
    <w:p w14:paraId="468363F0" w14:textId="77777777" w:rsidR="00271179" w:rsidRPr="006C4BC4" w:rsidRDefault="00271179" w:rsidP="004332EA">
      <w:pPr>
        <w:keepNext w:val="0"/>
        <w:spacing w:before="120"/>
        <w:rPr>
          <w:b/>
        </w:rPr>
      </w:pPr>
      <w:r w:rsidRPr="006C4BC4">
        <w:rPr>
          <w:b/>
        </w:rPr>
        <w:t>Compete ao Conselho Pastoral:</w:t>
      </w:r>
    </w:p>
    <w:p w14:paraId="399DB79E" w14:textId="77777777" w:rsidR="00271179" w:rsidRPr="006C4BC4" w:rsidRDefault="00271179" w:rsidP="004332EA">
      <w:pPr>
        <w:keepNext w:val="0"/>
      </w:pPr>
      <w:r w:rsidRPr="006C4BC4">
        <w:t xml:space="preserve">a) </w:t>
      </w:r>
      <w:r w:rsidR="00FE3044" w:rsidRPr="006C4BC4">
        <w:t>Estudar</w:t>
      </w:r>
      <w:r w:rsidRPr="006C4BC4">
        <w:t xml:space="preserve"> e conhecer as realidades das populações e das instituições, tanto religiosas como civis, existentes nas paróquias, numa atenção permanente à mensagem do Evangelho e aos sinais dos tempos;</w:t>
      </w:r>
    </w:p>
    <w:p w14:paraId="729A0289" w14:textId="77777777" w:rsidR="00271179" w:rsidRPr="006C4BC4" w:rsidRDefault="00271179" w:rsidP="004332EA">
      <w:pPr>
        <w:keepNext w:val="0"/>
      </w:pPr>
      <w:r w:rsidRPr="006C4BC4">
        <w:t xml:space="preserve">b) </w:t>
      </w:r>
      <w:r w:rsidR="00FE3044" w:rsidRPr="006C4BC4">
        <w:t>Emitir</w:t>
      </w:r>
      <w:r w:rsidRPr="006C4BC4">
        <w:t xml:space="preserve"> pareceres sobre todas as questões e propostas de carácter pastoral que lhe sejam apresentadas;</w:t>
      </w:r>
    </w:p>
    <w:p w14:paraId="19602F51" w14:textId="77777777" w:rsidR="00271179" w:rsidRPr="006C4BC4" w:rsidRDefault="00271179" w:rsidP="004332EA">
      <w:pPr>
        <w:keepNext w:val="0"/>
      </w:pPr>
      <w:r w:rsidRPr="006C4BC4">
        <w:lastRenderedPageBreak/>
        <w:t xml:space="preserve">c) </w:t>
      </w:r>
      <w:r w:rsidR="00FE3044" w:rsidRPr="006C4BC4">
        <w:t>Procurar</w:t>
      </w:r>
      <w:r w:rsidRPr="006C4BC4">
        <w:t xml:space="preserve"> soluções adequadas e possíveis para os problemas que se deparem, e apresentar propostas para o programa pastoral da Unidade Pastoral de Sintra, tendo em conta o plano e os programas da Diocese;</w:t>
      </w:r>
    </w:p>
    <w:p w14:paraId="1A03FF7C" w14:textId="77777777" w:rsidR="00271179" w:rsidRPr="006C4BC4" w:rsidRDefault="00271179" w:rsidP="004332EA">
      <w:pPr>
        <w:keepNext w:val="0"/>
      </w:pPr>
      <w:r w:rsidRPr="006C4BC4">
        <w:t>d) Propor meios e formas concretas para estímulo, orientação e coordenação dos organismos, movimentos e serviços das paróquias, sem prejuízo do carácter próprio e autonomia de cada um;</w:t>
      </w:r>
    </w:p>
    <w:p w14:paraId="266CEF59" w14:textId="77777777" w:rsidR="00271179" w:rsidRPr="006C4BC4" w:rsidRDefault="00271179" w:rsidP="004332EA">
      <w:pPr>
        <w:keepNext w:val="0"/>
      </w:pPr>
      <w:r w:rsidRPr="006C4BC4">
        <w:t>e) Acompanhar a execução dos programas pastorais, de modo a fazer-se um balanço periódico dos resultados obtidos.</w:t>
      </w:r>
    </w:p>
    <w:p w14:paraId="73C9C2E3" w14:textId="77777777" w:rsidR="00162AC2" w:rsidRPr="006C4BC4" w:rsidRDefault="00162AC2" w:rsidP="004A1166">
      <w:pPr>
        <w:pStyle w:val="Ttulo2"/>
      </w:pPr>
      <w:bookmarkStart w:id="48" w:name="_Toc14279265"/>
      <w:r w:rsidRPr="006C4BC4">
        <w:t>Conselho Económico Paroquial</w:t>
      </w:r>
      <w:bookmarkEnd w:id="48"/>
    </w:p>
    <w:p w14:paraId="1E466DF6" w14:textId="77777777" w:rsidR="00271179" w:rsidRPr="006C4BC4" w:rsidRDefault="00271179" w:rsidP="00847B94">
      <w:pPr>
        <w:keepNext w:val="0"/>
        <w:keepLines w:val="0"/>
        <w:rPr>
          <w:b/>
        </w:rPr>
      </w:pPr>
      <w:r w:rsidRPr="006C4BC4">
        <w:rPr>
          <w:b/>
        </w:rPr>
        <w:t>Segundo o Código de Direito Canónico:</w:t>
      </w:r>
    </w:p>
    <w:p w14:paraId="0EF534A3" w14:textId="77777777" w:rsidR="00271179" w:rsidRPr="006C4BC4" w:rsidRDefault="00271179" w:rsidP="00847B94">
      <w:pPr>
        <w:keepNext w:val="0"/>
        <w:keepLines w:val="0"/>
      </w:pPr>
      <w:proofErr w:type="spellStart"/>
      <w:r w:rsidRPr="006C4BC4">
        <w:t>Cân</w:t>
      </w:r>
      <w:proofErr w:type="spellEnd"/>
      <w:r w:rsidRPr="006C4BC4">
        <w:t xml:space="preserve">. 532 — Em todos os assuntos jurídicos o pároco representa a paróquia, nos termos do direito; vele por que os bens da paróquia sejam administrados nos termos dos </w:t>
      </w:r>
      <w:proofErr w:type="spellStart"/>
      <w:r w:rsidRPr="006C4BC4">
        <w:t>câns</w:t>
      </w:r>
      <w:proofErr w:type="spellEnd"/>
      <w:r w:rsidRPr="006C4BC4">
        <w:t>. 1281-1288.</w:t>
      </w:r>
    </w:p>
    <w:p w14:paraId="6FF10284" w14:textId="77777777" w:rsidR="00271179" w:rsidRPr="006C4BC4" w:rsidRDefault="00271179" w:rsidP="00847B94">
      <w:pPr>
        <w:keepNext w:val="0"/>
        <w:keepLines w:val="0"/>
      </w:pPr>
      <w:proofErr w:type="spellStart"/>
      <w:r w:rsidRPr="006C4BC4">
        <w:t>Cân</w:t>
      </w:r>
      <w:proofErr w:type="spellEnd"/>
      <w:r w:rsidRPr="006C4BC4">
        <w:t xml:space="preserve">. 537 — Em cada paróquia haja um conselho para os assuntos económicos, o qual se rege pelo direito universal e pelas normas dadas pelo Bispo diocesano, e em que os fiéis, escolhidos segundo as mesmas normas, auxiliem o pároco na administração dos bens da paróquia, sem prejuízo do prescrito no </w:t>
      </w:r>
      <w:proofErr w:type="spellStart"/>
      <w:r w:rsidRPr="006C4BC4">
        <w:t>cân</w:t>
      </w:r>
      <w:proofErr w:type="spellEnd"/>
      <w:r w:rsidRPr="006C4BC4">
        <w:t>. 532.</w:t>
      </w:r>
    </w:p>
    <w:p w14:paraId="0BFA6FBA" w14:textId="77777777" w:rsidR="00847B94" w:rsidRPr="006C4BC4" w:rsidRDefault="00847B94" w:rsidP="00847B94">
      <w:pPr>
        <w:keepNext w:val="0"/>
        <w:keepLines w:val="0"/>
      </w:pPr>
    </w:p>
    <w:p w14:paraId="219CEA18" w14:textId="77777777" w:rsidR="00271179" w:rsidRPr="006C4BC4" w:rsidRDefault="00271179" w:rsidP="00847B94">
      <w:pPr>
        <w:keepNext w:val="0"/>
        <w:keepLines w:val="0"/>
        <w:rPr>
          <w:b/>
        </w:rPr>
      </w:pPr>
      <w:r w:rsidRPr="006C4BC4">
        <w:rPr>
          <w:b/>
        </w:rPr>
        <w:t>Para o Patriarcado de Lisboa, afirma o diploma sobre "Administração das Paróquias" (Lisboa 2002):</w:t>
      </w:r>
    </w:p>
    <w:p w14:paraId="1BCD650D" w14:textId="77777777" w:rsidR="00271179" w:rsidRPr="006C4BC4" w:rsidRDefault="00271179" w:rsidP="00847B94">
      <w:pPr>
        <w:keepNext w:val="0"/>
        <w:keepLines w:val="0"/>
      </w:pPr>
      <w:proofErr w:type="spellStart"/>
      <w:r w:rsidRPr="006C4BC4">
        <w:t>Art</w:t>
      </w:r>
      <w:proofErr w:type="spellEnd"/>
      <w:r w:rsidRPr="006C4BC4">
        <w:t xml:space="preserve">. 25.º </w:t>
      </w:r>
      <w:r w:rsidR="00FE3044" w:rsidRPr="006C4BC4">
        <w:t>N.1</w:t>
      </w:r>
      <w:r w:rsidRPr="006C4BC4">
        <w:t xml:space="preserve"> - No exercício das suas funções administrativas, mas sem prejuízo do prescrito no </w:t>
      </w:r>
      <w:proofErr w:type="spellStart"/>
      <w:r w:rsidRPr="006C4BC4">
        <w:t>cân</w:t>
      </w:r>
      <w:proofErr w:type="spellEnd"/>
      <w:r w:rsidRPr="006C4BC4">
        <w:t xml:space="preserve">. 532, o pároco deve ser assistido de um conselho económico paroquial (cf. </w:t>
      </w:r>
      <w:proofErr w:type="spellStart"/>
      <w:r w:rsidRPr="006C4BC4">
        <w:t>cân</w:t>
      </w:r>
      <w:proofErr w:type="spellEnd"/>
      <w:r w:rsidRPr="006C4BC4">
        <w:t>. 537 e 1280).</w:t>
      </w:r>
    </w:p>
    <w:p w14:paraId="31AA5E65" w14:textId="77777777" w:rsidR="00271179" w:rsidRPr="006C4BC4" w:rsidRDefault="00271179" w:rsidP="00847B94">
      <w:pPr>
        <w:keepNext w:val="0"/>
        <w:keepLines w:val="0"/>
      </w:pPr>
      <w:proofErr w:type="spellStart"/>
      <w:r w:rsidRPr="006C4BC4">
        <w:t>Art</w:t>
      </w:r>
      <w:proofErr w:type="spellEnd"/>
      <w:r w:rsidRPr="006C4BC4">
        <w:t>. 55.º - Sob proposta do pároco, os membros do conselho [económico paroquial] são nomeados pelo Ordinário diocesano, pelo período de cinco anos, renovável por um segundo quinquénio sucessivo.</w:t>
      </w:r>
    </w:p>
    <w:p w14:paraId="6FF404C8" w14:textId="77777777" w:rsidR="00271179" w:rsidRPr="006C4BC4" w:rsidRDefault="00271179" w:rsidP="00847B94">
      <w:pPr>
        <w:keepNext w:val="0"/>
        <w:keepLines w:val="0"/>
      </w:pPr>
      <w:proofErr w:type="spellStart"/>
      <w:r w:rsidRPr="006C4BC4">
        <w:t>Art</w:t>
      </w:r>
      <w:proofErr w:type="spellEnd"/>
      <w:r w:rsidRPr="006C4BC4">
        <w:t xml:space="preserve">. 58.º - O conselho tem voto meramente consultivo. Todavia, o pároco não deve em princípio afastar-se do seu parecer, sobretudo se foi concorde, sem razão prevalente, que ele próprio avaliará (cf. </w:t>
      </w:r>
      <w:proofErr w:type="spellStart"/>
      <w:r w:rsidRPr="006C4BC4">
        <w:t>cân</w:t>
      </w:r>
      <w:proofErr w:type="spellEnd"/>
      <w:r w:rsidRPr="006C4BC4">
        <w:t>. 127 § 2,2.º).</w:t>
      </w:r>
    </w:p>
    <w:p w14:paraId="7F68606B" w14:textId="77777777" w:rsidR="00415733" w:rsidRPr="006C4BC4" w:rsidRDefault="00271179" w:rsidP="00847B94">
      <w:pPr>
        <w:keepNext w:val="0"/>
        <w:keepLines w:val="0"/>
      </w:pPr>
      <w:proofErr w:type="spellStart"/>
      <w:r w:rsidRPr="006C4BC4">
        <w:t>Art</w:t>
      </w:r>
      <w:proofErr w:type="spellEnd"/>
      <w:r w:rsidRPr="006C4BC4">
        <w:t>. 63.º - Atenta a finalidade pastoral dos bens eclesiásticos, o conselho é sempre representado ao menos por um dos seus membros no conselho pastoral paroquial.</w:t>
      </w:r>
    </w:p>
    <w:p w14:paraId="700F50F4" w14:textId="16A18B31" w:rsidR="0020319A" w:rsidRDefault="00234D8E" w:rsidP="00CD71EF">
      <w:pPr>
        <w:pStyle w:val="Ttulo1"/>
      </w:pPr>
      <w:bookmarkStart w:id="49" w:name="_Toc14279267"/>
      <w:r w:rsidRPr="006C4BC4">
        <w:lastRenderedPageBreak/>
        <w:t>LUGARES DA UNIDADE PASTORAL</w:t>
      </w:r>
    </w:p>
    <w:p w14:paraId="15A756AE" w14:textId="4741BF5E" w:rsidR="0020319A" w:rsidRDefault="0020319A" w:rsidP="0020319A">
      <w:pPr>
        <w:jc w:val="center"/>
        <w:rPr>
          <w:lang w:eastAsia="en-US"/>
        </w:rPr>
      </w:pPr>
      <w:r>
        <w:rPr>
          <w:noProof/>
          <w:lang w:eastAsia="pt-PT"/>
        </w:rPr>
        <w:drawing>
          <wp:inline distT="0" distB="0" distL="0" distR="0" wp14:anchorId="47E7F0FE" wp14:editId="0472E82D">
            <wp:extent cx="6188075" cy="558990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5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3"/>
      <w:bookmarkEnd w:id="4"/>
      <w:bookmarkEnd w:id="5"/>
      <w:bookmarkEnd w:id="6"/>
      <w:bookmarkEnd w:id="7"/>
      <w:bookmarkEnd w:id="8"/>
      <w:bookmarkEnd w:id="49"/>
    </w:p>
    <w:sectPr w:rsidR="0020319A" w:rsidSect="000A20BA">
      <w:headerReference w:type="even" r:id="rId20"/>
      <w:headerReference w:type="default" r:id="rId21"/>
      <w:footerReference w:type="default" r:id="rId22"/>
      <w:type w:val="continuous"/>
      <w:pgSz w:w="11907" w:h="16839" w:code="9"/>
      <w:pgMar w:top="851" w:right="1077" w:bottom="992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B0AE2" w14:textId="77777777" w:rsidR="00161EE9" w:rsidRDefault="00161EE9" w:rsidP="00B360E0">
      <w:r>
        <w:separator/>
      </w:r>
    </w:p>
  </w:endnote>
  <w:endnote w:type="continuationSeparator" w:id="0">
    <w:p w14:paraId="510F8BC8" w14:textId="77777777" w:rsidR="00161EE9" w:rsidRDefault="00161EE9" w:rsidP="00B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lassik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2739493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64EFE993" w14:textId="77777777" w:rsidR="002928F2" w:rsidRPr="000A20BA" w:rsidRDefault="002928F2">
        <w:pPr>
          <w:pStyle w:val="Rodap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617D58">
          <w:rPr>
            <w:rFonts w:ascii="Arial Narrow" w:hAnsi="Arial Narrow"/>
            <w:b w:val="0"/>
            <w:noProof/>
            <w:color w:val="auto"/>
            <w:sz w:val="20"/>
          </w:rPr>
          <w:t>iv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  <w:p w14:paraId="62E08A49" w14:textId="77777777" w:rsidR="002928F2" w:rsidRDefault="002928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14:paraId="0CBCDF57" w14:textId="77777777" w:rsidR="002928F2" w:rsidRPr="000A20BA" w:rsidRDefault="002928F2" w:rsidP="000A20BA">
        <w:pPr>
          <w:pStyle w:val="Rodap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617D58">
          <w:rPr>
            <w:rFonts w:ascii="Arial Narrow" w:hAnsi="Arial Narrow"/>
            <w:b w:val="0"/>
            <w:noProof/>
            <w:color w:val="auto"/>
            <w:sz w:val="20"/>
          </w:rPr>
          <w:t>21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  <w:p w14:paraId="44D0CF84" w14:textId="77777777" w:rsidR="002928F2" w:rsidRDefault="002928F2" w:rsidP="00847E60">
    <w:pPr>
      <w:pStyle w:val="Rodap"/>
      <w:ind w:left="0"/>
      <w:jc w:val="right"/>
    </w:pPr>
  </w:p>
  <w:p w14:paraId="19B5DCAA" w14:textId="77777777" w:rsidR="002928F2" w:rsidRDefault="002928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F504D" w14:textId="77777777" w:rsidR="00161EE9" w:rsidRDefault="00161EE9" w:rsidP="00B360E0">
      <w:r>
        <w:separator/>
      </w:r>
    </w:p>
  </w:footnote>
  <w:footnote w:type="continuationSeparator" w:id="0">
    <w:p w14:paraId="0A757DD4" w14:textId="77777777" w:rsidR="00161EE9" w:rsidRDefault="00161EE9" w:rsidP="00B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12643" w14:textId="77777777" w:rsidR="002928F2" w:rsidRDefault="002928F2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37259C73" w14:textId="77777777" w:rsidR="002928F2" w:rsidRDefault="002928F2">
    <w:pPr>
      <w:pStyle w:val="Cabealho"/>
      <w:rPr>
        <w:rStyle w:val="Nmerodepgina"/>
      </w:rPr>
    </w:pPr>
  </w:p>
  <w:p w14:paraId="38EFC5E3" w14:textId="77777777" w:rsidR="002928F2" w:rsidRDefault="002928F2" w:rsidP="00B360E0"/>
  <w:p w14:paraId="618774B2" w14:textId="77777777" w:rsidR="002928F2" w:rsidRDefault="002928F2" w:rsidP="00B360E0"/>
  <w:p w14:paraId="2494CBB3" w14:textId="77777777" w:rsidR="002928F2" w:rsidRDefault="002928F2" w:rsidP="00B360E0"/>
  <w:p w14:paraId="7B574F3E" w14:textId="77777777" w:rsidR="002928F2" w:rsidRDefault="002928F2" w:rsidP="00B360E0"/>
  <w:p w14:paraId="5F87E6B9" w14:textId="77777777" w:rsidR="002928F2" w:rsidRDefault="002928F2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2197A" w14:textId="77777777" w:rsidR="002928F2" w:rsidRDefault="002928F2" w:rsidP="00AD6648">
    <w:pPr>
      <w:pStyle w:val="Cabealho"/>
      <w:tabs>
        <w:tab w:val="clear" w:pos="4252"/>
        <w:tab w:val="clear" w:pos="8504"/>
        <w:tab w:val="left" w:pos="9612"/>
      </w:tabs>
      <w:rPr>
        <w:b w:val="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96E102" wp14:editId="0BF84A50">
              <wp:simplePos x="0" y="0"/>
              <wp:positionH relativeFrom="column">
                <wp:posOffset>166370</wp:posOffset>
              </wp:positionH>
              <wp:positionV relativeFrom="paragraph">
                <wp:posOffset>-135255</wp:posOffset>
              </wp:positionV>
              <wp:extent cx="4965065" cy="342265"/>
              <wp:effectExtent l="0" t="0" r="0" b="635"/>
              <wp:wrapNone/>
              <wp:docPr id="10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B4E2B9" w14:textId="2C822AFE" w:rsidR="002928F2" w:rsidRPr="00FD3F72" w:rsidRDefault="002928F2" w:rsidP="009C3C52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Programa Pastoral 2020-2021</w:t>
                          </w:r>
                        </w:p>
                        <w:p w14:paraId="236AA6AE" w14:textId="77777777" w:rsidR="002928F2" w:rsidRPr="00593269" w:rsidRDefault="002928F2" w:rsidP="009C3C52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Calibri" w:hAnsi="Calibri"/>
                              <w:b w:val="0"/>
                              <w:color w:val="auto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E102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6" type="#_x0000_t202" style="position:absolute;margin-left:13.1pt;margin-top:-10.65pt;width:390.9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" filled="f" stroked="f">
              <v:textbox>
                <w:txbxContent>
                  <w:p w14:paraId="51B4E2B9" w14:textId="2C822AFE" w:rsidR="002928F2" w:rsidRPr="00FD3F72" w:rsidRDefault="002928F2" w:rsidP="009C3C52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Programa Pastoral 2020-2021</w:t>
                    </w:r>
                  </w:p>
                  <w:p w14:paraId="236AA6AE" w14:textId="77777777" w:rsidR="002928F2" w:rsidRPr="00593269" w:rsidRDefault="002928F2" w:rsidP="009C3C52">
                    <w:pPr>
                      <w:pStyle w:val="Ttulo"/>
                      <w:spacing w:before="0" w:after="0"/>
                      <w:jc w:val="center"/>
                      <w:rPr>
                        <w:rFonts w:ascii="Calibri" w:hAnsi="Calibri"/>
                        <w:b w:val="0"/>
                        <w:color w:val="auto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D85222" w14:textId="77777777" w:rsidR="002928F2" w:rsidRDefault="002928F2" w:rsidP="00AD6648">
    <w:pPr>
      <w:pStyle w:val="Cabealho"/>
      <w:tabs>
        <w:tab w:val="clear" w:pos="4252"/>
        <w:tab w:val="clear" w:pos="8504"/>
        <w:tab w:val="left" w:pos="96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0FA6" w14:textId="77777777" w:rsidR="002928F2" w:rsidRDefault="002928F2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14:paraId="6CA335C2" w14:textId="77777777" w:rsidR="002928F2" w:rsidRDefault="002928F2">
    <w:pPr>
      <w:pStyle w:val="Cabealho"/>
      <w:rPr>
        <w:rStyle w:val="Nmerodepgina"/>
      </w:rPr>
    </w:pPr>
  </w:p>
  <w:p w14:paraId="4C52473E" w14:textId="77777777" w:rsidR="002928F2" w:rsidRDefault="002928F2" w:rsidP="00B360E0"/>
  <w:p w14:paraId="0B83E16E" w14:textId="77777777" w:rsidR="002928F2" w:rsidRDefault="002928F2" w:rsidP="00B360E0"/>
  <w:p w14:paraId="5D6BEC83" w14:textId="77777777" w:rsidR="002928F2" w:rsidRDefault="002928F2" w:rsidP="00B360E0"/>
  <w:p w14:paraId="105D363C" w14:textId="77777777" w:rsidR="002928F2" w:rsidRDefault="002928F2" w:rsidP="00B360E0"/>
  <w:p w14:paraId="62F64AB3" w14:textId="77777777" w:rsidR="002928F2" w:rsidRDefault="002928F2" w:rsidP="00B360E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3D82" w14:textId="77777777" w:rsidR="002928F2" w:rsidRDefault="002928F2" w:rsidP="005521B7">
    <w:pPr>
      <w:pStyle w:val="Cabealho"/>
      <w:tabs>
        <w:tab w:val="clear" w:pos="4252"/>
        <w:tab w:val="clear" w:pos="8504"/>
        <w:tab w:val="left" w:pos="9612"/>
      </w:tabs>
      <w:ind w:left="426"/>
      <w:rPr>
        <w:rStyle w:val="Nmerodepgina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F4DE5" wp14:editId="3F0C30B2">
              <wp:simplePos x="0" y="0"/>
              <wp:positionH relativeFrom="column">
                <wp:posOffset>219710</wp:posOffset>
              </wp:positionH>
              <wp:positionV relativeFrom="paragraph">
                <wp:posOffset>-81280</wp:posOffset>
              </wp:positionV>
              <wp:extent cx="4965065" cy="342265"/>
              <wp:effectExtent l="0" t="0" r="0" b="635"/>
              <wp:wrapNone/>
              <wp:docPr id="4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EB1E97" w14:textId="3F973569" w:rsidR="002928F2" w:rsidRPr="00FD3F72" w:rsidRDefault="002928F2" w:rsidP="00B83536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 w:rsidRPr="00FD3F72"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Programa Pastoral 20</w:t>
                          </w: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20</w:t>
                          </w:r>
                          <w:r w:rsidRPr="00FD3F72"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-202</w:t>
                          </w: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77015B99" w14:textId="77777777" w:rsidR="002928F2" w:rsidRPr="004236E7" w:rsidRDefault="002928F2" w:rsidP="00B83536">
                          <w:pPr>
                            <w:pStyle w:val="Ttulo"/>
                            <w:spacing w:before="0" w:after="0"/>
                            <w:rPr>
                              <w:rFonts w:ascii="Calibri" w:hAnsi="Calibri"/>
                              <w:color w:val="4F6228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F4D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.3pt;margin-top:-6.4pt;width:390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" filled="f" stroked="f">
              <v:textbox>
                <w:txbxContent>
                  <w:p w14:paraId="20EB1E97" w14:textId="3F973569" w:rsidR="002928F2" w:rsidRPr="00FD3F72" w:rsidRDefault="002928F2" w:rsidP="00B83536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</w:pPr>
                    <w:r w:rsidRPr="00FD3F72"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Programa Pastoral 20</w:t>
                    </w:r>
                    <w:r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20</w:t>
                    </w:r>
                    <w:r w:rsidRPr="00FD3F72"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-202</w:t>
                    </w:r>
                    <w:r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1</w:t>
                    </w:r>
                  </w:p>
                  <w:p w14:paraId="77015B99" w14:textId="77777777" w:rsidR="002928F2" w:rsidRPr="004236E7" w:rsidRDefault="002928F2" w:rsidP="00B83536">
                    <w:pPr>
                      <w:pStyle w:val="Ttulo"/>
                      <w:spacing w:before="0" w:after="0"/>
                      <w:rPr>
                        <w:rFonts w:ascii="Calibri" w:hAnsi="Calibri"/>
                        <w:color w:val="4F6228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2B000F06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2CE160F7"/>
    <w:multiLevelType w:val="hybridMultilevel"/>
    <w:tmpl w:val="7D12A33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7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2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2"/>
  </w:num>
  <w:num w:numId="6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5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2"/>
  </w:num>
  <w:num w:numId="22">
    <w:abstractNumId w:val="19"/>
  </w:num>
  <w:num w:numId="23">
    <w:abstractNumId w:val="15"/>
  </w:num>
  <w:num w:numId="24">
    <w:abstractNumId w:val="5"/>
  </w:num>
  <w:num w:numId="25">
    <w:abstractNumId w:val="6"/>
  </w:num>
  <w:num w:numId="26">
    <w:abstractNumId w:val="7"/>
  </w:num>
  <w:num w:numId="27">
    <w:abstractNumId w:val="17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1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931"/>
    <w:rsid w:val="000019B8"/>
    <w:rsid w:val="00002A8C"/>
    <w:rsid w:val="00002F4F"/>
    <w:rsid w:val="00003149"/>
    <w:rsid w:val="0000335C"/>
    <w:rsid w:val="000042E3"/>
    <w:rsid w:val="00004C29"/>
    <w:rsid w:val="00004EC6"/>
    <w:rsid w:val="0000515A"/>
    <w:rsid w:val="0000534E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E9"/>
    <w:rsid w:val="0000774C"/>
    <w:rsid w:val="00007B68"/>
    <w:rsid w:val="00007F1A"/>
    <w:rsid w:val="00010430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16C"/>
    <w:rsid w:val="0001444C"/>
    <w:rsid w:val="0001445D"/>
    <w:rsid w:val="00014AA9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4D"/>
    <w:rsid w:val="000314E8"/>
    <w:rsid w:val="00031A57"/>
    <w:rsid w:val="00031AD8"/>
    <w:rsid w:val="00031CC7"/>
    <w:rsid w:val="000324A8"/>
    <w:rsid w:val="00032E27"/>
    <w:rsid w:val="00032FD6"/>
    <w:rsid w:val="00033683"/>
    <w:rsid w:val="000336B6"/>
    <w:rsid w:val="0003373E"/>
    <w:rsid w:val="00033A7C"/>
    <w:rsid w:val="00033EED"/>
    <w:rsid w:val="00033F56"/>
    <w:rsid w:val="00034352"/>
    <w:rsid w:val="00034B74"/>
    <w:rsid w:val="00035A32"/>
    <w:rsid w:val="00035ACD"/>
    <w:rsid w:val="00035F3C"/>
    <w:rsid w:val="000366E2"/>
    <w:rsid w:val="00036F0B"/>
    <w:rsid w:val="00037434"/>
    <w:rsid w:val="000377CF"/>
    <w:rsid w:val="00037E82"/>
    <w:rsid w:val="00040171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1F3A"/>
    <w:rsid w:val="00042448"/>
    <w:rsid w:val="00042A1D"/>
    <w:rsid w:val="00042CDF"/>
    <w:rsid w:val="00043532"/>
    <w:rsid w:val="00043AE8"/>
    <w:rsid w:val="00043AF2"/>
    <w:rsid w:val="00043B6D"/>
    <w:rsid w:val="00043D10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B80"/>
    <w:rsid w:val="00051138"/>
    <w:rsid w:val="000511DB"/>
    <w:rsid w:val="000512EE"/>
    <w:rsid w:val="0005186F"/>
    <w:rsid w:val="00051AC0"/>
    <w:rsid w:val="000521A1"/>
    <w:rsid w:val="000526C2"/>
    <w:rsid w:val="000533E2"/>
    <w:rsid w:val="00054214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841"/>
    <w:rsid w:val="00057A9C"/>
    <w:rsid w:val="00057B76"/>
    <w:rsid w:val="00057BD2"/>
    <w:rsid w:val="00057EE5"/>
    <w:rsid w:val="00060462"/>
    <w:rsid w:val="00061603"/>
    <w:rsid w:val="000619AA"/>
    <w:rsid w:val="00061E54"/>
    <w:rsid w:val="00061E92"/>
    <w:rsid w:val="00062132"/>
    <w:rsid w:val="0006264B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47B"/>
    <w:rsid w:val="000654BF"/>
    <w:rsid w:val="00065670"/>
    <w:rsid w:val="000656AD"/>
    <w:rsid w:val="00065BCD"/>
    <w:rsid w:val="00065D96"/>
    <w:rsid w:val="00066272"/>
    <w:rsid w:val="00066747"/>
    <w:rsid w:val="00066985"/>
    <w:rsid w:val="00066A93"/>
    <w:rsid w:val="00066DDE"/>
    <w:rsid w:val="00067153"/>
    <w:rsid w:val="00067245"/>
    <w:rsid w:val="00067677"/>
    <w:rsid w:val="00067914"/>
    <w:rsid w:val="00067E8C"/>
    <w:rsid w:val="000704A0"/>
    <w:rsid w:val="00070606"/>
    <w:rsid w:val="000707EE"/>
    <w:rsid w:val="00070F1D"/>
    <w:rsid w:val="000711C1"/>
    <w:rsid w:val="000716F3"/>
    <w:rsid w:val="0007178B"/>
    <w:rsid w:val="00071A22"/>
    <w:rsid w:val="000725B6"/>
    <w:rsid w:val="00072CE6"/>
    <w:rsid w:val="00073B36"/>
    <w:rsid w:val="00073FBC"/>
    <w:rsid w:val="00074193"/>
    <w:rsid w:val="000747D4"/>
    <w:rsid w:val="000747FA"/>
    <w:rsid w:val="0007497F"/>
    <w:rsid w:val="00074EF3"/>
    <w:rsid w:val="00074F3E"/>
    <w:rsid w:val="0007583B"/>
    <w:rsid w:val="0007594B"/>
    <w:rsid w:val="00075A47"/>
    <w:rsid w:val="00075D93"/>
    <w:rsid w:val="0007626B"/>
    <w:rsid w:val="00076C2B"/>
    <w:rsid w:val="0007701E"/>
    <w:rsid w:val="0007710D"/>
    <w:rsid w:val="00077249"/>
    <w:rsid w:val="000775F3"/>
    <w:rsid w:val="00077820"/>
    <w:rsid w:val="00077B7F"/>
    <w:rsid w:val="00077BD7"/>
    <w:rsid w:val="00077D5D"/>
    <w:rsid w:val="00077E4E"/>
    <w:rsid w:val="000800B6"/>
    <w:rsid w:val="000801A2"/>
    <w:rsid w:val="00080BD5"/>
    <w:rsid w:val="00080D83"/>
    <w:rsid w:val="00080E09"/>
    <w:rsid w:val="00081143"/>
    <w:rsid w:val="000813DD"/>
    <w:rsid w:val="00081726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7EF"/>
    <w:rsid w:val="00085A5D"/>
    <w:rsid w:val="00085C98"/>
    <w:rsid w:val="00085CD5"/>
    <w:rsid w:val="00086111"/>
    <w:rsid w:val="00086153"/>
    <w:rsid w:val="000864D6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6041"/>
    <w:rsid w:val="0009614C"/>
    <w:rsid w:val="00096A84"/>
    <w:rsid w:val="00096DEB"/>
    <w:rsid w:val="00097248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A23"/>
    <w:rsid w:val="000A1BCC"/>
    <w:rsid w:val="000A1D31"/>
    <w:rsid w:val="000A1DD4"/>
    <w:rsid w:val="000A1DFF"/>
    <w:rsid w:val="000A20BA"/>
    <w:rsid w:val="000A289A"/>
    <w:rsid w:val="000A2C33"/>
    <w:rsid w:val="000A3096"/>
    <w:rsid w:val="000A32C5"/>
    <w:rsid w:val="000A34E9"/>
    <w:rsid w:val="000A37F9"/>
    <w:rsid w:val="000A3C10"/>
    <w:rsid w:val="000A3C12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2D6"/>
    <w:rsid w:val="000A7885"/>
    <w:rsid w:val="000A793A"/>
    <w:rsid w:val="000A7A79"/>
    <w:rsid w:val="000B019F"/>
    <w:rsid w:val="000B0C5C"/>
    <w:rsid w:val="000B0CB3"/>
    <w:rsid w:val="000B1162"/>
    <w:rsid w:val="000B1743"/>
    <w:rsid w:val="000B19DF"/>
    <w:rsid w:val="000B1FA5"/>
    <w:rsid w:val="000B22CC"/>
    <w:rsid w:val="000B2359"/>
    <w:rsid w:val="000B2817"/>
    <w:rsid w:val="000B28AC"/>
    <w:rsid w:val="000B2916"/>
    <w:rsid w:val="000B29BC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B6E"/>
    <w:rsid w:val="000C4069"/>
    <w:rsid w:val="000C48EB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C64"/>
    <w:rsid w:val="000E0DCB"/>
    <w:rsid w:val="000E0F59"/>
    <w:rsid w:val="000E1428"/>
    <w:rsid w:val="000E1443"/>
    <w:rsid w:val="000E152B"/>
    <w:rsid w:val="000E15B3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8F3"/>
    <w:rsid w:val="000E5AA2"/>
    <w:rsid w:val="000E5AB0"/>
    <w:rsid w:val="000E698E"/>
    <w:rsid w:val="000E7530"/>
    <w:rsid w:val="000E76E1"/>
    <w:rsid w:val="000E7700"/>
    <w:rsid w:val="000E783D"/>
    <w:rsid w:val="000E7AA2"/>
    <w:rsid w:val="000E7D4C"/>
    <w:rsid w:val="000E7FA5"/>
    <w:rsid w:val="000F0915"/>
    <w:rsid w:val="000F0DC1"/>
    <w:rsid w:val="000F0EF1"/>
    <w:rsid w:val="000F0F2C"/>
    <w:rsid w:val="000F1D07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28A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F4"/>
    <w:rsid w:val="00113926"/>
    <w:rsid w:val="00113C52"/>
    <w:rsid w:val="00113CAF"/>
    <w:rsid w:val="00114CDE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60FD"/>
    <w:rsid w:val="001261DE"/>
    <w:rsid w:val="001262C0"/>
    <w:rsid w:val="00126674"/>
    <w:rsid w:val="00126699"/>
    <w:rsid w:val="00126E67"/>
    <w:rsid w:val="00127232"/>
    <w:rsid w:val="001275A8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B33"/>
    <w:rsid w:val="00132BE3"/>
    <w:rsid w:val="00132C3F"/>
    <w:rsid w:val="00132FE4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40025"/>
    <w:rsid w:val="0014074A"/>
    <w:rsid w:val="00140933"/>
    <w:rsid w:val="00140D6E"/>
    <w:rsid w:val="00141021"/>
    <w:rsid w:val="00141332"/>
    <w:rsid w:val="0014182D"/>
    <w:rsid w:val="00141D94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6107D"/>
    <w:rsid w:val="0016110E"/>
    <w:rsid w:val="00161488"/>
    <w:rsid w:val="00161C5E"/>
    <w:rsid w:val="00161EE9"/>
    <w:rsid w:val="00162176"/>
    <w:rsid w:val="00162563"/>
    <w:rsid w:val="001625D0"/>
    <w:rsid w:val="00162AC2"/>
    <w:rsid w:val="00162BA4"/>
    <w:rsid w:val="001635D0"/>
    <w:rsid w:val="00163863"/>
    <w:rsid w:val="00163C39"/>
    <w:rsid w:val="00163EB2"/>
    <w:rsid w:val="00164348"/>
    <w:rsid w:val="001643E1"/>
    <w:rsid w:val="001643F7"/>
    <w:rsid w:val="001644CB"/>
    <w:rsid w:val="00164500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C1B"/>
    <w:rsid w:val="00166FA6"/>
    <w:rsid w:val="00166FE6"/>
    <w:rsid w:val="00167A3E"/>
    <w:rsid w:val="00167FE5"/>
    <w:rsid w:val="0017049F"/>
    <w:rsid w:val="001707D2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4BF"/>
    <w:rsid w:val="00175765"/>
    <w:rsid w:val="00175B4C"/>
    <w:rsid w:val="00176109"/>
    <w:rsid w:val="0017680D"/>
    <w:rsid w:val="00176A49"/>
    <w:rsid w:val="00176F61"/>
    <w:rsid w:val="00176FA7"/>
    <w:rsid w:val="0017703F"/>
    <w:rsid w:val="00177065"/>
    <w:rsid w:val="00177146"/>
    <w:rsid w:val="0017724B"/>
    <w:rsid w:val="001776AA"/>
    <w:rsid w:val="00177B5A"/>
    <w:rsid w:val="00177F36"/>
    <w:rsid w:val="00180570"/>
    <w:rsid w:val="00180A03"/>
    <w:rsid w:val="00180E47"/>
    <w:rsid w:val="0018136C"/>
    <w:rsid w:val="00181C3D"/>
    <w:rsid w:val="00181FBD"/>
    <w:rsid w:val="0018218C"/>
    <w:rsid w:val="001822D6"/>
    <w:rsid w:val="0018284A"/>
    <w:rsid w:val="001829E4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E17"/>
    <w:rsid w:val="00186950"/>
    <w:rsid w:val="00187AD2"/>
    <w:rsid w:val="00187BA7"/>
    <w:rsid w:val="001901F6"/>
    <w:rsid w:val="001902C2"/>
    <w:rsid w:val="0019047D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63A"/>
    <w:rsid w:val="00193874"/>
    <w:rsid w:val="00193BAB"/>
    <w:rsid w:val="00194153"/>
    <w:rsid w:val="00194A72"/>
    <w:rsid w:val="00194FCB"/>
    <w:rsid w:val="001959FA"/>
    <w:rsid w:val="00195FE5"/>
    <w:rsid w:val="00196304"/>
    <w:rsid w:val="00196D12"/>
    <w:rsid w:val="0019714A"/>
    <w:rsid w:val="0019743B"/>
    <w:rsid w:val="001975BB"/>
    <w:rsid w:val="001A0491"/>
    <w:rsid w:val="001A0D51"/>
    <w:rsid w:val="001A0DCE"/>
    <w:rsid w:val="001A0E9D"/>
    <w:rsid w:val="001A11C9"/>
    <w:rsid w:val="001A1761"/>
    <w:rsid w:val="001A17F8"/>
    <w:rsid w:val="001A1F03"/>
    <w:rsid w:val="001A2282"/>
    <w:rsid w:val="001A236F"/>
    <w:rsid w:val="001A257E"/>
    <w:rsid w:val="001A26A1"/>
    <w:rsid w:val="001A2BC9"/>
    <w:rsid w:val="001A2D2F"/>
    <w:rsid w:val="001A2DED"/>
    <w:rsid w:val="001A2FAE"/>
    <w:rsid w:val="001A3024"/>
    <w:rsid w:val="001A3B35"/>
    <w:rsid w:val="001A43B1"/>
    <w:rsid w:val="001A4CDD"/>
    <w:rsid w:val="001A4F2B"/>
    <w:rsid w:val="001A52E9"/>
    <w:rsid w:val="001A59AA"/>
    <w:rsid w:val="001A5A82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471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CDE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98E"/>
    <w:rsid w:val="001C1AC3"/>
    <w:rsid w:val="001C2878"/>
    <w:rsid w:val="001C312E"/>
    <w:rsid w:val="001C37A0"/>
    <w:rsid w:val="001C3A46"/>
    <w:rsid w:val="001C405A"/>
    <w:rsid w:val="001C42E9"/>
    <w:rsid w:val="001C4347"/>
    <w:rsid w:val="001C446C"/>
    <w:rsid w:val="001C5C95"/>
    <w:rsid w:val="001C6195"/>
    <w:rsid w:val="001C675F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ECC"/>
    <w:rsid w:val="001D519A"/>
    <w:rsid w:val="001D52D5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D5E"/>
    <w:rsid w:val="001D7194"/>
    <w:rsid w:val="001D75BE"/>
    <w:rsid w:val="001D770B"/>
    <w:rsid w:val="001D7D6D"/>
    <w:rsid w:val="001D7DDB"/>
    <w:rsid w:val="001D7EA6"/>
    <w:rsid w:val="001D7FA0"/>
    <w:rsid w:val="001E07CF"/>
    <w:rsid w:val="001E0863"/>
    <w:rsid w:val="001E08C3"/>
    <w:rsid w:val="001E0CAC"/>
    <w:rsid w:val="001E1671"/>
    <w:rsid w:val="001E1806"/>
    <w:rsid w:val="001E1C45"/>
    <w:rsid w:val="001E1DF7"/>
    <w:rsid w:val="001E1EF9"/>
    <w:rsid w:val="001E2382"/>
    <w:rsid w:val="001E2C46"/>
    <w:rsid w:val="001E2E60"/>
    <w:rsid w:val="001E30B1"/>
    <w:rsid w:val="001E31BE"/>
    <w:rsid w:val="001E3329"/>
    <w:rsid w:val="001E3443"/>
    <w:rsid w:val="001E3B63"/>
    <w:rsid w:val="001E4387"/>
    <w:rsid w:val="001E51EA"/>
    <w:rsid w:val="001E54A5"/>
    <w:rsid w:val="001E5975"/>
    <w:rsid w:val="001E5DF4"/>
    <w:rsid w:val="001E5FE1"/>
    <w:rsid w:val="001E616D"/>
    <w:rsid w:val="001E626F"/>
    <w:rsid w:val="001E6DE5"/>
    <w:rsid w:val="001E7774"/>
    <w:rsid w:val="001E7819"/>
    <w:rsid w:val="001E7BA9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CB"/>
    <w:rsid w:val="001F20FA"/>
    <w:rsid w:val="001F231C"/>
    <w:rsid w:val="001F23A4"/>
    <w:rsid w:val="001F2A7E"/>
    <w:rsid w:val="001F2A82"/>
    <w:rsid w:val="001F3ACB"/>
    <w:rsid w:val="001F3CD6"/>
    <w:rsid w:val="001F3FA0"/>
    <w:rsid w:val="001F444A"/>
    <w:rsid w:val="001F4659"/>
    <w:rsid w:val="001F4BB7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8"/>
    <w:rsid w:val="00200EDC"/>
    <w:rsid w:val="00200FF3"/>
    <w:rsid w:val="0020109A"/>
    <w:rsid w:val="002018D7"/>
    <w:rsid w:val="00201D42"/>
    <w:rsid w:val="00202062"/>
    <w:rsid w:val="00202589"/>
    <w:rsid w:val="0020276D"/>
    <w:rsid w:val="00202B2D"/>
    <w:rsid w:val="00203117"/>
    <w:rsid w:val="0020319A"/>
    <w:rsid w:val="0020367B"/>
    <w:rsid w:val="002037AF"/>
    <w:rsid w:val="00203D9C"/>
    <w:rsid w:val="00203DF7"/>
    <w:rsid w:val="0020422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56CE"/>
    <w:rsid w:val="0021571E"/>
    <w:rsid w:val="002159C9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5DB"/>
    <w:rsid w:val="00223612"/>
    <w:rsid w:val="00223A17"/>
    <w:rsid w:val="00223ADB"/>
    <w:rsid w:val="00223C35"/>
    <w:rsid w:val="00223CC0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D6F"/>
    <w:rsid w:val="00226F9B"/>
    <w:rsid w:val="002271DF"/>
    <w:rsid w:val="002276AA"/>
    <w:rsid w:val="00227725"/>
    <w:rsid w:val="00227BF1"/>
    <w:rsid w:val="00227C91"/>
    <w:rsid w:val="002305AC"/>
    <w:rsid w:val="00230BC8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704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7704"/>
    <w:rsid w:val="00247869"/>
    <w:rsid w:val="002479C0"/>
    <w:rsid w:val="00247B64"/>
    <w:rsid w:val="002500A3"/>
    <w:rsid w:val="0025030E"/>
    <w:rsid w:val="00250E5A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4267"/>
    <w:rsid w:val="0025427E"/>
    <w:rsid w:val="002549C4"/>
    <w:rsid w:val="00254A2F"/>
    <w:rsid w:val="00254C48"/>
    <w:rsid w:val="00254D6B"/>
    <w:rsid w:val="002562B7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5FB8"/>
    <w:rsid w:val="00266C14"/>
    <w:rsid w:val="00267125"/>
    <w:rsid w:val="00267276"/>
    <w:rsid w:val="00267297"/>
    <w:rsid w:val="00267512"/>
    <w:rsid w:val="0026766B"/>
    <w:rsid w:val="00267BB8"/>
    <w:rsid w:val="002701B7"/>
    <w:rsid w:val="002705BD"/>
    <w:rsid w:val="002707B3"/>
    <w:rsid w:val="00270DB5"/>
    <w:rsid w:val="00270E2A"/>
    <w:rsid w:val="0027116A"/>
    <w:rsid w:val="00271179"/>
    <w:rsid w:val="00271225"/>
    <w:rsid w:val="00271297"/>
    <w:rsid w:val="0027133C"/>
    <w:rsid w:val="00271958"/>
    <w:rsid w:val="00271F23"/>
    <w:rsid w:val="002721BD"/>
    <w:rsid w:val="00272479"/>
    <w:rsid w:val="0027284B"/>
    <w:rsid w:val="00272960"/>
    <w:rsid w:val="0027315E"/>
    <w:rsid w:val="0027363E"/>
    <w:rsid w:val="00273DD5"/>
    <w:rsid w:val="00274220"/>
    <w:rsid w:val="002746EB"/>
    <w:rsid w:val="002747DB"/>
    <w:rsid w:val="00274932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B07"/>
    <w:rsid w:val="00281F02"/>
    <w:rsid w:val="002829C4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8F2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523C"/>
    <w:rsid w:val="00295693"/>
    <w:rsid w:val="00295A85"/>
    <w:rsid w:val="00296209"/>
    <w:rsid w:val="00296253"/>
    <w:rsid w:val="002962D6"/>
    <w:rsid w:val="0029647B"/>
    <w:rsid w:val="00296C7F"/>
    <w:rsid w:val="00296CEC"/>
    <w:rsid w:val="00296D0F"/>
    <w:rsid w:val="002A02D8"/>
    <w:rsid w:val="002A032A"/>
    <w:rsid w:val="002A0856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980"/>
    <w:rsid w:val="002A7E6C"/>
    <w:rsid w:val="002A7F43"/>
    <w:rsid w:val="002B0348"/>
    <w:rsid w:val="002B080C"/>
    <w:rsid w:val="002B0AEC"/>
    <w:rsid w:val="002B0C44"/>
    <w:rsid w:val="002B11E1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E7A"/>
    <w:rsid w:val="002B4EF0"/>
    <w:rsid w:val="002B50CE"/>
    <w:rsid w:val="002B5E40"/>
    <w:rsid w:val="002B5E53"/>
    <w:rsid w:val="002B674A"/>
    <w:rsid w:val="002B7135"/>
    <w:rsid w:val="002B76C0"/>
    <w:rsid w:val="002B79A9"/>
    <w:rsid w:val="002C002A"/>
    <w:rsid w:val="002C07A7"/>
    <w:rsid w:val="002C0D21"/>
    <w:rsid w:val="002C0E21"/>
    <w:rsid w:val="002C11FE"/>
    <w:rsid w:val="002C130D"/>
    <w:rsid w:val="002C18AB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481"/>
    <w:rsid w:val="002C4AFA"/>
    <w:rsid w:val="002C5C42"/>
    <w:rsid w:val="002C5D40"/>
    <w:rsid w:val="002C6422"/>
    <w:rsid w:val="002C6473"/>
    <w:rsid w:val="002C6C37"/>
    <w:rsid w:val="002C6D36"/>
    <w:rsid w:val="002C6D6B"/>
    <w:rsid w:val="002C7343"/>
    <w:rsid w:val="002C7B34"/>
    <w:rsid w:val="002D0045"/>
    <w:rsid w:val="002D049F"/>
    <w:rsid w:val="002D067F"/>
    <w:rsid w:val="002D0BEC"/>
    <w:rsid w:val="002D1597"/>
    <w:rsid w:val="002D195B"/>
    <w:rsid w:val="002D1D71"/>
    <w:rsid w:val="002D2181"/>
    <w:rsid w:val="002D23DF"/>
    <w:rsid w:val="002D2774"/>
    <w:rsid w:val="002D2B4A"/>
    <w:rsid w:val="002D2CFC"/>
    <w:rsid w:val="002D2DCB"/>
    <w:rsid w:val="002D2E0F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5F"/>
    <w:rsid w:val="002D69F0"/>
    <w:rsid w:val="002D706C"/>
    <w:rsid w:val="002D726D"/>
    <w:rsid w:val="002E0B09"/>
    <w:rsid w:val="002E191F"/>
    <w:rsid w:val="002E19B0"/>
    <w:rsid w:val="002E1E92"/>
    <w:rsid w:val="002E237C"/>
    <w:rsid w:val="002E246B"/>
    <w:rsid w:val="002E24D7"/>
    <w:rsid w:val="002E2C59"/>
    <w:rsid w:val="002E2EE8"/>
    <w:rsid w:val="002E331A"/>
    <w:rsid w:val="002E3D5F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72E1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1CFC"/>
    <w:rsid w:val="002F2166"/>
    <w:rsid w:val="002F218A"/>
    <w:rsid w:val="002F2B3D"/>
    <w:rsid w:val="002F2C4C"/>
    <w:rsid w:val="002F2C8A"/>
    <w:rsid w:val="002F315A"/>
    <w:rsid w:val="002F3430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5EBE"/>
    <w:rsid w:val="002F6408"/>
    <w:rsid w:val="002F662D"/>
    <w:rsid w:val="002F66E9"/>
    <w:rsid w:val="002F7479"/>
    <w:rsid w:val="002F7576"/>
    <w:rsid w:val="002F7658"/>
    <w:rsid w:val="002F7A86"/>
    <w:rsid w:val="002F7D55"/>
    <w:rsid w:val="003001EF"/>
    <w:rsid w:val="003002FC"/>
    <w:rsid w:val="0030096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2485"/>
    <w:rsid w:val="003129A6"/>
    <w:rsid w:val="00312A23"/>
    <w:rsid w:val="00312C3C"/>
    <w:rsid w:val="003131A0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23"/>
    <w:rsid w:val="003246C8"/>
    <w:rsid w:val="00324862"/>
    <w:rsid w:val="003248FB"/>
    <w:rsid w:val="00325126"/>
    <w:rsid w:val="003251AC"/>
    <w:rsid w:val="0032542D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F3E"/>
    <w:rsid w:val="003313B6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E37"/>
    <w:rsid w:val="00335F2C"/>
    <w:rsid w:val="003365E5"/>
    <w:rsid w:val="00336CA2"/>
    <w:rsid w:val="003374D5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0C4"/>
    <w:rsid w:val="00350604"/>
    <w:rsid w:val="00350711"/>
    <w:rsid w:val="0035082F"/>
    <w:rsid w:val="003508A8"/>
    <w:rsid w:val="00350BE7"/>
    <w:rsid w:val="00350D8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F51"/>
    <w:rsid w:val="0036110D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44E"/>
    <w:rsid w:val="0037171D"/>
    <w:rsid w:val="0037196D"/>
    <w:rsid w:val="003721A5"/>
    <w:rsid w:val="0037270F"/>
    <w:rsid w:val="003731D1"/>
    <w:rsid w:val="0037351C"/>
    <w:rsid w:val="00373E0E"/>
    <w:rsid w:val="0037400A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C6"/>
    <w:rsid w:val="003805B1"/>
    <w:rsid w:val="00380672"/>
    <w:rsid w:val="00380748"/>
    <w:rsid w:val="00380A93"/>
    <w:rsid w:val="00380CC5"/>
    <w:rsid w:val="00381054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8C"/>
    <w:rsid w:val="00384404"/>
    <w:rsid w:val="00384494"/>
    <w:rsid w:val="003844F6"/>
    <w:rsid w:val="00384CE5"/>
    <w:rsid w:val="0038531F"/>
    <w:rsid w:val="00385378"/>
    <w:rsid w:val="003856A6"/>
    <w:rsid w:val="00385785"/>
    <w:rsid w:val="00385822"/>
    <w:rsid w:val="003859E6"/>
    <w:rsid w:val="003860E4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87FF4"/>
    <w:rsid w:val="00390A1D"/>
    <w:rsid w:val="00390AC6"/>
    <w:rsid w:val="00390B03"/>
    <w:rsid w:val="00390D4A"/>
    <w:rsid w:val="0039209D"/>
    <w:rsid w:val="0039249B"/>
    <w:rsid w:val="0039287D"/>
    <w:rsid w:val="003935DC"/>
    <w:rsid w:val="003935E3"/>
    <w:rsid w:val="003937B4"/>
    <w:rsid w:val="00393AE8"/>
    <w:rsid w:val="00393D2B"/>
    <w:rsid w:val="00394078"/>
    <w:rsid w:val="003943B1"/>
    <w:rsid w:val="00394A6A"/>
    <w:rsid w:val="00395656"/>
    <w:rsid w:val="003958E5"/>
    <w:rsid w:val="00395911"/>
    <w:rsid w:val="00396736"/>
    <w:rsid w:val="003967DF"/>
    <w:rsid w:val="0039712A"/>
    <w:rsid w:val="00397372"/>
    <w:rsid w:val="003973F9"/>
    <w:rsid w:val="0039746B"/>
    <w:rsid w:val="0039764A"/>
    <w:rsid w:val="0039771F"/>
    <w:rsid w:val="003979A5"/>
    <w:rsid w:val="00397AC1"/>
    <w:rsid w:val="00397BBF"/>
    <w:rsid w:val="003A052F"/>
    <w:rsid w:val="003A0AF6"/>
    <w:rsid w:val="003A14FB"/>
    <w:rsid w:val="003A15F6"/>
    <w:rsid w:val="003A241C"/>
    <w:rsid w:val="003A25B8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FF5"/>
    <w:rsid w:val="003A687A"/>
    <w:rsid w:val="003A6A6E"/>
    <w:rsid w:val="003A6B45"/>
    <w:rsid w:val="003A6DD1"/>
    <w:rsid w:val="003A766C"/>
    <w:rsid w:val="003A76EE"/>
    <w:rsid w:val="003A77E6"/>
    <w:rsid w:val="003B020E"/>
    <w:rsid w:val="003B043B"/>
    <w:rsid w:val="003B06EC"/>
    <w:rsid w:val="003B0E25"/>
    <w:rsid w:val="003B0F82"/>
    <w:rsid w:val="003B0FF2"/>
    <w:rsid w:val="003B111A"/>
    <w:rsid w:val="003B1320"/>
    <w:rsid w:val="003B160A"/>
    <w:rsid w:val="003B16CC"/>
    <w:rsid w:val="003B1948"/>
    <w:rsid w:val="003B1CB1"/>
    <w:rsid w:val="003B26A6"/>
    <w:rsid w:val="003B2939"/>
    <w:rsid w:val="003B2BF5"/>
    <w:rsid w:val="003B3061"/>
    <w:rsid w:val="003B324D"/>
    <w:rsid w:val="003B3334"/>
    <w:rsid w:val="003B346E"/>
    <w:rsid w:val="003B370D"/>
    <w:rsid w:val="003B3E40"/>
    <w:rsid w:val="003B410F"/>
    <w:rsid w:val="003B416A"/>
    <w:rsid w:val="003B4797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477"/>
    <w:rsid w:val="003C3AE0"/>
    <w:rsid w:val="003C3F3A"/>
    <w:rsid w:val="003C4397"/>
    <w:rsid w:val="003C45E5"/>
    <w:rsid w:val="003C465C"/>
    <w:rsid w:val="003C4FE4"/>
    <w:rsid w:val="003C506F"/>
    <w:rsid w:val="003C5360"/>
    <w:rsid w:val="003C56DC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CEE"/>
    <w:rsid w:val="003D4CFC"/>
    <w:rsid w:val="003D4D6A"/>
    <w:rsid w:val="003D4EB6"/>
    <w:rsid w:val="003D53FC"/>
    <w:rsid w:val="003D56D3"/>
    <w:rsid w:val="003D5B61"/>
    <w:rsid w:val="003D5FAF"/>
    <w:rsid w:val="003D5FE9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7F7"/>
    <w:rsid w:val="003E59FE"/>
    <w:rsid w:val="003E5CA1"/>
    <w:rsid w:val="003E5DE9"/>
    <w:rsid w:val="003E5E02"/>
    <w:rsid w:val="003E678F"/>
    <w:rsid w:val="003E67D2"/>
    <w:rsid w:val="003E6882"/>
    <w:rsid w:val="003E73E2"/>
    <w:rsid w:val="003E75E1"/>
    <w:rsid w:val="003E772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3D9E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611A"/>
    <w:rsid w:val="003F633F"/>
    <w:rsid w:val="003F6A31"/>
    <w:rsid w:val="003F6D22"/>
    <w:rsid w:val="003F6DBA"/>
    <w:rsid w:val="003F705A"/>
    <w:rsid w:val="003F72AE"/>
    <w:rsid w:val="003F75D5"/>
    <w:rsid w:val="003F7665"/>
    <w:rsid w:val="003F77DB"/>
    <w:rsid w:val="003F79C7"/>
    <w:rsid w:val="003F7DFC"/>
    <w:rsid w:val="00400164"/>
    <w:rsid w:val="00400282"/>
    <w:rsid w:val="00400338"/>
    <w:rsid w:val="0040063F"/>
    <w:rsid w:val="00400AA1"/>
    <w:rsid w:val="00400AE1"/>
    <w:rsid w:val="004013D1"/>
    <w:rsid w:val="004013DF"/>
    <w:rsid w:val="004018DD"/>
    <w:rsid w:val="00401AE7"/>
    <w:rsid w:val="00401F4B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1B"/>
    <w:rsid w:val="00404091"/>
    <w:rsid w:val="00404213"/>
    <w:rsid w:val="00404FCE"/>
    <w:rsid w:val="004051BC"/>
    <w:rsid w:val="004058CC"/>
    <w:rsid w:val="00405C25"/>
    <w:rsid w:val="0040619C"/>
    <w:rsid w:val="00406891"/>
    <w:rsid w:val="004071E7"/>
    <w:rsid w:val="004073ED"/>
    <w:rsid w:val="004074F7"/>
    <w:rsid w:val="0040764B"/>
    <w:rsid w:val="004078D3"/>
    <w:rsid w:val="00407A73"/>
    <w:rsid w:val="00407ED8"/>
    <w:rsid w:val="0041046A"/>
    <w:rsid w:val="00410665"/>
    <w:rsid w:val="00410A66"/>
    <w:rsid w:val="00410E25"/>
    <w:rsid w:val="00411055"/>
    <w:rsid w:val="00411127"/>
    <w:rsid w:val="004112F7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18B"/>
    <w:rsid w:val="00425926"/>
    <w:rsid w:val="00425B37"/>
    <w:rsid w:val="00425EA4"/>
    <w:rsid w:val="00425F82"/>
    <w:rsid w:val="00426029"/>
    <w:rsid w:val="004266D3"/>
    <w:rsid w:val="00426B37"/>
    <w:rsid w:val="00426CAA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2EA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44F"/>
    <w:rsid w:val="004359F7"/>
    <w:rsid w:val="00435DD2"/>
    <w:rsid w:val="00435E15"/>
    <w:rsid w:val="00435E2E"/>
    <w:rsid w:val="00435E5C"/>
    <w:rsid w:val="00436011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38A"/>
    <w:rsid w:val="00452559"/>
    <w:rsid w:val="0045270C"/>
    <w:rsid w:val="00453455"/>
    <w:rsid w:val="00454546"/>
    <w:rsid w:val="0045459E"/>
    <w:rsid w:val="0045473D"/>
    <w:rsid w:val="004547B7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37AE"/>
    <w:rsid w:val="004638B2"/>
    <w:rsid w:val="00463C55"/>
    <w:rsid w:val="00464000"/>
    <w:rsid w:val="0046404F"/>
    <w:rsid w:val="00464164"/>
    <w:rsid w:val="00465115"/>
    <w:rsid w:val="004651A1"/>
    <w:rsid w:val="00465274"/>
    <w:rsid w:val="00465597"/>
    <w:rsid w:val="004662A1"/>
    <w:rsid w:val="00466476"/>
    <w:rsid w:val="00466550"/>
    <w:rsid w:val="0046671C"/>
    <w:rsid w:val="004667E3"/>
    <w:rsid w:val="00466855"/>
    <w:rsid w:val="00466883"/>
    <w:rsid w:val="00466BC8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10"/>
    <w:rsid w:val="00472D75"/>
    <w:rsid w:val="00473315"/>
    <w:rsid w:val="00473DB9"/>
    <w:rsid w:val="00473F50"/>
    <w:rsid w:val="00473FAD"/>
    <w:rsid w:val="004743BB"/>
    <w:rsid w:val="00474872"/>
    <w:rsid w:val="00474ADD"/>
    <w:rsid w:val="00474F0B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379"/>
    <w:rsid w:val="00480A7F"/>
    <w:rsid w:val="0048154F"/>
    <w:rsid w:val="00481568"/>
    <w:rsid w:val="00481979"/>
    <w:rsid w:val="004822BD"/>
    <w:rsid w:val="004822DC"/>
    <w:rsid w:val="00482446"/>
    <w:rsid w:val="00482885"/>
    <w:rsid w:val="00482960"/>
    <w:rsid w:val="00483339"/>
    <w:rsid w:val="00483491"/>
    <w:rsid w:val="00483499"/>
    <w:rsid w:val="00483612"/>
    <w:rsid w:val="004838EE"/>
    <w:rsid w:val="004839B8"/>
    <w:rsid w:val="00484164"/>
    <w:rsid w:val="004841E3"/>
    <w:rsid w:val="00484717"/>
    <w:rsid w:val="00484BD8"/>
    <w:rsid w:val="004852B3"/>
    <w:rsid w:val="00485605"/>
    <w:rsid w:val="0048612B"/>
    <w:rsid w:val="0048618D"/>
    <w:rsid w:val="004866F2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1C3C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2E2"/>
    <w:rsid w:val="0049645B"/>
    <w:rsid w:val="00496A0B"/>
    <w:rsid w:val="00496D40"/>
    <w:rsid w:val="00496DF9"/>
    <w:rsid w:val="00496F0F"/>
    <w:rsid w:val="00497067"/>
    <w:rsid w:val="004975C6"/>
    <w:rsid w:val="004978BB"/>
    <w:rsid w:val="00497AA5"/>
    <w:rsid w:val="004A00B3"/>
    <w:rsid w:val="004A041B"/>
    <w:rsid w:val="004A0A0B"/>
    <w:rsid w:val="004A0AD8"/>
    <w:rsid w:val="004A0E48"/>
    <w:rsid w:val="004A110F"/>
    <w:rsid w:val="004A1162"/>
    <w:rsid w:val="004A1166"/>
    <w:rsid w:val="004A13F9"/>
    <w:rsid w:val="004A16AD"/>
    <w:rsid w:val="004A199F"/>
    <w:rsid w:val="004A1DAA"/>
    <w:rsid w:val="004A1DB1"/>
    <w:rsid w:val="004A1E91"/>
    <w:rsid w:val="004A2141"/>
    <w:rsid w:val="004A235E"/>
    <w:rsid w:val="004A286F"/>
    <w:rsid w:val="004A3254"/>
    <w:rsid w:val="004A36C3"/>
    <w:rsid w:val="004A3EBE"/>
    <w:rsid w:val="004A428D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415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B8"/>
    <w:rsid w:val="004B2C62"/>
    <w:rsid w:val="004B37FF"/>
    <w:rsid w:val="004B46AA"/>
    <w:rsid w:val="004B4870"/>
    <w:rsid w:val="004B489A"/>
    <w:rsid w:val="004B4FC8"/>
    <w:rsid w:val="004B526E"/>
    <w:rsid w:val="004B5715"/>
    <w:rsid w:val="004B5EC7"/>
    <w:rsid w:val="004B62B8"/>
    <w:rsid w:val="004B6363"/>
    <w:rsid w:val="004B63B5"/>
    <w:rsid w:val="004B6651"/>
    <w:rsid w:val="004B6E6D"/>
    <w:rsid w:val="004B744C"/>
    <w:rsid w:val="004B744F"/>
    <w:rsid w:val="004B7E56"/>
    <w:rsid w:val="004C036F"/>
    <w:rsid w:val="004C0FEB"/>
    <w:rsid w:val="004C13FD"/>
    <w:rsid w:val="004C18B8"/>
    <w:rsid w:val="004C18E8"/>
    <w:rsid w:val="004C1C6C"/>
    <w:rsid w:val="004C1FF2"/>
    <w:rsid w:val="004C222C"/>
    <w:rsid w:val="004C2451"/>
    <w:rsid w:val="004C25EE"/>
    <w:rsid w:val="004C2788"/>
    <w:rsid w:val="004C2CED"/>
    <w:rsid w:val="004C2DFC"/>
    <w:rsid w:val="004C2E9D"/>
    <w:rsid w:val="004C343E"/>
    <w:rsid w:val="004C358C"/>
    <w:rsid w:val="004C35FA"/>
    <w:rsid w:val="004C35FE"/>
    <w:rsid w:val="004C3C53"/>
    <w:rsid w:val="004C3CCD"/>
    <w:rsid w:val="004C4141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12C"/>
    <w:rsid w:val="004D0275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61"/>
    <w:rsid w:val="004D578B"/>
    <w:rsid w:val="004D5A62"/>
    <w:rsid w:val="004D5B38"/>
    <w:rsid w:val="004D6BE5"/>
    <w:rsid w:val="004D6FDF"/>
    <w:rsid w:val="004D728C"/>
    <w:rsid w:val="004D73F2"/>
    <w:rsid w:val="004D7637"/>
    <w:rsid w:val="004D78E1"/>
    <w:rsid w:val="004D7AE3"/>
    <w:rsid w:val="004E001B"/>
    <w:rsid w:val="004E045F"/>
    <w:rsid w:val="004E067A"/>
    <w:rsid w:val="004E0A88"/>
    <w:rsid w:val="004E0EE2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BB3"/>
    <w:rsid w:val="004F0C66"/>
    <w:rsid w:val="004F0E42"/>
    <w:rsid w:val="004F0E43"/>
    <w:rsid w:val="004F0EEA"/>
    <w:rsid w:val="004F1136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88B"/>
    <w:rsid w:val="004F5F88"/>
    <w:rsid w:val="004F62BD"/>
    <w:rsid w:val="004F68BB"/>
    <w:rsid w:val="004F7119"/>
    <w:rsid w:val="004F7148"/>
    <w:rsid w:val="004F72E6"/>
    <w:rsid w:val="004F7C49"/>
    <w:rsid w:val="004F7C79"/>
    <w:rsid w:val="005000B1"/>
    <w:rsid w:val="005004EA"/>
    <w:rsid w:val="0050080D"/>
    <w:rsid w:val="00500D78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BA2"/>
    <w:rsid w:val="00512C4C"/>
    <w:rsid w:val="00512DC1"/>
    <w:rsid w:val="00513387"/>
    <w:rsid w:val="0051441D"/>
    <w:rsid w:val="005144C5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2774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5299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3D2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AE9"/>
    <w:rsid w:val="00534C83"/>
    <w:rsid w:val="005350A7"/>
    <w:rsid w:val="00535105"/>
    <w:rsid w:val="00535B30"/>
    <w:rsid w:val="00536050"/>
    <w:rsid w:val="0053607F"/>
    <w:rsid w:val="00536093"/>
    <w:rsid w:val="00536400"/>
    <w:rsid w:val="00536A9E"/>
    <w:rsid w:val="00536AB2"/>
    <w:rsid w:val="00537023"/>
    <w:rsid w:val="00537768"/>
    <w:rsid w:val="00537B14"/>
    <w:rsid w:val="00537E42"/>
    <w:rsid w:val="0054008E"/>
    <w:rsid w:val="005400FE"/>
    <w:rsid w:val="005403AA"/>
    <w:rsid w:val="00540891"/>
    <w:rsid w:val="00540B9F"/>
    <w:rsid w:val="00540DE0"/>
    <w:rsid w:val="0054196E"/>
    <w:rsid w:val="00541C53"/>
    <w:rsid w:val="005424FB"/>
    <w:rsid w:val="00542784"/>
    <w:rsid w:val="00543042"/>
    <w:rsid w:val="00543191"/>
    <w:rsid w:val="00543707"/>
    <w:rsid w:val="00543883"/>
    <w:rsid w:val="00543996"/>
    <w:rsid w:val="0054436A"/>
    <w:rsid w:val="00544804"/>
    <w:rsid w:val="00544D7D"/>
    <w:rsid w:val="0054542F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D25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FB"/>
    <w:rsid w:val="00553A07"/>
    <w:rsid w:val="005547F5"/>
    <w:rsid w:val="00554AA1"/>
    <w:rsid w:val="00554C28"/>
    <w:rsid w:val="00554CC2"/>
    <w:rsid w:val="00554CE6"/>
    <w:rsid w:val="00554EDD"/>
    <w:rsid w:val="005554CF"/>
    <w:rsid w:val="00555565"/>
    <w:rsid w:val="005555DB"/>
    <w:rsid w:val="0055563B"/>
    <w:rsid w:val="005559DE"/>
    <w:rsid w:val="00556A0F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C8"/>
    <w:rsid w:val="0056436C"/>
    <w:rsid w:val="005643DA"/>
    <w:rsid w:val="00565018"/>
    <w:rsid w:val="0056548B"/>
    <w:rsid w:val="0056578C"/>
    <w:rsid w:val="00565B1F"/>
    <w:rsid w:val="00565D6A"/>
    <w:rsid w:val="005660B7"/>
    <w:rsid w:val="0056675D"/>
    <w:rsid w:val="0056675F"/>
    <w:rsid w:val="00566849"/>
    <w:rsid w:val="0056799B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3F9B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8D1"/>
    <w:rsid w:val="00577BDF"/>
    <w:rsid w:val="00577E23"/>
    <w:rsid w:val="00580041"/>
    <w:rsid w:val="00580115"/>
    <w:rsid w:val="0058039F"/>
    <w:rsid w:val="005808C7"/>
    <w:rsid w:val="00580D3A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C4C"/>
    <w:rsid w:val="0058308C"/>
    <w:rsid w:val="00583133"/>
    <w:rsid w:val="0058326D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53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0FCE"/>
    <w:rsid w:val="005A15FD"/>
    <w:rsid w:val="005A16DE"/>
    <w:rsid w:val="005A1B10"/>
    <w:rsid w:val="005A1B93"/>
    <w:rsid w:val="005A1B97"/>
    <w:rsid w:val="005A1C21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A8"/>
    <w:rsid w:val="005A7045"/>
    <w:rsid w:val="005B0192"/>
    <w:rsid w:val="005B049F"/>
    <w:rsid w:val="005B082E"/>
    <w:rsid w:val="005B0E3B"/>
    <w:rsid w:val="005B18CE"/>
    <w:rsid w:val="005B257A"/>
    <w:rsid w:val="005B27F8"/>
    <w:rsid w:val="005B2DA4"/>
    <w:rsid w:val="005B33D3"/>
    <w:rsid w:val="005B3441"/>
    <w:rsid w:val="005B34E9"/>
    <w:rsid w:val="005B35AF"/>
    <w:rsid w:val="005B3BDF"/>
    <w:rsid w:val="005B3CF7"/>
    <w:rsid w:val="005B4689"/>
    <w:rsid w:val="005B4A87"/>
    <w:rsid w:val="005B53F5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AD"/>
    <w:rsid w:val="005C07AE"/>
    <w:rsid w:val="005C0D61"/>
    <w:rsid w:val="005C1B38"/>
    <w:rsid w:val="005C26A6"/>
    <w:rsid w:val="005C27A8"/>
    <w:rsid w:val="005C2865"/>
    <w:rsid w:val="005C2AE2"/>
    <w:rsid w:val="005C2EEF"/>
    <w:rsid w:val="005C32A7"/>
    <w:rsid w:val="005C36D8"/>
    <w:rsid w:val="005C39DA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BF3"/>
    <w:rsid w:val="005C5C96"/>
    <w:rsid w:val="005C624E"/>
    <w:rsid w:val="005C62B9"/>
    <w:rsid w:val="005C638A"/>
    <w:rsid w:val="005C6659"/>
    <w:rsid w:val="005C69D3"/>
    <w:rsid w:val="005C6EA0"/>
    <w:rsid w:val="005C79A2"/>
    <w:rsid w:val="005D0520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C9E"/>
    <w:rsid w:val="005E1D95"/>
    <w:rsid w:val="005E24A5"/>
    <w:rsid w:val="005E2A70"/>
    <w:rsid w:val="005E2B47"/>
    <w:rsid w:val="005E2EF5"/>
    <w:rsid w:val="005E36AC"/>
    <w:rsid w:val="005E3714"/>
    <w:rsid w:val="005E3924"/>
    <w:rsid w:val="005E440E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6038"/>
    <w:rsid w:val="005F6044"/>
    <w:rsid w:val="005F65A9"/>
    <w:rsid w:val="005F68E6"/>
    <w:rsid w:val="005F6A22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217"/>
    <w:rsid w:val="00601682"/>
    <w:rsid w:val="00601C42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4"/>
    <w:rsid w:val="00613785"/>
    <w:rsid w:val="00614DD5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17D58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2D7"/>
    <w:rsid w:val="00631730"/>
    <w:rsid w:val="00631B44"/>
    <w:rsid w:val="00631D75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4E9B"/>
    <w:rsid w:val="00635087"/>
    <w:rsid w:val="0063534E"/>
    <w:rsid w:val="006353FD"/>
    <w:rsid w:val="0063540B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64D"/>
    <w:rsid w:val="00643719"/>
    <w:rsid w:val="00643801"/>
    <w:rsid w:val="006448E2"/>
    <w:rsid w:val="00644C3A"/>
    <w:rsid w:val="00644C8D"/>
    <w:rsid w:val="00645179"/>
    <w:rsid w:val="0064561F"/>
    <w:rsid w:val="00645B56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2F76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D1E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0B55"/>
    <w:rsid w:val="00681261"/>
    <w:rsid w:val="00681492"/>
    <w:rsid w:val="006824D4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B5A"/>
    <w:rsid w:val="00687FC5"/>
    <w:rsid w:val="006900A1"/>
    <w:rsid w:val="0069026B"/>
    <w:rsid w:val="00690A74"/>
    <w:rsid w:val="0069136C"/>
    <w:rsid w:val="00691379"/>
    <w:rsid w:val="006915BE"/>
    <w:rsid w:val="00691634"/>
    <w:rsid w:val="0069164F"/>
    <w:rsid w:val="006917AC"/>
    <w:rsid w:val="00692770"/>
    <w:rsid w:val="00692888"/>
    <w:rsid w:val="006929CE"/>
    <w:rsid w:val="0069340F"/>
    <w:rsid w:val="00693700"/>
    <w:rsid w:val="00693833"/>
    <w:rsid w:val="00693D73"/>
    <w:rsid w:val="00694057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2C0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39E"/>
    <w:rsid w:val="006C37DD"/>
    <w:rsid w:val="006C381A"/>
    <w:rsid w:val="006C3D13"/>
    <w:rsid w:val="006C40B4"/>
    <w:rsid w:val="006C4A54"/>
    <w:rsid w:val="006C4BC4"/>
    <w:rsid w:val="006C54FA"/>
    <w:rsid w:val="006C58A0"/>
    <w:rsid w:val="006C597A"/>
    <w:rsid w:val="006C5C63"/>
    <w:rsid w:val="006C5E61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1D1B"/>
    <w:rsid w:val="006D28DC"/>
    <w:rsid w:val="006D2A9B"/>
    <w:rsid w:val="006D2AF1"/>
    <w:rsid w:val="006D3501"/>
    <w:rsid w:val="006D35F8"/>
    <w:rsid w:val="006D3DAB"/>
    <w:rsid w:val="006D3EEB"/>
    <w:rsid w:val="006D42C9"/>
    <w:rsid w:val="006D46CE"/>
    <w:rsid w:val="006D574E"/>
    <w:rsid w:val="006D578B"/>
    <w:rsid w:val="006D5A78"/>
    <w:rsid w:val="006D628D"/>
    <w:rsid w:val="006D65F7"/>
    <w:rsid w:val="006D671E"/>
    <w:rsid w:val="006D67D8"/>
    <w:rsid w:val="006D6F28"/>
    <w:rsid w:val="006D7164"/>
    <w:rsid w:val="006D719F"/>
    <w:rsid w:val="006D7224"/>
    <w:rsid w:val="006D7538"/>
    <w:rsid w:val="006D76FC"/>
    <w:rsid w:val="006D7B55"/>
    <w:rsid w:val="006D7D56"/>
    <w:rsid w:val="006E00AF"/>
    <w:rsid w:val="006E0581"/>
    <w:rsid w:val="006E06AA"/>
    <w:rsid w:val="006E0B4D"/>
    <w:rsid w:val="006E0ECF"/>
    <w:rsid w:val="006E1005"/>
    <w:rsid w:val="006E101B"/>
    <w:rsid w:val="006E1083"/>
    <w:rsid w:val="006E12BC"/>
    <w:rsid w:val="006E1E00"/>
    <w:rsid w:val="006E1E64"/>
    <w:rsid w:val="006E1F21"/>
    <w:rsid w:val="006E28FA"/>
    <w:rsid w:val="006E30D3"/>
    <w:rsid w:val="006E3423"/>
    <w:rsid w:val="006E3D14"/>
    <w:rsid w:val="006E41C6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962"/>
    <w:rsid w:val="006F1F6C"/>
    <w:rsid w:val="006F2107"/>
    <w:rsid w:val="006F2291"/>
    <w:rsid w:val="006F240E"/>
    <w:rsid w:val="006F264F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4727"/>
    <w:rsid w:val="006F5043"/>
    <w:rsid w:val="006F565C"/>
    <w:rsid w:val="006F5A4F"/>
    <w:rsid w:val="006F5C38"/>
    <w:rsid w:val="006F5C46"/>
    <w:rsid w:val="006F5D31"/>
    <w:rsid w:val="006F5EB7"/>
    <w:rsid w:val="006F6162"/>
    <w:rsid w:val="006F61BB"/>
    <w:rsid w:val="006F675F"/>
    <w:rsid w:val="006F6932"/>
    <w:rsid w:val="006F6A6C"/>
    <w:rsid w:val="006F7263"/>
    <w:rsid w:val="006F72EA"/>
    <w:rsid w:val="006F7304"/>
    <w:rsid w:val="006F7978"/>
    <w:rsid w:val="006F7A8D"/>
    <w:rsid w:val="0070020E"/>
    <w:rsid w:val="007005EC"/>
    <w:rsid w:val="0070070B"/>
    <w:rsid w:val="00700C2E"/>
    <w:rsid w:val="00700C63"/>
    <w:rsid w:val="007013C9"/>
    <w:rsid w:val="00701472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0B6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EF9"/>
    <w:rsid w:val="00711027"/>
    <w:rsid w:val="00711784"/>
    <w:rsid w:val="00711874"/>
    <w:rsid w:val="00712067"/>
    <w:rsid w:val="00712656"/>
    <w:rsid w:val="007127EA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17"/>
    <w:rsid w:val="0071792A"/>
    <w:rsid w:val="0072006F"/>
    <w:rsid w:val="00720303"/>
    <w:rsid w:val="007205D1"/>
    <w:rsid w:val="0072082A"/>
    <w:rsid w:val="00720E50"/>
    <w:rsid w:val="00720FF5"/>
    <w:rsid w:val="00721106"/>
    <w:rsid w:val="00721107"/>
    <w:rsid w:val="00721413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3799"/>
    <w:rsid w:val="00724274"/>
    <w:rsid w:val="007246AF"/>
    <w:rsid w:val="007247D1"/>
    <w:rsid w:val="00724F38"/>
    <w:rsid w:val="00725105"/>
    <w:rsid w:val="00725108"/>
    <w:rsid w:val="00725199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12A3"/>
    <w:rsid w:val="0073139A"/>
    <w:rsid w:val="007313E4"/>
    <w:rsid w:val="007316E2"/>
    <w:rsid w:val="00731881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414D"/>
    <w:rsid w:val="00734AB9"/>
    <w:rsid w:val="00734C18"/>
    <w:rsid w:val="007350BC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5E7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AA6"/>
    <w:rsid w:val="00745BF4"/>
    <w:rsid w:val="00745D40"/>
    <w:rsid w:val="00746512"/>
    <w:rsid w:val="00746B7C"/>
    <w:rsid w:val="00746E29"/>
    <w:rsid w:val="00746FAC"/>
    <w:rsid w:val="00746FDC"/>
    <w:rsid w:val="0074704D"/>
    <w:rsid w:val="00747185"/>
    <w:rsid w:val="007474E4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201B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9EC"/>
    <w:rsid w:val="00756DB4"/>
    <w:rsid w:val="00757602"/>
    <w:rsid w:val="00757CCF"/>
    <w:rsid w:val="0076031C"/>
    <w:rsid w:val="0076053C"/>
    <w:rsid w:val="00760744"/>
    <w:rsid w:val="0076098E"/>
    <w:rsid w:val="00760CE4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AA3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D4E"/>
    <w:rsid w:val="00770F55"/>
    <w:rsid w:val="007718B6"/>
    <w:rsid w:val="007727DD"/>
    <w:rsid w:val="00772A2E"/>
    <w:rsid w:val="00772AC4"/>
    <w:rsid w:val="00772C4E"/>
    <w:rsid w:val="00772CDC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801"/>
    <w:rsid w:val="00776860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3F8F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524"/>
    <w:rsid w:val="0078670F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1E40"/>
    <w:rsid w:val="007924F5"/>
    <w:rsid w:val="0079264A"/>
    <w:rsid w:val="007926DB"/>
    <w:rsid w:val="007935E3"/>
    <w:rsid w:val="00793B86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26ED"/>
    <w:rsid w:val="007A306B"/>
    <w:rsid w:val="007A30E7"/>
    <w:rsid w:val="007A32F3"/>
    <w:rsid w:val="007A3991"/>
    <w:rsid w:val="007A3C77"/>
    <w:rsid w:val="007A433A"/>
    <w:rsid w:val="007A4F74"/>
    <w:rsid w:val="007A5662"/>
    <w:rsid w:val="007A5ED3"/>
    <w:rsid w:val="007A6172"/>
    <w:rsid w:val="007A6274"/>
    <w:rsid w:val="007A636F"/>
    <w:rsid w:val="007A652B"/>
    <w:rsid w:val="007A6723"/>
    <w:rsid w:val="007A686E"/>
    <w:rsid w:val="007A6B9B"/>
    <w:rsid w:val="007A6C6F"/>
    <w:rsid w:val="007A6FFC"/>
    <w:rsid w:val="007B05FD"/>
    <w:rsid w:val="007B0757"/>
    <w:rsid w:val="007B0761"/>
    <w:rsid w:val="007B08FF"/>
    <w:rsid w:val="007B0D23"/>
    <w:rsid w:val="007B0F67"/>
    <w:rsid w:val="007B1012"/>
    <w:rsid w:val="007B11D1"/>
    <w:rsid w:val="007B134B"/>
    <w:rsid w:val="007B1406"/>
    <w:rsid w:val="007B156E"/>
    <w:rsid w:val="007B1DA5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212"/>
    <w:rsid w:val="007B629B"/>
    <w:rsid w:val="007B653B"/>
    <w:rsid w:val="007B654B"/>
    <w:rsid w:val="007B6613"/>
    <w:rsid w:val="007B6940"/>
    <w:rsid w:val="007B71C7"/>
    <w:rsid w:val="007B7656"/>
    <w:rsid w:val="007B7788"/>
    <w:rsid w:val="007B7984"/>
    <w:rsid w:val="007B7DE1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30A"/>
    <w:rsid w:val="007C337F"/>
    <w:rsid w:val="007C3BD3"/>
    <w:rsid w:val="007C3D43"/>
    <w:rsid w:val="007C4350"/>
    <w:rsid w:val="007C4869"/>
    <w:rsid w:val="007C4948"/>
    <w:rsid w:val="007C4A9A"/>
    <w:rsid w:val="007C4AFE"/>
    <w:rsid w:val="007C4E81"/>
    <w:rsid w:val="007C4F83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1406"/>
    <w:rsid w:val="007D226B"/>
    <w:rsid w:val="007D255B"/>
    <w:rsid w:val="007D28C1"/>
    <w:rsid w:val="007D2A16"/>
    <w:rsid w:val="007D2B22"/>
    <w:rsid w:val="007D2D9A"/>
    <w:rsid w:val="007D3475"/>
    <w:rsid w:val="007D351A"/>
    <w:rsid w:val="007D355E"/>
    <w:rsid w:val="007D39CC"/>
    <w:rsid w:val="007D3A86"/>
    <w:rsid w:val="007D3EEC"/>
    <w:rsid w:val="007D408F"/>
    <w:rsid w:val="007D40EE"/>
    <w:rsid w:val="007D4527"/>
    <w:rsid w:val="007D45D0"/>
    <w:rsid w:val="007D4651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DE4"/>
    <w:rsid w:val="007D6EF7"/>
    <w:rsid w:val="007D71E1"/>
    <w:rsid w:val="007D7502"/>
    <w:rsid w:val="007D7A56"/>
    <w:rsid w:val="007D7D08"/>
    <w:rsid w:val="007E0D54"/>
    <w:rsid w:val="007E13A8"/>
    <w:rsid w:val="007E1511"/>
    <w:rsid w:val="007E153F"/>
    <w:rsid w:val="007E175A"/>
    <w:rsid w:val="007E177F"/>
    <w:rsid w:val="007E1842"/>
    <w:rsid w:val="007E23FA"/>
    <w:rsid w:val="007E2571"/>
    <w:rsid w:val="007E2857"/>
    <w:rsid w:val="007E34C1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1D00"/>
    <w:rsid w:val="007F35E8"/>
    <w:rsid w:val="007F3D03"/>
    <w:rsid w:val="007F3FF4"/>
    <w:rsid w:val="007F4347"/>
    <w:rsid w:val="007F4841"/>
    <w:rsid w:val="007F4A31"/>
    <w:rsid w:val="007F578E"/>
    <w:rsid w:val="007F57A4"/>
    <w:rsid w:val="007F57E6"/>
    <w:rsid w:val="007F5989"/>
    <w:rsid w:val="007F5A59"/>
    <w:rsid w:val="007F5D92"/>
    <w:rsid w:val="007F5FE9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A02"/>
    <w:rsid w:val="00800DB6"/>
    <w:rsid w:val="00800DDA"/>
    <w:rsid w:val="008018C3"/>
    <w:rsid w:val="00801F31"/>
    <w:rsid w:val="00802159"/>
    <w:rsid w:val="008025D8"/>
    <w:rsid w:val="00802783"/>
    <w:rsid w:val="00802D16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4F0E"/>
    <w:rsid w:val="008054D8"/>
    <w:rsid w:val="00805603"/>
    <w:rsid w:val="00805693"/>
    <w:rsid w:val="00805B38"/>
    <w:rsid w:val="00805EC6"/>
    <w:rsid w:val="00806363"/>
    <w:rsid w:val="00806CD8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B48"/>
    <w:rsid w:val="00814F8A"/>
    <w:rsid w:val="0081508E"/>
    <w:rsid w:val="0081528C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4EA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AD4"/>
    <w:rsid w:val="00825A4D"/>
    <w:rsid w:val="008262F6"/>
    <w:rsid w:val="008265F7"/>
    <w:rsid w:val="00826796"/>
    <w:rsid w:val="00826C15"/>
    <w:rsid w:val="00826E9D"/>
    <w:rsid w:val="0082709B"/>
    <w:rsid w:val="0082775F"/>
    <w:rsid w:val="0082779E"/>
    <w:rsid w:val="00827B14"/>
    <w:rsid w:val="0083044A"/>
    <w:rsid w:val="008304B1"/>
    <w:rsid w:val="00832095"/>
    <w:rsid w:val="0083258F"/>
    <w:rsid w:val="008325B6"/>
    <w:rsid w:val="0083288A"/>
    <w:rsid w:val="0083291D"/>
    <w:rsid w:val="00832943"/>
    <w:rsid w:val="00832BC2"/>
    <w:rsid w:val="00833047"/>
    <w:rsid w:val="00833179"/>
    <w:rsid w:val="008339C0"/>
    <w:rsid w:val="008340A8"/>
    <w:rsid w:val="00834563"/>
    <w:rsid w:val="00835090"/>
    <w:rsid w:val="00835246"/>
    <w:rsid w:val="008358EB"/>
    <w:rsid w:val="008362EE"/>
    <w:rsid w:val="00836323"/>
    <w:rsid w:val="00836C3A"/>
    <w:rsid w:val="00837026"/>
    <w:rsid w:val="00837644"/>
    <w:rsid w:val="00837A4C"/>
    <w:rsid w:val="00840059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8B7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1A08"/>
    <w:rsid w:val="00852299"/>
    <w:rsid w:val="0085259C"/>
    <w:rsid w:val="00852F11"/>
    <w:rsid w:val="00854BD6"/>
    <w:rsid w:val="00854C37"/>
    <w:rsid w:val="00854D70"/>
    <w:rsid w:val="0085515A"/>
    <w:rsid w:val="0085525E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8C5"/>
    <w:rsid w:val="00866D04"/>
    <w:rsid w:val="00866E03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347"/>
    <w:rsid w:val="00881506"/>
    <w:rsid w:val="00881C30"/>
    <w:rsid w:val="00881E43"/>
    <w:rsid w:val="0088226E"/>
    <w:rsid w:val="00882610"/>
    <w:rsid w:val="00882D4F"/>
    <w:rsid w:val="00883006"/>
    <w:rsid w:val="008833E1"/>
    <w:rsid w:val="0088361E"/>
    <w:rsid w:val="00883666"/>
    <w:rsid w:val="00883902"/>
    <w:rsid w:val="00883DB9"/>
    <w:rsid w:val="008844B8"/>
    <w:rsid w:val="0088452F"/>
    <w:rsid w:val="00884D6E"/>
    <w:rsid w:val="008850E1"/>
    <w:rsid w:val="00886855"/>
    <w:rsid w:val="00887862"/>
    <w:rsid w:val="0088790B"/>
    <w:rsid w:val="00887B71"/>
    <w:rsid w:val="00887E11"/>
    <w:rsid w:val="00887E98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BD8"/>
    <w:rsid w:val="00892D5C"/>
    <w:rsid w:val="00892F77"/>
    <w:rsid w:val="00893C07"/>
    <w:rsid w:val="00893C48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5C4"/>
    <w:rsid w:val="008A2A90"/>
    <w:rsid w:val="008A2AD1"/>
    <w:rsid w:val="008A2FAC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B03F8"/>
    <w:rsid w:val="008B06B2"/>
    <w:rsid w:val="008B06B7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1F5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1D5"/>
    <w:rsid w:val="008B6BA2"/>
    <w:rsid w:val="008B6D23"/>
    <w:rsid w:val="008B6DDD"/>
    <w:rsid w:val="008B70CA"/>
    <w:rsid w:val="008B721E"/>
    <w:rsid w:val="008B7416"/>
    <w:rsid w:val="008B75AD"/>
    <w:rsid w:val="008C0567"/>
    <w:rsid w:val="008C0634"/>
    <w:rsid w:val="008C079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D0C2B"/>
    <w:rsid w:val="008D0E05"/>
    <w:rsid w:val="008D0E87"/>
    <w:rsid w:val="008D1160"/>
    <w:rsid w:val="008D13C8"/>
    <w:rsid w:val="008D1904"/>
    <w:rsid w:val="008D1D89"/>
    <w:rsid w:val="008D2DDB"/>
    <w:rsid w:val="008D2DDD"/>
    <w:rsid w:val="008D2E10"/>
    <w:rsid w:val="008D2E78"/>
    <w:rsid w:val="008D3380"/>
    <w:rsid w:val="008D38A3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335A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752"/>
    <w:rsid w:val="008E5E9B"/>
    <w:rsid w:val="008E5F83"/>
    <w:rsid w:val="008E602B"/>
    <w:rsid w:val="008E6C21"/>
    <w:rsid w:val="008E7F00"/>
    <w:rsid w:val="008F01DA"/>
    <w:rsid w:val="008F0202"/>
    <w:rsid w:val="008F024F"/>
    <w:rsid w:val="008F08F2"/>
    <w:rsid w:val="008F0B52"/>
    <w:rsid w:val="008F0D29"/>
    <w:rsid w:val="008F127E"/>
    <w:rsid w:val="008F137F"/>
    <w:rsid w:val="008F1B0C"/>
    <w:rsid w:val="008F1E02"/>
    <w:rsid w:val="008F242B"/>
    <w:rsid w:val="008F2597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2F3E"/>
    <w:rsid w:val="0090362D"/>
    <w:rsid w:val="0090382B"/>
    <w:rsid w:val="00903997"/>
    <w:rsid w:val="00903FEB"/>
    <w:rsid w:val="009048A4"/>
    <w:rsid w:val="00904B24"/>
    <w:rsid w:val="00905096"/>
    <w:rsid w:val="009051B6"/>
    <w:rsid w:val="00905B94"/>
    <w:rsid w:val="00906485"/>
    <w:rsid w:val="00906BDE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2340"/>
    <w:rsid w:val="00922730"/>
    <w:rsid w:val="00923137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3FF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98"/>
    <w:rsid w:val="00933AC8"/>
    <w:rsid w:val="00934681"/>
    <w:rsid w:val="00934A0C"/>
    <w:rsid w:val="00935201"/>
    <w:rsid w:val="00935883"/>
    <w:rsid w:val="00935BDE"/>
    <w:rsid w:val="00935F37"/>
    <w:rsid w:val="009361F5"/>
    <w:rsid w:val="00936250"/>
    <w:rsid w:val="00937004"/>
    <w:rsid w:val="00937282"/>
    <w:rsid w:val="0093749E"/>
    <w:rsid w:val="00937649"/>
    <w:rsid w:val="00937B6C"/>
    <w:rsid w:val="0094045B"/>
    <w:rsid w:val="00940596"/>
    <w:rsid w:val="00940646"/>
    <w:rsid w:val="0094070E"/>
    <w:rsid w:val="009407CA"/>
    <w:rsid w:val="00940F31"/>
    <w:rsid w:val="009417A0"/>
    <w:rsid w:val="00941CAE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C40"/>
    <w:rsid w:val="00944D9B"/>
    <w:rsid w:val="00945090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CFB"/>
    <w:rsid w:val="00953F8D"/>
    <w:rsid w:val="009542F5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23A0"/>
    <w:rsid w:val="009625D2"/>
    <w:rsid w:val="00962862"/>
    <w:rsid w:val="00962AAD"/>
    <w:rsid w:val="00962AF2"/>
    <w:rsid w:val="00962D29"/>
    <w:rsid w:val="00962DD9"/>
    <w:rsid w:val="0096301B"/>
    <w:rsid w:val="00963196"/>
    <w:rsid w:val="009633CA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9B2"/>
    <w:rsid w:val="00967154"/>
    <w:rsid w:val="00967201"/>
    <w:rsid w:val="00967F06"/>
    <w:rsid w:val="0097035F"/>
    <w:rsid w:val="00970538"/>
    <w:rsid w:val="0097063B"/>
    <w:rsid w:val="009708FC"/>
    <w:rsid w:val="00970E0B"/>
    <w:rsid w:val="0097106F"/>
    <w:rsid w:val="0097112C"/>
    <w:rsid w:val="009714D6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B0D"/>
    <w:rsid w:val="00975DB6"/>
    <w:rsid w:val="00975F0A"/>
    <w:rsid w:val="00976610"/>
    <w:rsid w:val="00976734"/>
    <w:rsid w:val="00976B4D"/>
    <w:rsid w:val="00977165"/>
    <w:rsid w:val="00980226"/>
    <w:rsid w:val="009806AA"/>
    <w:rsid w:val="0098097D"/>
    <w:rsid w:val="00980C8F"/>
    <w:rsid w:val="00980E19"/>
    <w:rsid w:val="009816FC"/>
    <w:rsid w:val="00981CEC"/>
    <w:rsid w:val="00981FE4"/>
    <w:rsid w:val="0098232B"/>
    <w:rsid w:val="009825E9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2590"/>
    <w:rsid w:val="009926D9"/>
    <w:rsid w:val="00992BA1"/>
    <w:rsid w:val="009935A0"/>
    <w:rsid w:val="00993AE8"/>
    <w:rsid w:val="00993D93"/>
    <w:rsid w:val="00993E55"/>
    <w:rsid w:val="00994582"/>
    <w:rsid w:val="00994EBF"/>
    <w:rsid w:val="009951C2"/>
    <w:rsid w:val="009954B7"/>
    <w:rsid w:val="0099574B"/>
    <w:rsid w:val="00995D85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335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C0D"/>
    <w:rsid w:val="009A3F0D"/>
    <w:rsid w:val="009A44A4"/>
    <w:rsid w:val="009A4C9A"/>
    <w:rsid w:val="009A4E46"/>
    <w:rsid w:val="009A5DB7"/>
    <w:rsid w:val="009A6183"/>
    <w:rsid w:val="009A62E4"/>
    <w:rsid w:val="009A6329"/>
    <w:rsid w:val="009A6878"/>
    <w:rsid w:val="009A70A6"/>
    <w:rsid w:val="009A7369"/>
    <w:rsid w:val="009A77FB"/>
    <w:rsid w:val="009B0047"/>
    <w:rsid w:val="009B0091"/>
    <w:rsid w:val="009B096F"/>
    <w:rsid w:val="009B0AF6"/>
    <w:rsid w:val="009B0E77"/>
    <w:rsid w:val="009B129C"/>
    <w:rsid w:val="009B1324"/>
    <w:rsid w:val="009B1444"/>
    <w:rsid w:val="009B1E85"/>
    <w:rsid w:val="009B1F8C"/>
    <w:rsid w:val="009B231F"/>
    <w:rsid w:val="009B25EE"/>
    <w:rsid w:val="009B2A5C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38C"/>
    <w:rsid w:val="009C2C44"/>
    <w:rsid w:val="009C2D5D"/>
    <w:rsid w:val="009C2E1E"/>
    <w:rsid w:val="009C2FF1"/>
    <w:rsid w:val="009C345A"/>
    <w:rsid w:val="009C374E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649"/>
    <w:rsid w:val="009C5664"/>
    <w:rsid w:val="009C5EA4"/>
    <w:rsid w:val="009C6AE3"/>
    <w:rsid w:val="009C6BFE"/>
    <w:rsid w:val="009C6E6B"/>
    <w:rsid w:val="009C6FEB"/>
    <w:rsid w:val="009C70A2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2FA9"/>
    <w:rsid w:val="009D3074"/>
    <w:rsid w:val="009D3339"/>
    <w:rsid w:val="009D37A9"/>
    <w:rsid w:val="009D3F7E"/>
    <w:rsid w:val="009D4A2E"/>
    <w:rsid w:val="009D4A3E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743"/>
    <w:rsid w:val="009D7881"/>
    <w:rsid w:val="009D78B6"/>
    <w:rsid w:val="009D7906"/>
    <w:rsid w:val="009D7B67"/>
    <w:rsid w:val="009D7C86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A2E"/>
    <w:rsid w:val="009E6BB0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EBA"/>
    <w:rsid w:val="009F20E7"/>
    <w:rsid w:val="009F25D2"/>
    <w:rsid w:val="009F26AC"/>
    <w:rsid w:val="009F2E5E"/>
    <w:rsid w:val="009F3061"/>
    <w:rsid w:val="009F3130"/>
    <w:rsid w:val="009F3173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1B2"/>
    <w:rsid w:val="009F74B6"/>
    <w:rsid w:val="009F7549"/>
    <w:rsid w:val="009F75E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582B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A8B"/>
    <w:rsid w:val="00A13CD4"/>
    <w:rsid w:val="00A143CE"/>
    <w:rsid w:val="00A1452B"/>
    <w:rsid w:val="00A148ED"/>
    <w:rsid w:val="00A14AD9"/>
    <w:rsid w:val="00A14B39"/>
    <w:rsid w:val="00A14F11"/>
    <w:rsid w:val="00A150DE"/>
    <w:rsid w:val="00A1546E"/>
    <w:rsid w:val="00A1559F"/>
    <w:rsid w:val="00A158BD"/>
    <w:rsid w:val="00A160E7"/>
    <w:rsid w:val="00A16243"/>
    <w:rsid w:val="00A166F1"/>
    <w:rsid w:val="00A1674D"/>
    <w:rsid w:val="00A169D9"/>
    <w:rsid w:val="00A16F19"/>
    <w:rsid w:val="00A1788D"/>
    <w:rsid w:val="00A17A09"/>
    <w:rsid w:val="00A17DB0"/>
    <w:rsid w:val="00A17ECA"/>
    <w:rsid w:val="00A202F3"/>
    <w:rsid w:val="00A20DF2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C7A"/>
    <w:rsid w:val="00A240EF"/>
    <w:rsid w:val="00A24840"/>
    <w:rsid w:val="00A2499C"/>
    <w:rsid w:val="00A24F94"/>
    <w:rsid w:val="00A2519A"/>
    <w:rsid w:val="00A25272"/>
    <w:rsid w:val="00A25D47"/>
    <w:rsid w:val="00A2609D"/>
    <w:rsid w:val="00A26297"/>
    <w:rsid w:val="00A262C8"/>
    <w:rsid w:val="00A26352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B6B"/>
    <w:rsid w:val="00A35DD3"/>
    <w:rsid w:val="00A360CF"/>
    <w:rsid w:val="00A36180"/>
    <w:rsid w:val="00A36475"/>
    <w:rsid w:val="00A36485"/>
    <w:rsid w:val="00A36E5D"/>
    <w:rsid w:val="00A37190"/>
    <w:rsid w:val="00A378E7"/>
    <w:rsid w:val="00A40309"/>
    <w:rsid w:val="00A4050E"/>
    <w:rsid w:val="00A40917"/>
    <w:rsid w:val="00A40A54"/>
    <w:rsid w:val="00A40BF7"/>
    <w:rsid w:val="00A40F6B"/>
    <w:rsid w:val="00A413BA"/>
    <w:rsid w:val="00A41548"/>
    <w:rsid w:val="00A419F3"/>
    <w:rsid w:val="00A41DD8"/>
    <w:rsid w:val="00A424B8"/>
    <w:rsid w:val="00A424BE"/>
    <w:rsid w:val="00A4262C"/>
    <w:rsid w:val="00A427CC"/>
    <w:rsid w:val="00A42843"/>
    <w:rsid w:val="00A429BC"/>
    <w:rsid w:val="00A43069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2CD"/>
    <w:rsid w:val="00A46639"/>
    <w:rsid w:val="00A467A5"/>
    <w:rsid w:val="00A469A3"/>
    <w:rsid w:val="00A46D14"/>
    <w:rsid w:val="00A46F08"/>
    <w:rsid w:val="00A4716F"/>
    <w:rsid w:val="00A475E4"/>
    <w:rsid w:val="00A47DD8"/>
    <w:rsid w:val="00A50324"/>
    <w:rsid w:val="00A50420"/>
    <w:rsid w:val="00A50916"/>
    <w:rsid w:val="00A51EB3"/>
    <w:rsid w:val="00A52861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B7E"/>
    <w:rsid w:val="00A617F9"/>
    <w:rsid w:val="00A61A92"/>
    <w:rsid w:val="00A61B50"/>
    <w:rsid w:val="00A61C13"/>
    <w:rsid w:val="00A62018"/>
    <w:rsid w:val="00A62088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62EC"/>
    <w:rsid w:val="00A663A0"/>
    <w:rsid w:val="00A66AA1"/>
    <w:rsid w:val="00A66DF2"/>
    <w:rsid w:val="00A66E2E"/>
    <w:rsid w:val="00A66F2F"/>
    <w:rsid w:val="00A67164"/>
    <w:rsid w:val="00A67E5C"/>
    <w:rsid w:val="00A67FB2"/>
    <w:rsid w:val="00A700AF"/>
    <w:rsid w:val="00A705D0"/>
    <w:rsid w:val="00A708C9"/>
    <w:rsid w:val="00A70A47"/>
    <w:rsid w:val="00A70B2C"/>
    <w:rsid w:val="00A70EBD"/>
    <w:rsid w:val="00A71333"/>
    <w:rsid w:val="00A7180A"/>
    <w:rsid w:val="00A7185B"/>
    <w:rsid w:val="00A730F4"/>
    <w:rsid w:val="00A7355C"/>
    <w:rsid w:val="00A7395C"/>
    <w:rsid w:val="00A73A63"/>
    <w:rsid w:val="00A74A7D"/>
    <w:rsid w:val="00A74B08"/>
    <w:rsid w:val="00A74F2A"/>
    <w:rsid w:val="00A752C6"/>
    <w:rsid w:val="00A75AAA"/>
    <w:rsid w:val="00A75E11"/>
    <w:rsid w:val="00A760F3"/>
    <w:rsid w:val="00A7698A"/>
    <w:rsid w:val="00A7715E"/>
    <w:rsid w:val="00A771F1"/>
    <w:rsid w:val="00A773C9"/>
    <w:rsid w:val="00A7786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90F"/>
    <w:rsid w:val="00A84BA7"/>
    <w:rsid w:val="00A84C2F"/>
    <w:rsid w:val="00A84E55"/>
    <w:rsid w:val="00A8591F"/>
    <w:rsid w:val="00A8606C"/>
    <w:rsid w:val="00A8625E"/>
    <w:rsid w:val="00A86551"/>
    <w:rsid w:val="00A866A0"/>
    <w:rsid w:val="00A86D83"/>
    <w:rsid w:val="00A86F98"/>
    <w:rsid w:val="00A87190"/>
    <w:rsid w:val="00A87BE8"/>
    <w:rsid w:val="00A87F80"/>
    <w:rsid w:val="00A87FCE"/>
    <w:rsid w:val="00A87FF9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2DD9"/>
    <w:rsid w:val="00A93055"/>
    <w:rsid w:val="00A93355"/>
    <w:rsid w:val="00A93855"/>
    <w:rsid w:val="00A939B6"/>
    <w:rsid w:val="00A93A04"/>
    <w:rsid w:val="00A93C0D"/>
    <w:rsid w:val="00A9402C"/>
    <w:rsid w:val="00A9418B"/>
    <w:rsid w:val="00A942FA"/>
    <w:rsid w:val="00A94878"/>
    <w:rsid w:val="00A94A8C"/>
    <w:rsid w:val="00A95F09"/>
    <w:rsid w:val="00A9612B"/>
    <w:rsid w:val="00A9674D"/>
    <w:rsid w:val="00A96C03"/>
    <w:rsid w:val="00A96CC1"/>
    <w:rsid w:val="00A96D35"/>
    <w:rsid w:val="00A96F0C"/>
    <w:rsid w:val="00A97068"/>
    <w:rsid w:val="00A9722B"/>
    <w:rsid w:val="00A979D1"/>
    <w:rsid w:val="00A97AF6"/>
    <w:rsid w:val="00A97BCC"/>
    <w:rsid w:val="00A97BE9"/>
    <w:rsid w:val="00A97D53"/>
    <w:rsid w:val="00AA04B6"/>
    <w:rsid w:val="00AA0E00"/>
    <w:rsid w:val="00AA1954"/>
    <w:rsid w:val="00AA1A6E"/>
    <w:rsid w:val="00AA1D74"/>
    <w:rsid w:val="00AA1F3A"/>
    <w:rsid w:val="00AA26C2"/>
    <w:rsid w:val="00AA2764"/>
    <w:rsid w:val="00AA2ABE"/>
    <w:rsid w:val="00AA3424"/>
    <w:rsid w:val="00AA3CB5"/>
    <w:rsid w:val="00AA3E2C"/>
    <w:rsid w:val="00AA3F3F"/>
    <w:rsid w:val="00AA3F6D"/>
    <w:rsid w:val="00AA4104"/>
    <w:rsid w:val="00AA4771"/>
    <w:rsid w:val="00AA48F2"/>
    <w:rsid w:val="00AA4963"/>
    <w:rsid w:val="00AA4B01"/>
    <w:rsid w:val="00AA4F05"/>
    <w:rsid w:val="00AA5353"/>
    <w:rsid w:val="00AA5528"/>
    <w:rsid w:val="00AA58B2"/>
    <w:rsid w:val="00AA5CA6"/>
    <w:rsid w:val="00AA5E78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2E7"/>
    <w:rsid w:val="00AB071F"/>
    <w:rsid w:val="00AB1461"/>
    <w:rsid w:val="00AB186C"/>
    <w:rsid w:val="00AB19AE"/>
    <w:rsid w:val="00AB1DC7"/>
    <w:rsid w:val="00AB1EE2"/>
    <w:rsid w:val="00AB1F3A"/>
    <w:rsid w:val="00AB2523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614"/>
    <w:rsid w:val="00AB5CE6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AD2"/>
    <w:rsid w:val="00AC3C32"/>
    <w:rsid w:val="00AC3F41"/>
    <w:rsid w:val="00AC4861"/>
    <w:rsid w:val="00AC4A3D"/>
    <w:rsid w:val="00AC4C70"/>
    <w:rsid w:val="00AC5119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BD7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1B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9DB"/>
    <w:rsid w:val="00AF40C2"/>
    <w:rsid w:val="00AF428F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D4"/>
    <w:rsid w:val="00B02476"/>
    <w:rsid w:val="00B024E6"/>
    <w:rsid w:val="00B027DD"/>
    <w:rsid w:val="00B02A6C"/>
    <w:rsid w:val="00B03319"/>
    <w:rsid w:val="00B03A6A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504"/>
    <w:rsid w:val="00B13849"/>
    <w:rsid w:val="00B1427F"/>
    <w:rsid w:val="00B145DA"/>
    <w:rsid w:val="00B148DA"/>
    <w:rsid w:val="00B1509B"/>
    <w:rsid w:val="00B150E2"/>
    <w:rsid w:val="00B154CB"/>
    <w:rsid w:val="00B15CED"/>
    <w:rsid w:val="00B160B0"/>
    <w:rsid w:val="00B162CF"/>
    <w:rsid w:val="00B166EB"/>
    <w:rsid w:val="00B1694D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75F"/>
    <w:rsid w:val="00B24213"/>
    <w:rsid w:val="00B25B51"/>
    <w:rsid w:val="00B2647D"/>
    <w:rsid w:val="00B266C1"/>
    <w:rsid w:val="00B26800"/>
    <w:rsid w:val="00B26B54"/>
    <w:rsid w:val="00B26C9A"/>
    <w:rsid w:val="00B275BB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EB8"/>
    <w:rsid w:val="00B31F32"/>
    <w:rsid w:val="00B321C1"/>
    <w:rsid w:val="00B327AE"/>
    <w:rsid w:val="00B32B9D"/>
    <w:rsid w:val="00B32F4F"/>
    <w:rsid w:val="00B331D5"/>
    <w:rsid w:val="00B33A80"/>
    <w:rsid w:val="00B33B9E"/>
    <w:rsid w:val="00B33F66"/>
    <w:rsid w:val="00B340BE"/>
    <w:rsid w:val="00B341F6"/>
    <w:rsid w:val="00B34324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565"/>
    <w:rsid w:val="00B538B1"/>
    <w:rsid w:val="00B5400C"/>
    <w:rsid w:val="00B5417C"/>
    <w:rsid w:val="00B54244"/>
    <w:rsid w:val="00B546D5"/>
    <w:rsid w:val="00B5509D"/>
    <w:rsid w:val="00B5518E"/>
    <w:rsid w:val="00B55390"/>
    <w:rsid w:val="00B556CB"/>
    <w:rsid w:val="00B55811"/>
    <w:rsid w:val="00B55915"/>
    <w:rsid w:val="00B55B53"/>
    <w:rsid w:val="00B55B57"/>
    <w:rsid w:val="00B55C10"/>
    <w:rsid w:val="00B55E1C"/>
    <w:rsid w:val="00B55F21"/>
    <w:rsid w:val="00B55F62"/>
    <w:rsid w:val="00B56080"/>
    <w:rsid w:val="00B56534"/>
    <w:rsid w:val="00B571D4"/>
    <w:rsid w:val="00B5746F"/>
    <w:rsid w:val="00B57672"/>
    <w:rsid w:val="00B60750"/>
    <w:rsid w:val="00B60765"/>
    <w:rsid w:val="00B60CCB"/>
    <w:rsid w:val="00B617FD"/>
    <w:rsid w:val="00B6193C"/>
    <w:rsid w:val="00B61D51"/>
    <w:rsid w:val="00B61FD2"/>
    <w:rsid w:val="00B622DF"/>
    <w:rsid w:val="00B6266D"/>
    <w:rsid w:val="00B62726"/>
    <w:rsid w:val="00B6296D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1BE"/>
    <w:rsid w:val="00B7005D"/>
    <w:rsid w:val="00B704A3"/>
    <w:rsid w:val="00B705A5"/>
    <w:rsid w:val="00B707C3"/>
    <w:rsid w:val="00B7100B"/>
    <w:rsid w:val="00B711B4"/>
    <w:rsid w:val="00B7140C"/>
    <w:rsid w:val="00B71F21"/>
    <w:rsid w:val="00B72298"/>
    <w:rsid w:val="00B724F2"/>
    <w:rsid w:val="00B72D72"/>
    <w:rsid w:val="00B730C4"/>
    <w:rsid w:val="00B73977"/>
    <w:rsid w:val="00B7413A"/>
    <w:rsid w:val="00B7462B"/>
    <w:rsid w:val="00B74774"/>
    <w:rsid w:val="00B747C1"/>
    <w:rsid w:val="00B74C25"/>
    <w:rsid w:val="00B74D89"/>
    <w:rsid w:val="00B7502C"/>
    <w:rsid w:val="00B751DC"/>
    <w:rsid w:val="00B75209"/>
    <w:rsid w:val="00B75C27"/>
    <w:rsid w:val="00B75ED0"/>
    <w:rsid w:val="00B76B7A"/>
    <w:rsid w:val="00B76DED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A57"/>
    <w:rsid w:val="00B820C0"/>
    <w:rsid w:val="00B821A9"/>
    <w:rsid w:val="00B82D24"/>
    <w:rsid w:val="00B82EFE"/>
    <w:rsid w:val="00B83062"/>
    <w:rsid w:val="00B830B7"/>
    <w:rsid w:val="00B83536"/>
    <w:rsid w:val="00B835C5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9B3"/>
    <w:rsid w:val="00B85A27"/>
    <w:rsid w:val="00B85A5C"/>
    <w:rsid w:val="00B86692"/>
    <w:rsid w:val="00B86A57"/>
    <w:rsid w:val="00B86E42"/>
    <w:rsid w:val="00B87618"/>
    <w:rsid w:val="00B8781E"/>
    <w:rsid w:val="00B90139"/>
    <w:rsid w:val="00B901F0"/>
    <w:rsid w:val="00B903FC"/>
    <w:rsid w:val="00B90BA0"/>
    <w:rsid w:val="00B90E98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82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8B9"/>
    <w:rsid w:val="00BC4A5C"/>
    <w:rsid w:val="00BC4AFD"/>
    <w:rsid w:val="00BC4B17"/>
    <w:rsid w:val="00BC4DEF"/>
    <w:rsid w:val="00BC51A9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369"/>
    <w:rsid w:val="00BD6737"/>
    <w:rsid w:val="00BD673C"/>
    <w:rsid w:val="00BD6EE2"/>
    <w:rsid w:val="00BD7315"/>
    <w:rsid w:val="00BD782D"/>
    <w:rsid w:val="00BD7A02"/>
    <w:rsid w:val="00BD7A6C"/>
    <w:rsid w:val="00BE0517"/>
    <w:rsid w:val="00BE0624"/>
    <w:rsid w:val="00BE0731"/>
    <w:rsid w:val="00BE1284"/>
    <w:rsid w:val="00BE1A10"/>
    <w:rsid w:val="00BE2099"/>
    <w:rsid w:val="00BE216B"/>
    <w:rsid w:val="00BE2482"/>
    <w:rsid w:val="00BE2E3F"/>
    <w:rsid w:val="00BE2E4A"/>
    <w:rsid w:val="00BE3314"/>
    <w:rsid w:val="00BE33DE"/>
    <w:rsid w:val="00BE3A01"/>
    <w:rsid w:val="00BE3F99"/>
    <w:rsid w:val="00BE4071"/>
    <w:rsid w:val="00BE4ECA"/>
    <w:rsid w:val="00BE53F3"/>
    <w:rsid w:val="00BE5B03"/>
    <w:rsid w:val="00BE5E1D"/>
    <w:rsid w:val="00BE5E99"/>
    <w:rsid w:val="00BE666B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C6"/>
    <w:rsid w:val="00BF4323"/>
    <w:rsid w:val="00BF4336"/>
    <w:rsid w:val="00BF4B48"/>
    <w:rsid w:val="00BF4E01"/>
    <w:rsid w:val="00BF5C9F"/>
    <w:rsid w:val="00BF5DD7"/>
    <w:rsid w:val="00BF5E2D"/>
    <w:rsid w:val="00BF5F8A"/>
    <w:rsid w:val="00BF60A5"/>
    <w:rsid w:val="00BF6653"/>
    <w:rsid w:val="00BF6CDA"/>
    <w:rsid w:val="00BF6CFD"/>
    <w:rsid w:val="00BF6DC9"/>
    <w:rsid w:val="00BF6F4A"/>
    <w:rsid w:val="00BF6FBF"/>
    <w:rsid w:val="00BF744D"/>
    <w:rsid w:val="00BF7458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A17"/>
    <w:rsid w:val="00C07B04"/>
    <w:rsid w:val="00C107C2"/>
    <w:rsid w:val="00C10982"/>
    <w:rsid w:val="00C11287"/>
    <w:rsid w:val="00C11E87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534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F77"/>
    <w:rsid w:val="00C163C0"/>
    <w:rsid w:val="00C16404"/>
    <w:rsid w:val="00C16661"/>
    <w:rsid w:val="00C16777"/>
    <w:rsid w:val="00C1693D"/>
    <w:rsid w:val="00C16BD0"/>
    <w:rsid w:val="00C16EE0"/>
    <w:rsid w:val="00C170E3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486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959"/>
    <w:rsid w:val="00C26BEC"/>
    <w:rsid w:val="00C26DD2"/>
    <w:rsid w:val="00C26F3D"/>
    <w:rsid w:val="00C26FCB"/>
    <w:rsid w:val="00C274B4"/>
    <w:rsid w:val="00C278F3"/>
    <w:rsid w:val="00C27A2A"/>
    <w:rsid w:val="00C27D7A"/>
    <w:rsid w:val="00C3096E"/>
    <w:rsid w:val="00C31022"/>
    <w:rsid w:val="00C31340"/>
    <w:rsid w:val="00C3144D"/>
    <w:rsid w:val="00C31541"/>
    <w:rsid w:val="00C31630"/>
    <w:rsid w:val="00C31BDD"/>
    <w:rsid w:val="00C3202E"/>
    <w:rsid w:val="00C32286"/>
    <w:rsid w:val="00C32335"/>
    <w:rsid w:val="00C323C0"/>
    <w:rsid w:val="00C32D3E"/>
    <w:rsid w:val="00C32DEC"/>
    <w:rsid w:val="00C343EF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0F97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8F1"/>
    <w:rsid w:val="00C43E00"/>
    <w:rsid w:val="00C43F2B"/>
    <w:rsid w:val="00C44060"/>
    <w:rsid w:val="00C44124"/>
    <w:rsid w:val="00C443A7"/>
    <w:rsid w:val="00C44685"/>
    <w:rsid w:val="00C44805"/>
    <w:rsid w:val="00C44DF4"/>
    <w:rsid w:val="00C45487"/>
    <w:rsid w:val="00C45606"/>
    <w:rsid w:val="00C458DC"/>
    <w:rsid w:val="00C45E18"/>
    <w:rsid w:val="00C45EA9"/>
    <w:rsid w:val="00C46058"/>
    <w:rsid w:val="00C46199"/>
    <w:rsid w:val="00C4624F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3221"/>
    <w:rsid w:val="00C533AD"/>
    <w:rsid w:val="00C533C2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75"/>
    <w:rsid w:val="00C5638E"/>
    <w:rsid w:val="00C563AC"/>
    <w:rsid w:val="00C56B01"/>
    <w:rsid w:val="00C56C18"/>
    <w:rsid w:val="00C573D5"/>
    <w:rsid w:val="00C57920"/>
    <w:rsid w:val="00C600BC"/>
    <w:rsid w:val="00C60333"/>
    <w:rsid w:val="00C60A02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2122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FCE"/>
    <w:rsid w:val="00C704EF"/>
    <w:rsid w:val="00C7093E"/>
    <w:rsid w:val="00C7139B"/>
    <w:rsid w:val="00C7139C"/>
    <w:rsid w:val="00C713B4"/>
    <w:rsid w:val="00C71581"/>
    <w:rsid w:val="00C7168C"/>
    <w:rsid w:val="00C71949"/>
    <w:rsid w:val="00C722DC"/>
    <w:rsid w:val="00C72A88"/>
    <w:rsid w:val="00C72BFF"/>
    <w:rsid w:val="00C72CB6"/>
    <w:rsid w:val="00C73358"/>
    <w:rsid w:val="00C7373B"/>
    <w:rsid w:val="00C738D2"/>
    <w:rsid w:val="00C73C52"/>
    <w:rsid w:val="00C73F81"/>
    <w:rsid w:val="00C74209"/>
    <w:rsid w:val="00C742DA"/>
    <w:rsid w:val="00C744CA"/>
    <w:rsid w:val="00C74BF8"/>
    <w:rsid w:val="00C74E2A"/>
    <w:rsid w:val="00C751CC"/>
    <w:rsid w:val="00C75294"/>
    <w:rsid w:val="00C75BD7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55F"/>
    <w:rsid w:val="00C82C4C"/>
    <w:rsid w:val="00C82F3B"/>
    <w:rsid w:val="00C836C3"/>
    <w:rsid w:val="00C839EF"/>
    <w:rsid w:val="00C83D4D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5A3B"/>
    <w:rsid w:val="00C862D7"/>
    <w:rsid w:val="00C86A11"/>
    <w:rsid w:val="00C86E33"/>
    <w:rsid w:val="00C90342"/>
    <w:rsid w:val="00C90492"/>
    <w:rsid w:val="00C906A9"/>
    <w:rsid w:val="00C9078B"/>
    <w:rsid w:val="00C90A4B"/>
    <w:rsid w:val="00C911D4"/>
    <w:rsid w:val="00C917E3"/>
    <w:rsid w:val="00C91D19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488"/>
    <w:rsid w:val="00C94A5A"/>
    <w:rsid w:val="00C94B89"/>
    <w:rsid w:val="00C95233"/>
    <w:rsid w:val="00C95587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5B0"/>
    <w:rsid w:val="00CC782D"/>
    <w:rsid w:val="00CD0338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1EF"/>
    <w:rsid w:val="00CD7556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EDA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0C85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527"/>
    <w:rsid w:val="00CF3A20"/>
    <w:rsid w:val="00CF3BB6"/>
    <w:rsid w:val="00CF3CF2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92D"/>
    <w:rsid w:val="00D00E77"/>
    <w:rsid w:val="00D00F85"/>
    <w:rsid w:val="00D011CB"/>
    <w:rsid w:val="00D01F2B"/>
    <w:rsid w:val="00D0232D"/>
    <w:rsid w:val="00D02475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A1A"/>
    <w:rsid w:val="00D05C14"/>
    <w:rsid w:val="00D05F82"/>
    <w:rsid w:val="00D06431"/>
    <w:rsid w:val="00D06FB9"/>
    <w:rsid w:val="00D070C8"/>
    <w:rsid w:val="00D07511"/>
    <w:rsid w:val="00D0769C"/>
    <w:rsid w:val="00D077F9"/>
    <w:rsid w:val="00D07966"/>
    <w:rsid w:val="00D07E2F"/>
    <w:rsid w:val="00D07EC4"/>
    <w:rsid w:val="00D105B6"/>
    <w:rsid w:val="00D10618"/>
    <w:rsid w:val="00D107F5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FBA"/>
    <w:rsid w:val="00D16073"/>
    <w:rsid w:val="00D16436"/>
    <w:rsid w:val="00D16730"/>
    <w:rsid w:val="00D1679C"/>
    <w:rsid w:val="00D168E4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2054"/>
    <w:rsid w:val="00D220AB"/>
    <w:rsid w:val="00D22C8F"/>
    <w:rsid w:val="00D22DA4"/>
    <w:rsid w:val="00D230B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28C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D6C"/>
    <w:rsid w:val="00D47F06"/>
    <w:rsid w:val="00D47F60"/>
    <w:rsid w:val="00D5032D"/>
    <w:rsid w:val="00D508A0"/>
    <w:rsid w:val="00D50B83"/>
    <w:rsid w:val="00D519D7"/>
    <w:rsid w:val="00D528ED"/>
    <w:rsid w:val="00D52EA3"/>
    <w:rsid w:val="00D539B2"/>
    <w:rsid w:val="00D53AE4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ED1"/>
    <w:rsid w:val="00D61F86"/>
    <w:rsid w:val="00D624E4"/>
    <w:rsid w:val="00D62547"/>
    <w:rsid w:val="00D6274C"/>
    <w:rsid w:val="00D627AE"/>
    <w:rsid w:val="00D6369B"/>
    <w:rsid w:val="00D638ED"/>
    <w:rsid w:val="00D63AE1"/>
    <w:rsid w:val="00D63B07"/>
    <w:rsid w:val="00D63EDF"/>
    <w:rsid w:val="00D63EF8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C1B"/>
    <w:rsid w:val="00D71DB1"/>
    <w:rsid w:val="00D720DA"/>
    <w:rsid w:val="00D724FF"/>
    <w:rsid w:val="00D72806"/>
    <w:rsid w:val="00D72DE3"/>
    <w:rsid w:val="00D72DE6"/>
    <w:rsid w:val="00D739F4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F2A"/>
    <w:rsid w:val="00D777E7"/>
    <w:rsid w:val="00D77C17"/>
    <w:rsid w:val="00D77D8F"/>
    <w:rsid w:val="00D80D36"/>
    <w:rsid w:val="00D810EE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C6F"/>
    <w:rsid w:val="00D934EC"/>
    <w:rsid w:val="00D93AB9"/>
    <w:rsid w:val="00D93C59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5834"/>
    <w:rsid w:val="00DA58D0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0DC5"/>
    <w:rsid w:val="00DB12DF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CD2"/>
    <w:rsid w:val="00DB4F73"/>
    <w:rsid w:val="00DB55EE"/>
    <w:rsid w:val="00DB5753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07A"/>
    <w:rsid w:val="00DC0214"/>
    <w:rsid w:val="00DC0DD3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6B8"/>
    <w:rsid w:val="00DD1C26"/>
    <w:rsid w:val="00DD1E93"/>
    <w:rsid w:val="00DD27EB"/>
    <w:rsid w:val="00DD2A77"/>
    <w:rsid w:val="00DD2B00"/>
    <w:rsid w:val="00DD3B67"/>
    <w:rsid w:val="00DD3DF4"/>
    <w:rsid w:val="00DD3F4D"/>
    <w:rsid w:val="00DD3FD8"/>
    <w:rsid w:val="00DD4823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34F"/>
    <w:rsid w:val="00DE068D"/>
    <w:rsid w:val="00DE1381"/>
    <w:rsid w:val="00DE1AAA"/>
    <w:rsid w:val="00DE3474"/>
    <w:rsid w:val="00DE3676"/>
    <w:rsid w:val="00DE371D"/>
    <w:rsid w:val="00DE3B14"/>
    <w:rsid w:val="00DE3C32"/>
    <w:rsid w:val="00DE3DD8"/>
    <w:rsid w:val="00DE3E8A"/>
    <w:rsid w:val="00DE4185"/>
    <w:rsid w:val="00DE58F0"/>
    <w:rsid w:val="00DE597D"/>
    <w:rsid w:val="00DE5E8E"/>
    <w:rsid w:val="00DE5F09"/>
    <w:rsid w:val="00DE61DD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9CE"/>
    <w:rsid w:val="00DF5CE4"/>
    <w:rsid w:val="00DF648F"/>
    <w:rsid w:val="00DF6967"/>
    <w:rsid w:val="00DF6B11"/>
    <w:rsid w:val="00DF6D7E"/>
    <w:rsid w:val="00DF6EC1"/>
    <w:rsid w:val="00DF706D"/>
    <w:rsid w:val="00DF73F7"/>
    <w:rsid w:val="00E005B1"/>
    <w:rsid w:val="00E00955"/>
    <w:rsid w:val="00E009D6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2DE0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651"/>
    <w:rsid w:val="00E22AC6"/>
    <w:rsid w:val="00E22C09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A3A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72F0"/>
    <w:rsid w:val="00E3777F"/>
    <w:rsid w:val="00E37AF6"/>
    <w:rsid w:val="00E37BBE"/>
    <w:rsid w:val="00E40040"/>
    <w:rsid w:val="00E40208"/>
    <w:rsid w:val="00E40280"/>
    <w:rsid w:val="00E414D8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4FE"/>
    <w:rsid w:val="00E47549"/>
    <w:rsid w:val="00E479DB"/>
    <w:rsid w:val="00E47D03"/>
    <w:rsid w:val="00E5068E"/>
    <w:rsid w:val="00E50B4B"/>
    <w:rsid w:val="00E511C4"/>
    <w:rsid w:val="00E5131A"/>
    <w:rsid w:val="00E514E4"/>
    <w:rsid w:val="00E5165E"/>
    <w:rsid w:val="00E51B35"/>
    <w:rsid w:val="00E51B73"/>
    <w:rsid w:val="00E51ED5"/>
    <w:rsid w:val="00E51F78"/>
    <w:rsid w:val="00E52476"/>
    <w:rsid w:val="00E525BB"/>
    <w:rsid w:val="00E52FF6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1"/>
    <w:rsid w:val="00E659C0"/>
    <w:rsid w:val="00E65C02"/>
    <w:rsid w:val="00E65C0D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29F6"/>
    <w:rsid w:val="00E72EA7"/>
    <w:rsid w:val="00E72FDA"/>
    <w:rsid w:val="00E730CB"/>
    <w:rsid w:val="00E7318A"/>
    <w:rsid w:val="00E73A33"/>
    <w:rsid w:val="00E746B8"/>
    <w:rsid w:val="00E751C7"/>
    <w:rsid w:val="00E75995"/>
    <w:rsid w:val="00E75A6A"/>
    <w:rsid w:val="00E75D3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5B5E"/>
    <w:rsid w:val="00E86395"/>
    <w:rsid w:val="00E863FC"/>
    <w:rsid w:val="00E86558"/>
    <w:rsid w:val="00E86A5C"/>
    <w:rsid w:val="00E86B7B"/>
    <w:rsid w:val="00E86BA3"/>
    <w:rsid w:val="00E875B5"/>
    <w:rsid w:val="00E876D3"/>
    <w:rsid w:val="00E87B77"/>
    <w:rsid w:val="00E901FF"/>
    <w:rsid w:val="00E90472"/>
    <w:rsid w:val="00E90DEB"/>
    <w:rsid w:val="00E90EDF"/>
    <w:rsid w:val="00E9100F"/>
    <w:rsid w:val="00E910C8"/>
    <w:rsid w:val="00E91C1F"/>
    <w:rsid w:val="00E91C36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3858"/>
    <w:rsid w:val="00EA3AA9"/>
    <w:rsid w:val="00EA3D1C"/>
    <w:rsid w:val="00EA3E79"/>
    <w:rsid w:val="00EA40FF"/>
    <w:rsid w:val="00EA424C"/>
    <w:rsid w:val="00EA43F4"/>
    <w:rsid w:val="00EA46AC"/>
    <w:rsid w:val="00EA472E"/>
    <w:rsid w:val="00EA48B3"/>
    <w:rsid w:val="00EA4C0E"/>
    <w:rsid w:val="00EA52B7"/>
    <w:rsid w:val="00EA5563"/>
    <w:rsid w:val="00EA5A03"/>
    <w:rsid w:val="00EA5E84"/>
    <w:rsid w:val="00EA727C"/>
    <w:rsid w:val="00EA72FB"/>
    <w:rsid w:val="00EA7923"/>
    <w:rsid w:val="00EA7A16"/>
    <w:rsid w:val="00EA7F81"/>
    <w:rsid w:val="00EA7FDE"/>
    <w:rsid w:val="00EB0282"/>
    <w:rsid w:val="00EB02A9"/>
    <w:rsid w:val="00EB0329"/>
    <w:rsid w:val="00EB0B3A"/>
    <w:rsid w:val="00EB0BAE"/>
    <w:rsid w:val="00EB0D44"/>
    <w:rsid w:val="00EB1520"/>
    <w:rsid w:val="00EB1820"/>
    <w:rsid w:val="00EB2329"/>
    <w:rsid w:val="00EB26DA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845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BE6"/>
    <w:rsid w:val="00EC122C"/>
    <w:rsid w:val="00EC1338"/>
    <w:rsid w:val="00EC16BC"/>
    <w:rsid w:val="00EC193A"/>
    <w:rsid w:val="00EC26E3"/>
    <w:rsid w:val="00EC2C31"/>
    <w:rsid w:val="00EC32AF"/>
    <w:rsid w:val="00EC3C83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C8B"/>
    <w:rsid w:val="00EC75F8"/>
    <w:rsid w:val="00EC76F9"/>
    <w:rsid w:val="00EC7891"/>
    <w:rsid w:val="00EC7A0D"/>
    <w:rsid w:val="00EC7BDA"/>
    <w:rsid w:val="00EC7D1E"/>
    <w:rsid w:val="00ED0269"/>
    <w:rsid w:val="00ED04E0"/>
    <w:rsid w:val="00ED094E"/>
    <w:rsid w:val="00ED0977"/>
    <w:rsid w:val="00ED0C63"/>
    <w:rsid w:val="00ED1028"/>
    <w:rsid w:val="00ED1903"/>
    <w:rsid w:val="00ED1B52"/>
    <w:rsid w:val="00ED1C7F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7A0"/>
    <w:rsid w:val="00ED6425"/>
    <w:rsid w:val="00ED6522"/>
    <w:rsid w:val="00ED6CF0"/>
    <w:rsid w:val="00ED6E94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11"/>
    <w:rsid w:val="00EE2E98"/>
    <w:rsid w:val="00EE2EE9"/>
    <w:rsid w:val="00EE325C"/>
    <w:rsid w:val="00EE40D4"/>
    <w:rsid w:val="00EE424A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68D"/>
    <w:rsid w:val="00EF48B4"/>
    <w:rsid w:val="00EF49EB"/>
    <w:rsid w:val="00EF4FDE"/>
    <w:rsid w:val="00EF562C"/>
    <w:rsid w:val="00EF5811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55E"/>
    <w:rsid w:val="00F00B7C"/>
    <w:rsid w:val="00F00EBC"/>
    <w:rsid w:val="00F00FD6"/>
    <w:rsid w:val="00F00FF4"/>
    <w:rsid w:val="00F0118F"/>
    <w:rsid w:val="00F011D2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43A"/>
    <w:rsid w:val="00F05504"/>
    <w:rsid w:val="00F056F3"/>
    <w:rsid w:val="00F05CD4"/>
    <w:rsid w:val="00F063F2"/>
    <w:rsid w:val="00F0683D"/>
    <w:rsid w:val="00F06A08"/>
    <w:rsid w:val="00F0723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58C"/>
    <w:rsid w:val="00F129B6"/>
    <w:rsid w:val="00F12D32"/>
    <w:rsid w:val="00F132BB"/>
    <w:rsid w:val="00F135F8"/>
    <w:rsid w:val="00F138A2"/>
    <w:rsid w:val="00F13D97"/>
    <w:rsid w:val="00F13E32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AAF"/>
    <w:rsid w:val="00F36176"/>
    <w:rsid w:val="00F362FF"/>
    <w:rsid w:val="00F36A74"/>
    <w:rsid w:val="00F36FB7"/>
    <w:rsid w:val="00F37384"/>
    <w:rsid w:val="00F3779A"/>
    <w:rsid w:val="00F37A06"/>
    <w:rsid w:val="00F40031"/>
    <w:rsid w:val="00F4020D"/>
    <w:rsid w:val="00F40A13"/>
    <w:rsid w:val="00F40C8F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3D98"/>
    <w:rsid w:val="00F44486"/>
    <w:rsid w:val="00F44803"/>
    <w:rsid w:val="00F44C74"/>
    <w:rsid w:val="00F44CA2"/>
    <w:rsid w:val="00F44E78"/>
    <w:rsid w:val="00F44EEB"/>
    <w:rsid w:val="00F455CB"/>
    <w:rsid w:val="00F45771"/>
    <w:rsid w:val="00F4636B"/>
    <w:rsid w:val="00F463FE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2C01"/>
    <w:rsid w:val="00F537F0"/>
    <w:rsid w:val="00F5385E"/>
    <w:rsid w:val="00F53BBB"/>
    <w:rsid w:val="00F53C01"/>
    <w:rsid w:val="00F5448A"/>
    <w:rsid w:val="00F547E7"/>
    <w:rsid w:val="00F549C0"/>
    <w:rsid w:val="00F55018"/>
    <w:rsid w:val="00F550B9"/>
    <w:rsid w:val="00F550D2"/>
    <w:rsid w:val="00F55932"/>
    <w:rsid w:val="00F56288"/>
    <w:rsid w:val="00F56374"/>
    <w:rsid w:val="00F56675"/>
    <w:rsid w:val="00F569C0"/>
    <w:rsid w:val="00F56D43"/>
    <w:rsid w:val="00F56D9B"/>
    <w:rsid w:val="00F56F61"/>
    <w:rsid w:val="00F57407"/>
    <w:rsid w:val="00F579D0"/>
    <w:rsid w:val="00F57CCB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200B"/>
    <w:rsid w:val="00F62EC7"/>
    <w:rsid w:val="00F6303E"/>
    <w:rsid w:val="00F63247"/>
    <w:rsid w:val="00F63523"/>
    <w:rsid w:val="00F63606"/>
    <w:rsid w:val="00F639BC"/>
    <w:rsid w:val="00F639FB"/>
    <w:rsid w:val="00F63BCE"/>
    <w:rsid w:val="00F63C9A"/>
    <w:rsid w:val="00F63D31"/>
    <w:rsid w:val="00F644B2"/>
    <w:rsid w:val="00F64A55"/>
    <w:rsid w:val="00F652F3"/>
    <w:rsid w:val="00F65458"/>
    <w:rsid w:val="00F65BBE"/>
    <w:rsid w:val="00F65DB7"/>
    <w:rsid w:val="00F664E5"/>
    <w:rsid w:val="00F66B95"/>
    <w:rsid w:val="00F67957"/>
    <w:rsid w:val="00F67982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3A81"/>
    <w:rsid w:val="00F73B7F"/>
    <w:rsid w:val="00F73D32"/>
    <w:rsid w:val="00F74870"/>
    <w:rsid w:val="00F749B1"/>
    <w:rsid w:val="00F74FA5"/>
    <w:rsid w:val="00F74FDC"/>
    <w:rsid w:val="00F7556F"/>
    <w:rsid w:val="00F758C6"/>
    <w:rsid w:val="00F75A08"/>
    <w:rsid w:val="00F75D53"/>
    <w:rsid w:val="00F762B7"/>
    <w:rsid w:val="00F76344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6E1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6D3"/>
    <w:rsid w:val="00F91B5F"/>
    <w:rsid w:val="00F9209D"/>
    <w:rsid w:val="00F926AA"/>
    <w:rsid w:val="00F92992"/>
    <w:rsid w:val="00F93177"/>
    <w:rsid w:val="00F93608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E60"/>
    <w:rsid w:val="00F95374"/>
    <w:rsid w:val="00F957A3"/>
    <w:rsid w:val="00F95929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8C0"/>
    <w:rsid w:val="00FA1BE2"/>
    <w:rsid w:val="00FA1C3C"/>
    <w:rsid w:val="00FA1D27"/>
    <w:rsid w:val="00FA1D2D"/>
    <w:rsid w:val="00FA1D5D"/>
    <w:rsid w:val="00FA1E06"/>
    <w:rsid w:val="00FA20FA"/>
    <w:rsid w:val="00FA2171"/>
    <w:rsid w:val="00FA2FA0"/>
    <w:rsid w:val="00FA31E7"/>
    <w:rsid w:val="00FA352E"/>
    <w:rsid w:val="00FA37B3"/>
    <w:rsid w:val="00FA3EFA"/>
    <w:rsid w:val="00FA44E1"/>
    <w:rsid w:val="00FA4685"/>
    <w:rsid w:val="00FA4772"/>
    <w:rsid w:val="00FA4BFA"/>
    <w:rsid w:val="00FA5121"/>
    <w:rsid w:val="00FA581F"/>
    <w:rsid w:val="00FA5F76"/>
    <w:rsid w:val="00FA615A"/>
    <w:rsid w:val="00FA6E4D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B9D"/>
    <w:rsid w:val="00FB1E6B"/>
    <w:rsid w:val="00FB2721"/>
    <w:rsid w:val="00FB3093"/>
    <w:rsid w:val="00FB417D"/>
    <w:rsid w:val="00FB439D"/>
    <w:rsid w:val="00FB47E2"/>
    <w:rsid w:val="00FB48A7"/>
    <w:rsid w:val="00FB4B7C"/>
    <w:rsid w:val="00FB4C3B"/>
    <w:rsid w:val="00FB5180"/>
    <w:rsid w:val="00FB53E1"/>
    <w:rsid w:val="00FB5510"/>
    <w:rsid w:val="00FB5E57"/>
    <w:rsid w:val="00FB5EFD"/>
    <w:rsid w:val="00FB602F"/>
    <w:rsid w:val="00FB6499"/>
    <w:rsid w:val="00FB65AE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C36"/>
    <w:rsid w:val="00FC1CFA"/>
    <w:rsid w:val="00FC321D"/>
    <w:rsid w:val="00FC36F5"/>
    <w:rsid w:val="00FC37E8"/>
    <w:rsid w:val="00FC3B4E"/>
    <w:rsid w:val="00FC3F11"/>
    <w:rsid w:val="00FC43CF"/>
    <w:rsid w:val="00FC45E1"/>
    <w:rsid w:val="00FC46A0"/>
    <w:rsid w:val="00FC4801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D97"/>
    <w:rsid w:val="00FD3F72"/>
    <w:rsid w:val="00FD3FD2"/>
    <w:rsid w:val="00FD48B1"/>
    <w:rsid w:val="00FD4D00"/>
    <w:rsid w:val="00FD50C9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83"/>
    <w:rsid w:val="00FE2B6B"/>
    <w:rsid w:val="00FE3044"/>
    <w:rsid w:val="00FE3180"/>
    <w:rsid w:val="00FE3A03"/>
    <w:rsid w:val="00FE3A55"/>
    <w:rsid w:val="00FE3F9A"/>
    <w:rsid w:val="00FE42F0"/>
    <w:rsid w:val="00FE4B78"/>
    <w:rsid w:val="00FE4E83"/>
    <w:rsid w:val="00FE512E"/>
    <w:rsid w:val="00FE55F1"/>
    <w:rsid w:val="00FE578C"/>
    <w:rsid w:val="00FE58B7"/>
    <w:rsid w:val="00FE5B9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1"/>
    </o:shapelayout>
  </w:shapeDefaults>
  <w:decimalSymbol w:val=","/>
  <w:listSeparator w:val=";"/>
  <w14:docId w14:val="0F6F7CB6"/>
  <w15:docId w15:val="{7A8F9973-A8B4-4593-9C6A-16AB0EB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2D7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CD71EF"/>
    <w:pPr>
      <w:keepNext/>
      <w:keepLines/>
      <w:numPr>
        <w:numId w:val="1"/>
      </w:numPr>
      <w:tabs>
        <w:tab w:val="clear" w:pos="857"/>
      </w:tabs>
      <w:autoSpaceDE w:val="0"/>
      <w:autoSpaceDN w:val="0"/>
      <w:adjustRightInd w:val="0"/>
      <w:spacing w:before="360" w:after="120"/>
      <w:ind w:left="425" w:right="493" w:hanging="431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4A1166"/>
    <w:pPr>
      <w:keepLines/>
      <w:numPr>
        <w:ilvl w:val="1"/>
      </w:numPr>
      <w:ind w:left="1854" w:hanging="578"/>
      <w:outlineLvl w:val="1"/>
    </w:pPr>
    <w:rPr>
      <w:sz w:val="24"/>
      <w:szCs w:val="24"/>
    </w:rPr>
  </w:style>
  <w:style w:type="paragraph" w:styleId="Ttulo3">
    <w:name w:val="heading 3"/>
    <w:aliases w:val="H3,PARA3,Table Attribute Heading,TextProp,3,TextProp1,31,TextProp2,..."/>
    <w:next w:val="Normal"/>
    <w:qFormat/>
    <w:rsid w:val="00BF6DC9"/>
    <w:pPr>
      <w:keepNext/>
      <w:numPr>
        <w:ilvl w:val="2"/>
        <w:numId w:val="1"/>
      </w:numPr>
      <w:tabs>
        <w:tab w:val="clear" w:pos="1712"/>
        <w:tab w:val="num" w:pos="1843"/>
      </w:tabs>
      <w:snapToGrid w:val="0"/>
      <w:spacing w:before="240" w:after="120" w:line="360" w:lineRule="auto"/>
      <w:ind w:left="851"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4F62BD"/>
    <w:pPr>
      <w:keepNext w:val="0"/>
      <w:keepLines w:val="0"/>
    </w:pPr>
    <w:rPr>
      <w:rFonts w:eastAsia="Calibri"/>
      <w:b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numPr>
        <w:numId w:val="0"/>
      </w:num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4A1166"/>
    <w:rPr>
      <w:rFonts w:ascii="Arial Narrow" w:hAnsi="Arial Narrow" w:cs="Arial"/>
      <w:b/>
      <w:sz w:val="24"/>
      <w:szCs w:val="24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4F62BD"/>
    <w:rPr>
      <w:rFonts w:ascii="Arial Narrow" w:eastAsia="Calibri" w:hAnsi="Arial Narrow" w:cs="Arial"/>
      <w:b/>
      <w:bCs/>
      <w:sz w:val="22"/>
      <w:lang w:eastAsia="ja-JP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CD71EF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numPr>
        <w:numId w:val="0"/>
      </w:numPr>
      <w:tabs>
        <w:tab w:val="left" w:pos="1701"/>
      </w:tabs>
      <w:autoSpaceDE/>
      <w:autoSpaceDN/>
      <w:adjustRightInd/>
      <w:spacing w:before="0" w:after="0"/>
      <w:ind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  <w:jc w:val="center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13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EMAILADDRESS%">carlos.macias@cgd.pt</XMLData>
</file>

<file path=customXml/item2.xml><?xml version="1.0" encoding="utf-8"?>
<XMLData TextToDisplay="%DOCUMENTGUID%">{00000000-0000-0000-0000-000000000000}</XML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MLData TextToDisplay="%USERNAME%">c084657</XMLData>
</file>

<file path=customXml/item5.xml><?xml version="1.0" encoding="utf-8"?>
<XMLData TextToDisplay="%HOSTNAME%">CGDL808147316.GrupoCGD.com</XMLData>
</file>

<file path=customXml/item6.xml><?xml version="1.0" encoding="utf-8"?>
<XMLData TextToDisplay="RightsWATCHMark">7|CGD-ALL-NOCLASSIF|{00000000-0000-0000-0000-000000000000}</XMLData>
</file>

<file path=customXml/item7.xml><?xml version="1.0" encoding="utf-8"?>
<XMLData TextToDisplay="%CLASSIFICATIONDATETIME%">15:51 17/07/2019</XMLData>
</file>

<file path=customXml/itemProps1.xml><?xml version="1.0" encoding="utf-8"?>
<ds:datastoreItem xmlns:ds="http://schemas.openxmlformats.org/officeDocument/2006/customXml" ds:itemID="{04A83A78-B7B8-4DD1-B5F6-05330FC84C7D}">
  <ds:schemaRefs/>
</ds:datastoreItem>
</file>

<file path=customXml/itemProps2.xml><?xml version="1.0" encoding="utf-8"?>
<ds:datastoreItem xmlns:ds="http://schemas.openxmlformats.org/officeDocument/2006/customXml" ds:itemID="{FF3363F2-CA26-4CA9-AB98-B84A26675B4E}">
  <ds:schemaRefs/>
</ds:datastoreItem>
</file>

<file path=customXml/itemProps3.xml><?xml version="1.0" encoding="utf-8"?>
<ds:datastoreItem xmlns:ds="http://schemas.openxmlformats.org/officeDocument/2006/customXml" ds:itemID="{19E8467E-CFEE-4CF9-9C21-D5F6C75013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B9ED3A-B8AE-4B25-B44E-C810F4E46F83}">
  <ds:schemaRefs/>
</ds:datastoreItem>
</file>

<file path=customXml/itemProps5.xml><?xml version="1.0" encoding="utf-8"?>
<ds:datastoreItem xmlns:ds="http://schemas.openxmlformats.org/officeDocument/2006/customXml" ds:itemID="{1784F600-F50A-416F-AF13-EDDBEC3727EF}">
  <ds:schemaRefs/>
</ds:datastoreItem>
</file>

<file path=customXml/itemProps6.xml><?xml version="1.0" encoding="utf-8"?>
<ds:datastoreItem xmlns:ds="http://schemas.openxmlformats.org/officeDocument/2006/customXml" ds:itemID="{5281B6AF-C36B-42ED-B502-A6F5D65FB6BA}">
  <ds:schemaRefs/>
</ds:datastoreItem>
</file>

<file path=customXml/itemProps7.xml><?xml version="1.0" encoding="utf-8"?>
<ds:datastoreItem xmlns:ds="http://schemas.openxmlformats.org/officeDocument/2006/customXml" ds:itemID="{294606C1-75FB-4D39-BA6D-6ECFE1CC2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3</TotalTime>
  <Pages>21</Pages>
  <Words>4238</Words>
  <Characters>22888</Characters>
  <Application>Microsoft Office Word</Application>
  <DocSecurity>0</DocSecurity>
  <Lines>190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27072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3</cp:revision>
  <cp:lastPrinted>2011-11-29T17:11:00Z</cp:lastPrinted>
  <dcterms:created xsi:type="dcterms:W3CDTF">2021-01-19T15:12:00Z</dcterms:created>
  <dcterms:modified xsi:type="dcterms:W3CDTF">2021-01-19T15:15:00Z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7|CGD-ALL-NOCLASSIF|{00000000-0000-0000-0000-000000000000}</vt:lpwstr>
  </property>
</Properties>
</file>